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7D3D" w:rsidRPr="005E6D44" w:rsidRDefault="008F7B39" w:rsidP="008F7B39">
      <w:pPr>
        <w:tabs>
          <w:tab w:val="left" w:pos="9150"/>
        </w:tabs>
        <w:ind w:left="720"/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6920A0" wp14:editId="4B0F8527">
                <wp:simplePos x="0" y="0"/>
                <wp:positionH relativeFrom="margin">
                  <wp:posOffset>5949950</wp:posOffset>
                </wp:positionH>
                <wp:positionV relativeFrom="paragraph">
                  <wp:posOffset>-400050</wp:posOffset>
                </wp:positionV>
                <wp:extent cx="946150" cy="895350"/>
                <wp:effectExtent l="0" t="0" r="25400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B39" w:rsidRDefault="008F7B39" w:rsidP="008F7B3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8F7B39" w:rsidRDefault="008F7B39" w:rsidP="008F7B39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6920A0" id="شكل بيضاوي 3" o:spid="_x0000_s1026" style="position:absolute;left:0;text-align:left;margin-left:468.5pt;margin-top:-31.5pt;width:74.5pt;height:70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" fillcolor="white [3201]" strokecolor="#c17529 [3209]" strokeweight="2pt">
                <v:textbox>
                  <w:txbxContent>
                    <w:p w14:paraId="0F8763E7" w14:textId="75BEF848" w:rsidR="008F7B39" w:rsidRDefault="008F7B39" w:rsidP="008F7B39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47ADE88B" w14:textId="6FF2358D" w:rsidR="008F7B39" w:rsidRDefault="008F7B39" w:rsidP="008F7B39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22DA2" w:rsidRPr="005E6D44">
        <w:rPr>
          <w:rFonts w:ascii="Comic Sans MS" w:hAnsi="Comic Sans M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07F533" wp14:editId="78176F37">
                <wp:simplePos x="0" y="0"/>
                <wp:positionH relativeFrom="column">
                  <wp:posOffset>-247650</wp:posOffset>
                </wp:positionH>
                <wp:positionV relativeFrom="paragraph">
                  <wp:posOffset>-152400</wp:posOffset>
                </wp:positionV>
                <wp:extent cx="5857875" cy="599440"/>
                <wp:effectExtent l="0" t="0" r="2857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599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DA2" w:rsidRDefault="00D22DA2" w:rsidP="0038670C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:rsidR="006F6041" w:rsidRPr="0033533D" w:rsidRDefault="00193DE4" w:rsidP="003867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Na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9B4" w:rsidRPr="0033533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  <w:r w:rsidR="006929B4" w:rsidRPr="0033533D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…………</w:t>
                            </w:r>
                            <w:r w:rsidR="006929B4" w:rsidRPr="0033533D">
                              <w:rPr>
                                <w:rFonts w:ascii="Times New Roman" w:hAnsi="Times New Roman" w:cs="Times New Roman"/>
                              </w:rPr>
                              <w:t xml:space="preserve">…………………   </w:t>
                            </w:r>
                            <w:r w:rsidR="00D24E68" w:rsidRPr="0033533D">
                              <w:rPr>
                                <w:rFonts w:ascii="Times New Roman" w:hAnsi="Times New Roman" w:cs="Times New Roman"/>
                              </w:rPr>
                              <w:t xml:space="preserve"> Class</w:t>
                            </w:r>
                            <w:proofErr w:type="gramStart"/>
                            <w:r w:rsidR="00D24E68" w:rsidRPr="0033533D">
                              <w:rPr>
                                <w:rFonts w:ascii="Times New Roman" w:hAnsi="Times New Roman" w:cs="Times New Roman"/>
                              </w:rPr>
                              <w:t>:…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 w:rsidR="00D24E68" w:rsidRPr="0033533D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="001D2B4E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07F533" id="AutoShape 2" o:spid="_x0000_s1027" style="position:absolute;left:0;text-align:left;margin-left:-19.5pt;margin-top:-12pt;width:461.25pt;height:4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" fillcolor="white [3201]" strokecolor="#7b7053 [2408]" strokeweight="2pt">
                <v:textbox>
                  <w:txbxContent>
                    <w:p w14:paraId="0580C8FD" w14:textId="77777777" w:rsidR="00D22DA2" w:rsidRDefault="00D22DA2" w:rsidP="0038670C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0888B4C6" w14:textId="0066DEDF" w:rsidR="006F6041" w:rsidRPr="0033533D" w:rsidRDefault="00193DE4" w:rsidP="0038670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9B4" w:rsidRPr="0033533D">
                        <w:rPr>
                          <w:rFonts w:ascii="Times New Roman" w:hAnsi="Times New Roman" w:cs="Times New Roman"/>
                        </w:rPr>
                        <w:t>:……………………………………………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…………</w:t>
                      </w:r>
                      <w:r w:rsidR="006929B4" w:rsidRPr="0033533D">
                        <w:rPr>
                          <w:rFonts w:ascii="Times New Roman" w:hAnsi="Times New Roman" w:cs="Times New Roman"/>
                        </w:rPr>
                        <w:t xml:space="preserve">…………………   </w:t>
                      </w:r>
                      <w:r w:rsidR="00D24E68" w:rsidRPr="0033533D">
                        <w:rPr>
                          <w:rFonts w:ascii="Times New Roman" w:hAnsi="Times New Roman" w:cs="Times New Roman"/>
                        </w:rPr>
                        <w:t xml:space="preserve"> Class:…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….</w:t>
                      </w:r>
                      <w:r w:rsidR="00D24E68" w:rsidRPr="0033533D"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="001D2B4E">
                        <w:rPr>
                          <w:rFonts w:ascii="Times New Roman" w:hAnsi="Times New Roman" w:cs="Times New Roman"/>
                        </w:rPr>
                        <w:t>…….</w:t>
                      </w:r>
                    </w:p>
                  </w:txbxContent>
                </v:textbox>
              </v:roundrect>
            </w:pict>
          </mc:Fallback>
        </mc:AlternateContent>
      </w:r>
      <w:r w:rsidR="00393A2F" w:rsidRPr="005E6D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1D210" wp14:editId="08292F3A">
                <wp:simplePos x="0" y="0"/>
                <wp:positionH relativeFrom="page">
                  <wp:posOffset>7626545</wp:posOffset>
                </wp:positionH>
                <wp:positionV relativeFrom="page">
                  <wp:posOffset>-25400</wp:posOffset>
                </wp:positionV>
                <wp:extent cx="446405" cy="1311275"/>
                <wp:effectExtent l="0" t="0" r="0" b="3175"/>
                <wp:wrapNone/>
                <wp:docPr id="2090" name="المستطيل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435C10" id="المستطيل 2090" o:spid="_x0000_s1026" style="position:absolute;left:0;text-align:left;margin-left:600.5pt;margin-top:-2pt;width:35.15pt;height:103.25pt;flip:x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" fillcolor="#a5644e [3205]" stroked="f">
                <w10:wrap anchorx="page" anchory="page"/>
              </v:rect>
            </w:pict>
          </mc:Fallback>
        </mc:AlternateContent>
      </w:r>
      <w:r w:rsidR="0024378E" w:rsidRPr="005E6D44"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12F5643D" wp14:editId="6C7E95C9">
                <wp:simplePos x="0" y="0"/>
                <wp:positionH relativeFrom="column">
                  <wp:posOffset>-244963</wp:posOffset>
                </wp:positionH>
                <wp:positionV relativeFrom="paragraph">
                  <wp:posOffset>-284431</wp:posOffset>
                </wp:positionV>
                <wp:extent cx="2360930" cy="25527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966" w:rsidRDefault="00EE39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F5643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-19.3pt;margin-top:-22.4pt;width:185.9pt;height:20.1pt;flip:x;z-index:-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" filled="f" stroked="f">
                <v:textbox>
                  <w:txbxContent>
                    <w:p w14:paraId="2ED7A507" w14:textId="792AF787" w:rsidR="00EE3966" w:rsidRDefault="00EE3966"/>
                  </w:txbxContent>
                </v:textbox>
              </v:shape>
            </w:pict>
          </mc:Fallback>
        </mc:AlternateContent>
      </w:r>
    </w:p>
    <w:p w:rsidR="008A7EF8" w:rsidRPr="005E6D44" w:rsidRDefault="008A7EF8" w:rsidP="008A7EF8">
      <w:pPr>
        <w:ind w:left="720"/>
        <w:rPr>
          <w:rFonts w:ascii="Comic Sans MS" w:hAnsi="Comic Sans MS"/>
          <w:b/>
          <w:bCs/>
          <w:i/>
          <w:iCs/>
          <w:sz w:val="8"/>
          <w:szCs w:val="8"/>
          <w:u w:val="single"/>
        </w:rPr>
      </w:pPr>
    </w:p>
    <w:p w:rsidR="005A766E" w:rsidRPr="005E6D44" w:rsidRDefault="00EE1B0F" w:rsidP="005A766E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E69AEB" wp14:editId="39E7F317">
                <wp:simplePos x="0" y="0"/>
                <wp:positionH relativeFrom="column">
                  <wp:posOffset>6096000</wp:posOffset>
                </wp:positionH>
                <wp:positionV relativeFrom="paragraph">
                  <wp:posOffset>66040</wp:posOffset>
                </wp:positionV>
                <wp:extent cx="654050" cy="713740"/>
                <wp:effectExtent l="0" t="0" r="12700" b="10160"/>
                <wp:wrapNone/>
                <wp:docPr id="9" name="مخطط انسيابي: معالجة متعاقب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7137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B0F" w:rsidRDefault="00EE1B0F" w:rsidP="00EE1B0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EE1B0F" w:rsidRDefault="00EE1B0F" w:rsidP="00EE1B0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E69AE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9" o:spid="_x0000_s1029" type="#_x0000_t176" style="position:absolute;left:0;text-align:left;margin-left:480pt;margin-top:5.2pt;width:51.5pt;height:5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" fillcolor="white [3201]" strokecolor="#c17529 [3209]" strokeweight="2pt">
                <v:textbox>
                  <w:txbxContent>
                    <w:p w14:paraId="6B2B8693" w14:textId="63A31762" w:rsidR="00EE1B0F" w:rsidRDefault="00EE1B0F" w:rsidP="00EE1B0F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5FE22E94" w14:textId="02C508B6" w:rsidR="00EE1B0F" w:rsidRDefault="00EE1B0F" w:rsidP="00EE1B0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766E" w:rsidRPr="005E6D44">
        <w:rPr>
          <w:rFonts w:ascii="Comic Sans MS" w:hAnsi="Comic Sans MS"/>
          <w:b/>
          <w:bCs/>
          <w:sz w:val="28"/>
          <w:szCs w:val="28"/>
          <w:u w:val="single"/>
        </w:rPr>
        <w:t>Reading</w:t>
      </w:r>
    </w:p>
    <w:p w:rsidR="00B852B5" w:rsidRPr="005E6D44" w:rsidRDefault="00AA6D9E" w:rsidP="00B852B5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5E6D44">
        <w:rPr>
          <w:rFonts w:ascii="Comic Sans MS" w:hAnsi="Comic Sans MS"/>
          <w:b/>
          <w:bCs/>
          <w:sz w:val="24"/>
          <w:szCs w:val="24"/>
        </w:rPr>
        <w:t>Read the text and answer the questions</w:t>
      </w:r>
      <w:r w:rsidR="00EA009D">
        <w:rPr>
          <w:rFonts w:ascii="Comic Sans MS" w:hAnsi="Comic Sans MS"/>
          <w:b/>
          <w:bCs/>
          <w:sz w:val="24"/>
          <w:szCs w:val="24"/>
        </w:rPr>
        <w:t xml:space="preserve"> below</w:t>
      </w:r>
      <w:r w:rsidRPr="005E6D44">
        <w:rPr>
          <w:rFonts w:ascii="Comic Sans MS" w:hAnsi="Comic Sans MS"/>
          <w:b/>
          <w:bCs/>
          <w:sz w:val="24"/>
          <w:szCs w:val="24"/>
        </w:rPr>
        <w:t xml:space="preserve">. </w:t>
      </w:r>
      <w:r w:rsidR="004D5B19" w:rsidRPr="005E6D44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A606DA" w:rsidRPr="00A606DA" w:rsidRDefault="00A606DA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</w:p>
    <w:p w:rsidR="00A606DA" w:rsidRPr="00A606DA" w:rsidRDefault="003619B8" w:rsidP="003619B8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3619B8">
        <w:rPr>
          <w:rFonts w:ascii="Comic Sans MS" w:hAnsi="Comic Sans MS"/>
          <w:b/>
          <w:bCs/>
          <w:sz w:val="24"/>
          <w:szCs w:val="24"/>
        </w:rPr>
        <w:t xml:space="preserve">Every Thursday, Mr. </w:t>
      </w:r>
      <w:proofErr w:type="spellStart"/>
      <w:proofErr w:type="gramStart"/>
      <w:r w:rsidRPr="003619B8">
        <w:rPr>
          <w:rFonts w:ascii="Comic Sans MS" w:hAnsi="Comic Sans MS"/>
          <w:b/>
          <w:bCs/>
          <w:sz w:val="24"/>
          <w:szCs w:val="24"/>
        </w:rPr>
        <w:t>Saleh</w:t>
      </w:r>
      <w:proofErr w:type="spellEnd"/>
      <w:r w:rsidRPr="003619B8">
        <w:rPr>
          <w:rFonts w:ascii="Comic Sans MS" w:hAnsi="Comic Sans MS"/>
          <w:b/>
          <w:bCs/>
          <w:sz w:val="24"/>
          <w:szCs w:val="24"/>
        </w:rPr>
        <w:t xml:space="preserve">  goes</w:t>
      </w:r>
      <w:proofErr w:type="gramEnd"/>
      <w:r w:rsidRPr="003619B8">
        <w:rPr>
          <w:rFonts w:ascii="Comic Sans MS" w:hAnsi="Comic Sans MS"/>
          <w:b/>
          <w:bCs/>
          <w:sz w:val="24"/>
          <w:szCs w:val="24"/>
        </w:rPr>
        <w:t xml:space="preserve"> shopping.  He likes to buy things from </w:t>
      </w:r>
      <w:proofErr w:type="gramStart"/>
      <w:r w:rsidRPr="003619B8">
        <w:rPr>
          <w:rFonts w:ascii="Comic Sans MS" w:hAnsi="Comic Sans MS"/>
          <w:b/>
          <w:bCs/>
          <w:sz w:val="24"/>
          <w:szCs w:val="24"/>
        </w:rPr>
        <w:t>the  supermarket</w:t>
      </w:r>
      <w:proofErr w:type="gramEnd"/>
      <w:r w:rsidRPr="003619B8">
        <w:rPr>
          <w:rFonts w:ascii="Comic Sans MS" w:hAnsi="Comic Sans MS"/>
          <w:b/>
          <w:bCs/>
          <w:sz w:val="24"/>
          <w:szCs w:val="24"/>
        </w:rPr>
        <w:t xml:space="preserve"> near his house.   It is a big supermarket. He buys meat, fruit, milk and vegetables for the week.  Today, two of his children are going with him, </w:t>
      </w:r>
      <w:proofErr w:type="spellStart"/>
      <w:r w:rsidRPr="003619B8">
        <w:rPr>
          <w:rFonts w:ascii="Comic Sans MS" w:hAnsi="Comic Sans MS"/>
          <w:b/>
          <w:bCs/>
          <w:sz w:val="24"/>
          <w:szCs w:val="24"/>
        </w:rPr>
        <w:t>Maram</w:t>
      </w:r>
      <w:proofErr w:type="spellEnd"/>
      <w:r w:rsidRPr="003619B8">
        <w:rPr>
          <w:rFonts w:ascii="Comic Sans MS" w:hAnsi="Comic Sans MS"/>
          <w:b/>
          <w:bCs/>
          <w:sz w:val="24"/>
          <w:szCs w:val="24"/>
        </w:rPr>
        <w:t xml:space="preserve"> and Basil. </w:t>
      </w:r>
      <w:proofErr w:type="spellStart"/>
      <w:r w:rsidRPr="003619B8">
        <w:rPr>
          <w:rFonts w:ascii="Comic Sans MS" w:hAnsi="Comic Sans MS"/>
          <w:b/>
          <w:bCs/>
          <w:sz w:val="24"/>
          <w:szCs w:val="24"/>
        </w:rPr>
        <w:t>Maram</w:t>
      </w:r>
      <w:proofErr w:type="spellEnd"/>
      <w:r w:rsidRPr="003619B8">
        <w:rPr>
          <w:rFonts w:ascii="Comic Sans MS" w:hAnsi="Comic Sans MS"/>
          <w:b/>
          <w:bCs/>
          <w:sz w:val="24"/>
          <w:szCs w:val="24"/>
        </w:rPr>
        <w:t xml:space="preserve">   wants to buy biscuits for her </w:t>
      </w:r>
      <w:proofErr w:type="gramStart"/>
      <w:r w:rsidRPr="003619B8">
        <w:rPr>
          <w:rFonts w:ascii="Comic Sans MS" w:hAnsi="Comic Sans MS"/>
          <w:b/>
          <w:bCs/>
          <w:sz w:val="24"/>
          <w:szCs w:val="24"/>
        </w:rPr>
        <w:t xml:space="preserve">sister  </w:t>
      </w:r>
      <w:proofErr w:type="spellStart"/>
      <w:r w:rsidRPr="003619B8">
        <w:rPr>
          <w:rFonts w:ascii="Comic Sans MS" w:hAnsi="Comic Sans MS"/>
          <w:b/>
          <w:bCs/>
          <w:sz w:val="24"/>
          <w:szCs w:val="24"/>
        </w:rPr>
        <w:t>Hanan</w:t>
      </w:r>
      <w:proofErr w:type="spellEnd"/>
      <w:proofErr w:type="gramEnd"/>
      <w:r w:rsidRPr="003619B8">
        <w:rPr>
          <w:rFonts w:ascii="Comic Sans MS" w:hAnsi="Comic Sans MS"/>
          <w:b/>
          <w:bCs/>
          <w:sz w:val="24"/>
          <w:szCs w:val="24"/>
        </w:rPr>
        <w:t xml:space="preserve">. Basil wants to </w:t>
      </w:r>
      <w:proofErr w:type="gramStart"/>
      <w:r w:rsidRPr="003619B8">
        <w:rPr>
          <w:rFonts w:ascii="Comic Sans MS" w:hAnsi="Comic Sans MS"/>
          <w:b/>
          <w:bCs/>
          <w:sz w:val="24"/>
          <w:szCs w:val="24"/>
        </w:rPr>
        <w:t>buy  ice</w:t>
      </w:r>
      <w:proofErr w:type="gramEnd"/>
      <w:r w:rsidRPr="003619B8">
        <w:rPr>
          <w:rFonts w:ascii="Comic Sans MS" w:hAnsi="Comic Sans MS"/>
          <w:b/>
          <w:bCs/>
          <w:sz w:val="24"/>
          <w:szCs w:val="24"/>
        </w:rPr>
        <w:t>-cream. Basil does not have much money. He asks his father to give him some money</w:t>
      </w:r>
    </w:p>
    <w:p w:rsidR="00A606DA" w:rsidRPr="00A606DA" w:rsidRDefault="00A606DA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A606DA">
        <w:rPr>
          <w:rFonts w:ascii="Comic Sans MS" w:hAnsi="Comic Sans MS"/>
          <w:b/>
          <w:bCs/>
          <w:sz w:val="24"/>
          <w:szCs w:val="24"/>
        </w:rPr>
        <w:t>A-</w:t>
      </w:r>
      <w:proofErr w:type="gramStart"/>
      <w:r w:rsidRPr="00A606DA">
        <w:rPr>
          <w:rFonts w:ascii="Comic Sans MS" w:hAnsi="Comic Sans MS"/>
          <w:b/>
          <w:bCs/>
          <w:sz w:val="24"/>
          <w:szCs w:val="24"/>
        </w:rPr>
        <w:t>Questions :</w:t>
      </w:r>
      <w:proofErr w:type="gramEnd"/>
    </w:p>
    <w:p w:rsidR="00A606DA" w:rsidRPr="00A606DA" w:rsidRDefault="00173FBD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 / </w:t>
      </w:r>
      <w:r w:rsidR="00A606DA" w:rsidRPr="00A606DA">
        <w:rPr>
          <w:rFonts w:ascii="Comic Sans MS" w:hAnsi="Comic Sans MS"/>
          <w:b/>
          <w:bCs/>
          <w:sz w:val="24"/>
          <w:szCs w:val="24"/>
        </w:rPr>
        <w:t xml:space="preserve">Where </w:t>
      </w:r>
      <w:r w:rsidR="003619B8">
        <w:rPr>
          <w:rFonts w:ascii="Comic Sans MS" w:hAnsi="Comic Sans MS"/>
          <w:b/>
          <w:bCs/>
          <w:sz w:val="24"/>
          <w:szCs w:val="24"/>
        </w:rPr>
        <w:t xml:space="preserve">does </w:t>
      </w:r>
      <w:proofErr w:type="spellStart"/>
      <w:r w:rsidR="003619B8">
        <w:rPr>
          <w:rFonts w:ascii="Comic Sans MS" w:hAnsi="Comic Sans MS"/>
          <w:b/>
          <w:bCs/>
          <w:sz w:val="24"/>
          <w:szCs w:val="24"/>
        </w:rPr>
        <w:t>Saleh</w:t>
      </w:r>
      <w:proofErr w:type="spellEnd"/>
      <w:r w:rsidR="003619B8">
        <w:rPr>
          <w:rFonts w:ascii="Comic Sans MS" w:hAnsi="Comic Sans MS"/>
          <w:b/>
          <w:bCs/>
          <w:sz w:val="24"/>
          <w:szCs w:val="24"/>
        </w:rPr>
        <w:t xml:space="preserve"> go every </w:t>
      </w:r>
      <w:proofErr w:type="spellStart"/>
      <w:proofErr w:type="gramStart"/>
      <w:r w:rsidR="003619B8">
        <w:rPr>
          <w:rFonts w:ascii="Comic Sans MS" w:hAnsi="Comic Sans MS"/>
          <w:b/>
          <w:bCs/>
          <w:sz w:val="24"/>
          <w:szCs w:val="24"/>
        </w:rPr>
        <w:t>thursday</w:t>
      </w:r>
      <w:proofErr w:type="spellEnd"/>
      <w:r w:rsidR="003619B8">
        <w:rPr>
          <w:rFonts w:ascii="Comic Sans MS" w:hAnsi="Comic Sans MS"/>
          <w:b/>
          <w:bCs/>
          <w:sz w:val="24"/>
          <w:szCs w:val="24"/>
        </w:rPr>
        <w:t xml:space="preserve"> ?</w:t>
      </w:r>
      <w:proofErr w:type="gramEnd"/>
      <w:r w:rsidR="00A606DA" w:rsidRPr="00A606DA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A606DA" w:rsidRDefault="00A606DA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……………………………………………..</w:t>
      </w:r>
    </w:p>
    <w:p w:rsidR="00173FBD" w:rsidRDefault="00173FBD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 / Is it a big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supermarket ?</w:t>
      </w:r>
      <w:proofErr w:type="gramEnd"/>
    </w:p>
    <w:p w:rsidR="00173FBD" w:rsidRDefault="00173FBD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………………………………………………………………</w:t>
      </w:r>
    </w:p>
    <w:p w:rsidR="008A1A17" w:rsidRDefault="008A1A17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B – </w:t>
      </w:r>
      <w:r w:rsidRPr="00117A96">
        <w:rPr>
          <w:rFonts w:ascii="Comic Sans MS" w:hAnsi="Comic Sans MS"/>
          <w:b/>
          <w:bCs/>
          <w:sz w:val="24"/>
          <w:szCs w:val="24"/>
          <w:u w:val="single"/>
        </w:rPr>
        <w:t xml:space="preserve">Choose the correct </w:t>
      </w:r>
      <w:proofErr w:type="gramStart"/>
      <w:r w:rsidRPr="00117A96">
        <w:rPr>
          <w:rFonts w:ascii="Comic Sans MS" w:hAnsi="Comic Sans MS"/>
          <w:b/>
          <w:bCs/>
          <w:sz w:val="24"/>
          <w:szCs w:val="24"/>
          <w:u w:val="single"/>
        </w:rPr>
        <w:t>word</w:t>
      </w:r>
      <w:r>
        <w:rPr>
          <w:rFonts w:ascii="Comic Sans MS" w:hAnsi="Comic Sans MS"/>
          <w:b/>
          <w:bCs/>
          <w:sz w:val="24"/>
          <w:szCs w:val="24"/>
        </w:rPr>
        <w:t xml:space="preserve"> :</w:t>
      </w:r>
      <w:proofErr w:type="gramEnd"/>
    </w:p>
    <w:p w:rsidR="008A1A17" w:rsidRDefault="008A1A17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1 – </w:t>
      </w:r>
      <w:proofErr w:type="gramStart"/>
      <w:r w:rsidR="00173FBD">
        <w:rPr>
          <w:rFonts w:ascii="Comic Sans MS" w:hAnsi="Comic Sans MS"/>
          <w:b/>
          <w:bCs/>
          <w:sz w:val="24"/>
          <w:szCs w:val="24"/>
        </w:rPr>
        <w:t>the</w:t>
      </w:r>
      <w:proofErr w:type="gramEnd"/>
      <w:r w:rsidR="00173FBD">
        <w:rPr>
          <w:rFonts w:ascii="Comic Sans MS" w:hAnsi="Comic Sans MS"/>
          <w:b/>
          <w:bCs/>
          <w:sz w:val="24"/>
          <w:szCs w:val="24"/>
        </w:rPr>
        <w:t xml:space="preserve"> supermarket ( near – next to – far ) his house .</w:t>
      </w:r>
    </w:p>
    <w:p w:rsidR="008A1A17" w:rsidRPr="00A606DA" w:rsidRDefault="008A1A17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2 – </w:t>
      </w:r>
      <w:proofErr w:type="spellStart"/>
      <w:r w:rsidR="00173FBD">
        <w:rPr>
          <w:rFonts w:ascii="Comic Sans MS" w:hAnsi="Comic Sans MS"/>
          <w:b/>
          <w:bCs/>
          <w:sz w:val="24"/>
          <w:szCs w:val="24"/>
        </w:rPr>
        <w:t>Maram</w:t>
      </w:r>
      <w:proofErr w:type="spellEnd"/>
      <w:r w:rsidR="00173FBD">
        <w:rPr>
          <w:rFonts w:ascii="Comic Sans MS" w:hAnsi="Comic Sans MS"/>
          <w:b/>
          <w:bCs/>
          <w:sz w:val="24"/>
          <w:szCs w:val="24"/>
        </w:rPr>
        <w:t xml:space="preserve"> wants to buy </w:t>
      </w:r>
      <w:proofErr w:type="gramStart"/>
      <w:r w:rsidR="00173FBD">
        <w:rPr>
          <w:rFonts w:ascii="Comic Sans MS" w:hAnsi="Comic Sans MS"/>
          <w:b/>
          <w:bCs/>
          <w:sz w:val="24"/>
          <w:szCs w:val="24"/>
        </w:rPr>
        <w:t>( chocolate</w:t>
      </w:r>
      <w:proofErr w:type="gramEnd"/>
      <w:r w:rsidR="00173FBD">
        <w:rPr>
          <w:rFonts w:ascii="Comic Sans MS" w:hAnsi="Comic Sans MS"/>
          <w:b/>
          <w:bCs/>
          <w:sz w:val="24"/>
          <w:szCs w:val="24"/>
        </w:rPr>
        <w:t xml:space="preserve">  - biscuits – chips ) for her sister .</w:t>
      </w:r>
    </w:p>
    <w:p w:rsidR="00A606DA" w:rsidRPr="00A606DA" w:rsidRDefault="00FA1378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</w:t>
      </w:r>
      <w:r w:rsidR="00A606DA" w:rsidRPr="00A606DA">
        <w:rPr>
          <w:rFonts w:ascii="Comic Sans MS" w:hAnsi="Comic Sans MS"/>
          <w:b/>
          <w:bCs/>
          <w:sz w:val="24"/>
          <w:szCs w:val="24"/>
        </w:rPr>
        <w:t xml:space="preserve">- </w:t>
      </w:r>
      <w:r w:rsidR="00A606DA" w:rsidRPr="00C8189D">
        <w:rPr>
          <w:rFonts w:ascii="Comic Sans MS" w:hAnsi="Comic Sans MS"/>
          <w:b/>
          <w:bCs/>
          <w:sz w:val="24"/>
          <w:szCs w:val="24"/>
          <w:u w:val="single"/>
        </w:rPr>
        <w:t xml:space="preserve">Put </w:t>
      </w:r>
      <w:proofErr w:type="gramStart"/>
      <w:r w:rsidR="00A606DA" w:rsidRPr="00C8189D">
        <w:rPr>
          <w:rFonts w:ascii="Comic Sans MS" w:hAnsi="Comic Sans MS"/>
          <w:b/>
          <w:bCs/>
          <w:sz w:val="24"/>
          <w:szCs w:val="24"/>
          <w:u w:val="single"/>
        </w:rPr>
        <w:t>(</w:t>
      </w:r>
      <w:r w:rsidR="00C8189D" w:rsidRPr="00C8189D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A606DA" w:rsidRPr="00C8189D">
        <w:rPr>
          <w:rFonts w:ascii="Comic Sans MS" w:hAnsi="Comic Sans MS"/>
          <w:b/>
          <w:bCs/>
          <w:sz w:val="24"/>
          <w:szCs w:val="24"/>
          <w:u w:val="single"/>
        </w:rPr>
        <w:t>T</w:t>
      </w:r>
      <w:proofErr w:type="gramEnd"/>
      <w:r w:rsidR="00C8189D" w:rsidRPr="00C8189D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A606DA" w:rsidRPr="00C8189D">
        <w:rPr>
          <w:rFonts w:ascii="Comic Sans MS" w:hAnsi="Comic Sans MS"/>
          <w:b/>
          <w:bCs/>
          <w:sz w:val="24"/>
          <w:szCs w:val="24"/>
          <w:u w:val="single"/>
        </w:rPr>
        <w:t>) or (</w:t>
      </w:r>
      <w:r w:rsidR="00C8189D" w:rsidRPr="00C8189D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A606DA" w:rsidRPr="00C8189D">
        <w:rPr>
          <w:rFonts w:ascii="Comic Sans MS" w:hAnsi="Comic Sans MS"/>
          <w:b/>
          <w:bCs/>
          <w:sz w:val="24"/>
          <w:szCs w:val="24"/>
          <w:u w:val="single"/>
        </w:rPr>
        <w:t>F</w:t>
      </w:r>
      <w:r w:rsidR="00C8189D">
        <w:rPr>
          <w:rFonts w:ascii="Comic Sans MS" w:hAnsi="Comic Sans MS"/>
          <w:b/>
          <w:bCs/>
          <w:sz w:val="24"/>
          <w:szCs w:val="24"/>
        </w:rPr>
        <w:t xml:space="preserve"> )</w:t>
      </w:r>
    </w:p>
    <w:p w:rsidR="00C8189D" w:rsidRDefault="008A59BE" w:rsidP="00A606DA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</w:t>
      </w:r>
      <w:r w:rsidR="008A1A17">
        <w:rPr>
          <w:rFonts w:ascii="Comic Sans MS" w:hAnsi="Comic Sans MS"/>
          <w:b/>
          <w:bCs/>
          <w:sz w:val="24"/>
          <w:szCs w:val="24"/>
        </w:rPr>
        <w:t xml:space="preserve">- </w:t>
      </w:r>
      <w:r w:rsidR="00173FBD">
        <w:rPr>
          <w:rFonts w:ascii="Comic Sans MS" w:hAnsi="Comic Sans MS"/>
          <w:b/>
          <w:bCs/>
          <w:sz w:val="24"/>
          <w:szCs w:val="24"/>
        </w:rPr>
        <w:t xml:space="preserve">Basil has much money                             </w:t>
      </w:r>
      <w:r w:rsidR="00A606DA" w:rsidRPr="00A606DA">
        <w:rPr>
          <w:rFonts w:ascii="Comic Sans MS" w:hAnsi="Comic Sans MS"/>
          <w:b/>
          <w:bCs/>
          <w:sz w:val="24"/>
          <w:szCs w:val="24"/>
        </w:rPr>
        <w:t xml:space="preserve"> (     )</w:t>
      </w:r>
    </w:p>
    <w:p w:rsidR="001A2FE4" w:rsidRPr="00173FBD" w:rsidRDefault="008A59BE" w:rsidP="00173FBD">
      <w:pPr>
        <w:pStyle w:val="ListParagraph"/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</w:t>
      </w:r>
      <w:r w:rsidR="008A1A1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73FBD">
        <w:rPr>
          <w:rFonts w:ascii="Comic Sans MS" w:hAnsi="Comic Sans MS"/>
          <w:b/>
          <w:bCs/>
          <w:sz w:val="24"/>
          <w:szCs w:val="24"/>
        </w:rPr>
        <w:t>–</w:t>
      </w:r>
      <w:r w:rsidR="008A1A1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C8189D">
        <w:rPr>
          <w:rFonts w:ascii="Comic Sans MS" w:hAnsi="Comic Sans MS"/>
          <w:b/>
          <w:bCs/>
          <w:sz w:val="24"/>
          <w:szCs w:val="24"/>
        </w:rPr>
        <w:t>H</w:t>
      </w:r>
      <w:r w:rsidR="00173FBD">
        <w:rPr>
          <w:rFonts w:ascii="Comic Sans MS" w:hAnsi="Comic Sans MS"/>
          <w:b/>
          <w:bCs/>
          <w:sz w:val="24"/>
          <w:szCs w:val="24"/>
        </w:rPr>
        <w:t>e asks his father to give him some clothes</w:t>
      </w:r>
      <w:r w:rsidR="00C8189D">
        <w:rPr>
          <w:rFonts w:ascii="Comic Sans MS" w:hAnsi="Comic Sans MS"/>
          <w:b/>
          <w:bCs/>
          <w:sz w:val="24"/>
          <w:szCs w:val="24"/>
        </w:rPr>
        <w:t xml:space="preserve">    (      )</w:t>
      </w:r>
      <w:r w:rsidR="00A67954" w:rsidRPr="00173FBD">
        <w:rPr>
          <w:rFonts w:ascii="Comic Sans MS" w:hAnsi="Comic Sans MS"/>
          <w:b/>
          <w:bCs/>
          <w:sz w:val="24"/>
          <w:szCs w:val="24"/>
        </w:rPr>
        <w:tab/>
      </w:r>
      <w:r w:rsidR="00A67954" w:rsidRPr="00173FBD">
        <w:rPr>
          <w:rFonts w:ascii="Comic Sans MS" w:hAnsi="Comic Sans MS"/>
          <w:b/>
          <w:bCs/>
          <w:sz w:val="24"/>
          <w:szCs w:val="24"/>
        </w:rPr>
        <w:tab/>
      </w:r>
    </w:p>
    <w:p w:rsidR="004A32A2" w:rsidRPr="005E6D44" w:rsidRDefault="00C7510C" w:rsidP="00A13F8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F07384" wp14:editId="11E72DA5">
                <wp:simplePos x="0" y="0"/>
                <wp:positionH relativeFrom="column">
                  <wp:posOffset>6121400</wp:posOffset>
                </wp:positionH>
                <wp:positionV relativeFrom="paragraph">
                  <wp:posOffset>8890</wp:posOffset>
                </wp:positionV>
                <wp:extent cx="711200" cy="692150"/>
                <wp:effectExtent l="0" t="0" r="12700" b="12700"/>
                <wp:wrapNone/>
                <wp:docPr id="8" name="مخطط انسيابي: معالجة متعاقب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92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10C" w:rsidRDefault="00C7510C" w:rsidP="00C7510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C7510C" w:rsidRDefault="00C7510C" w:rsidP="00C7510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07384" id="مخطط انسيابي: معالجة متعاقبة 8" o:spid="_x0000_s1030" type="#_x0000_t176" style="position:absolute;left:0;text-align:left;margin-left:482pt;margin-top:.7pt;width:56pt;height:5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" fillcolor="white [3201]" strokecolor="#c17529 [3209]" strokeweight="2pt">
                <v:textbox>
                  <w:txbxContent>
                    <w:p w14:paraId="0880AA2F" w14:textId="2455185A" w:rsidR="00C7510C" w:rsidRDefault="00C7510C" w:rsidP="00C7510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94963DB" w14:textId="6F93E8FE" w:rsidR="00C7510C" w:rsidRDefault="00C7510C" w:rsidP="00C7510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C2AB1" w:rsidRPr="005E6D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6F8718" wp14:editId="6420F6EF">
                <wp:simplePos x="0" y="0"/>
                <wp:positionH relativeFrom="page">
                  <wp:posOffset>7641150</wp:posOffset>
                </wp:positionH>
                <wp:positionV relativeFrom="page">
                  <wp:posOffset>1337310</wp:posOffset>
                </wp:positionV>
                <wp:extent cx="446405" cy="2446655"/>
                <wp:effectExtent l="0" t="0" r="0" b="0"/>
                <wp:wrapNone/>
                <wp:docPr id="2088" name="المستطيل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8D2D5" id="المستطيل 2088" o:spid="_x0000_s1026" style="position:absolute;left:0;text-align:left;margin-left:601.65pt;margin-top:105.3pt;width:35.15pt;height:192.65pt;flip:x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" fillcolor="#a19574 [3208]" stroked="f">
                <w10:wrap anchorx="page" anchory="page"/>
              </v:rect>
            </w:pict>
          </mc:Fallback>
        </mc:AlternateContent>
      </w:r>
      <w:r w:rsidR="00DC366F" w:rsidRPr="005E6D44">
        <w:rPr>
          <w:rFonts w:ascii="Comic Sans MS" w:hAnsi="Comic Sans MS"/>
          <w:b/>
          <w:bCs/>
          <w:sz w:val="28"/>
          <w:szCs w:val="28"/>
          <w:u w:val="single"/>
        </w:rPr>
        <w:t>Grammar</w:t>
      </w:r>
    </w:p>
    <w:p w:rsidR="008E2450" w:rsidRPr="005E6D44" w:rsidRDefault="00833535" w:rsidP="008E2450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6B6858">
        <w:rPr>
          <w:rFonts w:ascii="Comic Sans MS" w:hAnsi="Comic Sans MS"/>
          <w:b/>
          <w:bCs/>
          <w:sz w:val="24"/>
          <w:szCs w:val="24"/>
          <w:u w:val="single"/>
        </w:rPr>
        <w:t>Choose the best answer to fill in the blank in each question</w:t>
      </w:r>
      <w:r w:rsidRPr="005E6D44">
        <w:rPr>
          <w:rFonts w:ascii="Comic Sans MS" w:hAnsi="Comic Sans MS"/>
          <w:b/>
          <w:bCs/>
          <w:sz w:val="24"/>
          <w:szCs w:val="24"/>
        </w:rPr>
        <w:t>.</w:t>
      </w:r>
    </w:p>
    <w:p w:rsidR="004E4677" w:rsidRPr="006B6858" w:rsidRDefault="001F791F" w:rsidP="00AC747A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Have you ever ………………. The Eiffel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Tower .</w:t>
      </w:r>
      <w:proofErr w:type="gramEnd"/>
    </w:p>
    <w:p w:rsidR="004E4677" w:rsidRPr="006B6858" w:rsidRDefault="004E4677" w:rsidP="00AC747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1F791F">
        <w:rPr>
          <w:rFonts w:ascii="Times New Roman" w:hAnsi="Times New Roman"/>
          <w:b/>
          <w:bCs/>
          <w:sz w:val="24"/>
        </w:rPr>
        <w:t xml:space="preserve">seen  </w:t>
      </w:r>
      <w:r w:rsidRPr="006B6858">
        <w:rPr>
          <w:rFonts w:ascii="Times New Roman" w:hAnsi="Times New Roman"/>
          <w:b/>
          <w:bCs/>
          <w:sz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="001F79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1F791F">
        <w:rPr>
          <w:rFonts w:asciiTheme="majorBidi" w:hAnsiTheme="majorBidi" w:cstheme="majorBidi"/>
          <w:b/>
          <w:bCs/>
          <w:sz w:val="24"/>
          <w:szCs w:val="24"/>
        </w:rPr>
        <w:t>saw</w:t>
      </w:r>
      <w:proofErr w:type="gramEnd"/>
      <w:r w:rsidRPr="006B6858">
        <w:rPr>
          <w:rFonts w:ascii="Times New Roman" w:hAnsi="Times New Roman"/>
          <w:b/>
          <w:bCs/>
          <w:sz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6B6858">
        <w:rPr>
          <w:rFonts w:asciiTheme="majorBidi" w:hAnsiTheme="majorBidi" w:cstheme="majorBidi"/>
          <w:b/>
          <w:bCs/>
          <w:sz w:val="24"/>
          <w:szCs w:val="24"/>
        </w:rPr>
        <w:t>c.</w:t>
      </w:r>
      <w:r w:rsidR="000F0209" w:rsidRPr="006B6858">
        <w:rPr>
          <w:rFonts w:asciiTheme="majorBidi" w:hAnsiTheme="majorBidi" w:cstheme="majorBidi"/>
          <w:b/>
          <w:bCs/>
          <w:sz w:val="24"/>
          <w:szCs w:val="24"/>
        </w:rPr>
        <w:t>are</w:t>
      </w:r>
      <w:proofErr w:type="spell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F791F">
        <w:rPr>
          <w:rFonts w:ascii="Times New Roman" w:hAnsi="Times New Roman"/>
          <w:b/>
          <w:bCs/>
          <w:sz w:val="24"/>
        </w:rPr>
        <w:t>seeing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1F791F">
        <w:rPr>
          <w:rFonts w:ascii="Times New Roman" w:hAnsi="Times New Roman" w:cs="Times New Roman"/>
          <w:b/>
          <w:bCs/>
          <w:sz w:val="24"/>
          <w:szCs w:val="24"/>
        </w:rPr>
        <w:t>see</w:t>
      </w:r>
      <w:proofErr w:type="gramEnd"/>
    </w:p>
    <w:p w:rsidR="004E4677" w:rsidRPr="006B6858" w:rsidRDefault="0022125E" w:rsidP="00AC747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………….</w:t>
      </w:r>
      <w:r w:rsidR="0048606F">
        <w:rPr>
          <w:rFonts w:ascii="Times New Roman" w:hAnsi="Times New Roman" w:cs="Times New Roman"/>
          <w:b/>
          <w:bCs/>
          <w:sz w:val="24"/>
          <w:szCs w:val="24"/>
        </w:rPr>
        <w:t xml:space="preserve"> used the dictionary </w:t>
      </w:r>
      <w:proofErr w:type="gramStart"/>
      <w:r w:rsidR="0048606F">
        <w:rPr>
          <w:rFonts w:ascii="Times New Roman" w:hAnsi="Times New Roman" w:cs="Times New Roman"/>
          <w:b/>
          <w:bCs/>
          <w:sz w:val="24"/>
          <w:szCs w:val="24"/>
        </w:rPr>
        <w:t>yet</w:t>
      </w:r>
      <w:r w:rsidR="000F0209"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677" w:rsidRPr="006B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E4677" w:rsidRPr="006B6858" w:rsidRDefault="004E4677" w:rsidP="00AC747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r w:rsidR="0048606F">
        <w:rPr>
          <w:rFonts w:ascii="Times New Roman" w:hAnsi="Times New Roman"/>
          <w:b/>
          <w:bCs/>
          <w:sz w:val="24"/>
        </w:rPr>
        <w:t xml:space="preserve"> hasn't</w:t>
      </w:r>
      <w:proofErr w:type="gramEnd"/>
      <w:r w:rsidRPr="006B6858">
        <w:rPr>
          <w:rFonts w:ascii="Times New Roman" w:hAnsi="Times New Roman"/>
          <w:b/>
          <w:bCs/>
          <w:sz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Pr="006B6858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48606F">
        <w:rPr>
          <w:rFonts w:ascii="Times New Roman" w:hAnsi="Times New Roman"/>
          <w:b/>
          <w:bCs/>
          <w:sz w:val="24"/>
        </w:rPr>
        <w:t>haven't</w:t>
      </w:r>
      <w:proofErr w:type="gramEnd"/>
      <w:r w:rsidR="0048606F">
        <w:rPr>
          <w:rFonts w:ascii="Times New Roman" w:hAnsi="Times New Roman"/>
          <w:b/>
          <w:bCs/>
          <w:sz w:val="24"/>
        </w:rPr>
        <w:t xml:space="preserve"> </w:t>
      </w:r>
      <w:r w:rsidRPr="006B6858">
        <w:rPr>
          <w:rFonts w:ascii="Times New Roman" w:hAnsi="Times New Roman"/>
          <w:b/>
          <w:bCs/>
          <w:sz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c. </w:t>
      </w:r>
      <w:r w:rsidR="0048606F">
        <w:rPr>
          <w:rFonts w:ascii="Times New Roman" w:hAnsi="Times New Roman"/>
          <w:b/>
          <w:bCs/>
          <w:sz w:val="24"/>
        </w:rPr>
        <w:t>don't</w:t>
      </w:r>
      <w:r w:rsidRPr="006B6858">
        <w:rPr>
          <w:rFonts w:ascii="Times New Roman" w:hAnsi="Times New Roman"/>
          <w:b/>
          <w:bCs/>
          <w:sz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48606F">
        <w:rPr>
          <w:rFonts w:ascii="Times New Roman" w:hAnsi="Times New Roman"/>
          <w:b/>
          <w:bCs/>
          <w:sz w:val="24"/>
        </w:rPr>
        <w:t>doesn't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4677" w:rsidRPr="006B6858" w:rsidRDefault="00731AF9" w:rsidP="00AC747A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He ………………. The special needs center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already .</w:t>
      </w:r>
      <w:proofErr w:type="gramEnd"/>
    </w:p>
    <w:p w:rsidR="004E4677" w:rsidRPr="006B6858" w:rsidRDefault="004E4677" w:rsidP="00AC747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31AF9">
        <w:rPr>
          <w:rFonts w:ascii="Times New Roman" w:hAnsi="Times New Roman" w:cs="Times New Roman"/>
          <w:b/>
          <w:bCs/>
          <w:sz w:val="24"/>
          <w:szCs w:val="24"/>
        </w:rPr>
        <w:t>has visited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="000F0209" w:rsidRPr="006B6858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="00731AF9">
        <w:rPr>
          <w:rFonts w:ascii="Times New Roman" w:hAnsi="Times New Roman" w:cs="Times New Roman"/>
          <w:b/>
          <w:bCs/>
          <w:sz w:val="24"/>
          <w:szCs w:val="24"/>
        </w:rPr>
        <w:t xml:space="preserve"> visiting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c. </w:t>
      </w:r>
      <w:r w:rsidR="00731AF9">
        <w:rPr>
          <w:rFonts w:ascii="Times New Roman" w:hAnsi="Times New Roman" w:cs="Times New Roman"/>
          <w:b/>
          <w:bCs/>
          <w:sz w:val="24"/>
          <w:szCs w:val="24"/>
        </w:rPr>
        <w:t>visit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="00731AF9">
        <w:rPr>
          <w:rFonts w:ascii="Times New Roman" w:hAnsi="Times New Roman" w:cs="Times New Roman"/>
          <w:b/>
          <w:bCs/>
          <w:sz w:val="24"/>
          <w:szCs w:val="24"/>
        </w:rPr>
        <w:t>visited</w:t>
      </w:r>
    </w:p>
    <w:p w:rsidR="004E4677" w:rsidRPr="006B6858" w:rsidRDefault="00B663F4" w:rsidP="00621B11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They have been at our house ……………… 5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hours .</w:t>
      </w:r>
      <w:r w:rsidR="004E4677"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</w:p>
    <w:p w:rsidR="004E4677" w:rsidRPr="006B6858" w:rsidRDefault="004E4677" w:rsidP="00AC747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r w:rsidR="00B663F4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proofErr w:type="gramEnd"/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85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b. </w:t>
      </w:r>
      <w:r w:rsidR="00B663F4">
        <w:rPr>
          <w:rFonts w:ascii="Times New Roman" w:hAnsi="Times New Roman" w:cs="Times New Roman"/>
          <w:b/>
          <w:bCs/>
          <w:sz w:val="24"/>
          <w:szCs w:val="24"/>
        </w:rPr>
        <w:t>since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675EF3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c. </w:t>
      </w:r>
      <w:r w:rsidR="00B663F4">
        <w:rPr>
          <w:rFonts w:ascii="Times New Roman" w:hAnsi="Times New Roman" w:cs="Times New Roman"/>
          <w:b/>
          <w:bCs/>
          <w:sz w:val="24"/>
          <w:szCs w:val="24"/>
        </w:rPr>
        <w:t>when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6B6858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675EF3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675EF3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="00B663F4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4E4677" w:rsidRPr="006B6858" w:rsidRDefault="004E4677" w:rsidP="004F36D9">
      <w:pPr>
        <w:pStyle w:val="ListParagraph"/>
        <w:spacing w:line="240" w:lineRule="auto"/>
        <w:ind w:left="927"/>
        <w:rPr>
          <w:rFonts w:ascii="Times New Roman" w:hAnsi="Times New Roman" w:cs="Times New Roman"/>
          <w:b/>
          <w:bCs/>
          <w:sz w:val="24"/>
          <w:szCs w:val="24"/>
        </w:rPr>
      </w:pPr>
    </w:p>
    <w:p w:rsidR="00675EF3" w:rsidRPr="006B6858" w:rsidRDefault="00675EF3" w:rsidP="00AC747A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 xml:space="preserve">Nada as ……………….. </w:t>
      </w:r>
      <w:proofErr w:type="gramStart"/>
      <w:r w:rsidR="004318F2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gramEnd"/>
      <w:r w:rsidR="004318F2">
        <w:rPr>
          <w:rFonts w:ascii="Times New Roman" w:hAnsi="Times New Roman" w:cs="Times New Roman"/>
          <w:b/>
          <w:bCs/>
          <w:sz w:val="24"/>
          <w:szCs w:val="24"/>
        </w:rPr>
        <w:t xml:space="preserve"> Huda .</w:t>
      </w:r>
    </w:p>
    <w:p w:rsidR="004E4677" w:rsidRPr="006B6858" w:rsidRDefault="004E4677" w:rsidP="00AC747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tall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taller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c.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tallest</w:t>
      </w:r>
      <w:r w:rsidR="000F0209"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more tall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1A8D" w:rsidRPr="006B6858" w:rsidRDefault="00675EF3" w:rsidP="00621B11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18F2">
        <w:rPr>
          <w:rFonts w:asciiTheme="majorBidi" w:hAnsiTheme="majorBidi" w:cstheme="majorBidi"/>
          <w:b/>
          <w:bCs/>
          <w:sz w:val="24"/>
          <w:szCs w:val="24"/>
        </w:rPr>
        <w:t xml:space="preserve">Salma's mark is the ………………. In </w:t>
      </w:r>
      <w:proofErr w:type="gramStart"/>
      <w:r w:rsidR="004318F2">
        <w:rPr>
          <w:rFonts w:asciiTheme="majorBidi" w:hAnsiTheme="majorBidi" w:cstheme="majorBidi"/>
          <w:b/>
          <w:bCs/>
          <w:sz w:val="24"/>
          <w:szCs w:val="24"/>
        </w:rPr>
        <w:t>class .</w:t>
      </w:r>
      <w:proofErr w:type="gramEnd"/>
    </w:p>
    <w:p w:rsidR="00675EF3" w:rsidRPr="006B6858" w:rsidRDefault="00675EF3" w:rsidP="00A47637">
      <w:pPr>
        <w:pStyle w:val="ListParagraph"/>
        <w:spacing w:after="0" w:line="240" w:lineRule="auto"/>
        <w:ind w:left="927"/>
        <w:rPr>
          <w:rFonts w:asciiTheme="majorBidi" w:hAnsiTheme="majorBidi" w:cstheme="majorBidi"/>
          <w:b/>
          <w:bCs/>
          <w:sz w:val="24"/>
          <w:szCs w:val="24"/>
        </w:rPr>
      </w:pPr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A47637"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318F2">
        <w:rPr>
          <w:rFonts w:asciiTheme="majorBidi" w:hAnsiTheme="majorBidi" w:cstheme="majorBidi"/>
          <w:b/>
          <w:bCs/>
          <w:sz w:val="24"/>
          <w:szCs w:val="24"/>
        </w:rPr>
        <w:t xml:space="preserve">worst </w:t>
      </w:r>
      <w:r w:rsidR="00A47637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b . </w:t>
      </w:r>
      <w:proofErr w:type="gramStart"/>
      <w:r w:rsidR="004318F2">
        <w:rPr>
          <w:rFonts w:asciiTheme="majorBidi" w:hAnsiTheme="majorBidi" w:cstheme="majorBidi"/>
          <w:b/>
          <w:bCs/>
          <w:sz w:val="24"/>
          <w:szCs w:val="24"/>
        </w:rPr>
        <w:t>worse</w:t>
      </w:r>
      <w:proofErr w:type="gramEnd"/>
      <w:r w:rsidR="00A47637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c. </w:t>
      </w:r>
      <w:r w:rsidR="004318F2">
        <w:rPr>
          <w:rFonts w:asciiTheme="majorBidi" w:hAnsiTheme="majorBidi" w:cstheme="majorBidi"/>
          <w:b/>
          <w:bCs/>
          <w:sz w:val="24"/>
          <w:szCs w:val="24"/>
        </w:rPr>
        <w:t>bad</w:t>
      </w:r>
      <w:r w:rsidR="00A47637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47637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         d. </w:t>
      </w:r>
      <w:r w:rsidR="004318F2">
        <w:rPr>
          <w:rFonts w:asciiTheme="majorBidi" w:hAnsiTheme="majorBidi" w:cstheme="majorBidi"/>
          <w:b/>
          <w:bCs/>
          <w:sz w:val="24"/>
          <w:szCs w:val="24"/>
        </w:rPr>
        <w:t>less</w:t>
      </w:r>
      <w:r w:rsidR="006B6858"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B1A8D" w:rsidRPr="006B6858" w:rsidRDefault="004318F2" w:rsidP="00AC747A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Look at …………….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Moon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it's so beautiful .</w:t>
      </w:r>
    </w:p>
    <w:p w:rsidR="00AB1A8D" w:rsidRPr="006B6858" w:rsidRDefault="00AB1A8D" w:rsidP="00AC747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 xml:space="preserve">the              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="00D05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0528C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gramEnd"/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c. </w:t>
      </w:r>
      <w:r w:rsidR="00D05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0528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D0528C">
        <w:rPr>
          <w:rFonts w:ascii="Times New Roman" w:hAnsi="Times New Roman" w:cs="Times New Roman"/>
          <w:b/>
          <w:bCs/>
          <w:sz w:val="24"/>
          <w:szCs w:val="24"/>
        </w:rPr>
        <w:t>all</w:t>
      </w:r>
    </w:p>
    <w:p w:rsidR="00AB1A8D" w:rsidRPr="006B6858" w:rsidRDefault="004318F2" w:rsidP="00AC747A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Noura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is ………………… than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Batoul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AB1A8D" w:rsidRPr="006B6858" w:rsidRDefault="00AB1A8D" w:rsidP="00AC747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B6858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6B68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smarter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b.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c.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>smartest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858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4318F2">
        <w:rPr>
          <w:rFonts w:ascii="Times New Roman" w:hAnsi="Times New Roman" w:cs="Times New Roman"/>
          <w:b/>
          <w:bCs/>
          <w:sz w:val="24"/>
          <w:szCs w:val="24"/>
        </w:rPr>
        <w:t xml:space="preserve">most smart </w:t>
      </w:r>
      <w:r w:rsidR="004E20C9" w:rsidRPr="006B68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1A8D" w:rsidRPr="005E6D44" w:rsidRDefault="00AB1A8D" w:rsidP="00AC747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D7EF1" w:rsidRPr="005E6D44" w:rsidRDefault="00C06E53" w:rsidP="00B07370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5E6D4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654188" wp14:editId="7FD31A8A">
                <wp:simplePos x="0" y="0"/>
                <wp:positionH relativeFrom="page">
                  <wp:posOffset>-457200</wp:posOffset>
                </wp:positionH>
                <wp:positionV relativeFrom="page">
                  <wp:posOffset>9923145</wp:posOffset>
                </wp:positionV>
                <wp:extent cx="4352925" cy="731520"/>
                <wp:effectExtent l="0" t="0" r="9525" b="0"/>
                <wp:wrapNone/>
                <wp:docPr id="25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6E53" w:rsidRPr="00554E8D" w:rsidRDefault="00C06E53" w:rsidP="00C06E5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654188" id="المستطيل 2093" o:spid="_x0000_s1031" style="position:absolute;margin-left:-36pt;margin-top:781.35pt;width:342.75pt;height:57.6pt;flip:x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gyDwIAAAc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" fillcolor="#a5644e [3205]" stroked="f">
                <v:textbox>
                  <w:txbxContent>
                    <w:p w14:paraId="0F791AE6" w14:textId="77777777" w:rsidR="00C06E53" w:rsidRPr="00554E8D" w:rsidRDefault="00C06E53" w:rsidP="00C06E53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E6D4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55FF09" wp14:editId="67C8257C">
                <wp:simplePos x="0" y="0"/>
                <wp:positionH relativeFrom="page">
                  <wp:posOffset>3896995</wp:posOffset>
                </wp:positionH>
                <wp:positionV relativeFrom="page">
                  <wp:posOffset>9921436</wp:posOffset>
                </wp:positionV>
                <wp:extent cx="4714240" cy="731520"/>
                <wp:effectExtent l="0" t="0" r="0" b="0"/>
                <wp:wrapNone/>
                <wp:docPr id="21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DD4083" id="المستطيل 2091" o:spid="_x0000_s1026" style="position:absolute;left:0;text-align:left;margin-left:306.85pt;margin-top:781.2pt;width:371.2pt;height:57.6pt;flip:x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" fillcolor="#a19574 [3208]" stroked="f">
                <w10:wrap anchorx="page" anchory="page"/>
              </v:rect>
            </w:pict>
          </mc:Fallback>
        </mc:AlternateContent>
      </w:r>
      <w:r w:rsidR="00CF5D4C" w:rsidRPr="005E6D4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AF6" w:rsidRPr="005E6D44" w:rsidRDefault="00DD3AF6" w:rsidP="00DD3AF6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FD38D5" w:rsidRPr="005E6D44" w:rsidRDefault="00FD38D5" w:rsidP="00A4763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FC3F07" w:rsidRPr="005E6D44" w:rsidRDefault="00FC3F07" w:rsidP="005A5339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395AD8" w:rsidRPr="005E6D44" w:rsidRDefault="00C6396C" w:rsidP="00395AD8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2B4049" wp14:editId="3153AD87">
                <wp:simplePos x="0" y="0"/>
                <wp:positionH relativeFrom="column">
                  <wp:posOffset>6019800</wp:posOffset>
                </wp:positionH>
                <wp:positionV relativeFrom="paragraph">
                  <wp:posOffset>6350</wp:posOffset>
                </wp:positionV>
                <wp:extent cx="647700" cy="692150"/>
                <wp:effectExtent l="0" t="0" r="19050" b="12700"/>
                <wp:wrapNone/>
                <wp:docPr id="6" name="مخطط انسيابي: معالجة متعاقب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92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96C" w:rsidRDefault="00C6396C" w:rsidP="00C6396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C6396C" w:rsidRDefault="00C6396C" w:rsidP="00C639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B4049" id="مخطط انسيابي: معالجة متعاقبة 6" o:spid="_x0000_s1032" type="#_x0000_t176" style="position:absolute;left:0;text-align:left;margin-left:474pt;margin-top:.5pt;width:51pt;height:5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" fillcolor="white [3201]" strokecolor="#c17529 [3209]" strokeweight="2pt">
                <v:textbox>
                  <w:txbxContent>
                    <w:p w14:paraId="7A13FECC" w14:textId="0FBD52A7" w:rsidR="00C6396C" w:rsidRDefault="00C6396C" w:rsidP="00C6396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6F82956" w14:textId="6D188EEE" w:rsidR="00C6396C" w:rsidRDefault="00C6396C" w:rsidP="00C639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403E3" w:rsidRPr="005E6D44">
        <w:rPr>
          <w:rFonts w:ascii="Comic Sans MS" w:hAnsi="Comic Sans MS"/>
          <w:b/>
          <w:bCs/>
          <w:sz w:val="24"/>
          <w:szCs w:val="24"/>
        </w:rPr>
        <w:t xml:space="preserve">complete </w:t>
      </w:r>
      <w:r w:rsidR="0009166D" w:rsidRPr="005E6D44">
        <w:rPr>
          <w:rFonts w:ascii="Comic Sans MS" w:hAnsi="Comic Sans MS"/>
          <w:b/>
          <w:bCs/>
          <w:sz w:val="24"/>
          <w:szCs w:val="24"/>
        </w:rPr>
        <w:t xml:space="preserve">with </w:t>
      </w:r>
      <w:r w:rsidR="00394681">
        <w:rPr>
          <w:rFonts w:ascii="Comic Sans MS" w:hAnsi="Comic Sans MS"/>
          <w:b/>
          <w:bCs/>
          <w:sz w:val="24"/>
          <w:szCs w:val="24"/>
        </w:rPr>
        <w:t>( since ) or ( for )</w:t>
      </w:r>
      <w:r w:rsidR="0009166D" w:rsidRPr="005E6D44">
        <w:rPr>
          <w:rFonts w:ascii="Comic Sans MS" w:hAnsi="Comic Sans MS"/>
          <w:b/>
          <w:bCs/>
          <w:sz w:val="24"/>
          <w:szCs w:val="24"/>
        </w:rPr>
        <w:t xml:space="preserve"> :</w:t>
      </w:r>
    </w:p>
    <w:p w:rsidR="00395AD8" w:rsidRPr="005E6D44" w:rsidRDefault="00394681" w:rsidP="001B626F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</w:rPr>
        <w:t>Sara has lived</w:t>
      </w:r>
      <w:r w:rsidR="00381C77">
        <w:rPr>
          <w:rFonts w:ascii="Times New Roman" w:hAnsi="Times New Roman"/>
          <w:sz w:val="24"/>
        </w:rPr>
        <w:t xml:space="preserve"> in Riyadh </w:t>
      </w:r>
      <w:r w:rsidR="001B626F" w:rsidRPr="005E6D44">
        <w:rPr>
          <w:rFonts w:ascii="Times New Roman" w:hAnsi="Times New Roman"/>
          <w:sz w:val="24"/>
        </w:rPr>
        <w:t>________</w:t>
      </w:r>
      <w:r w:rsidR="00E807F0" w:rsidRPr="005E6D44">
        <w:rPr>
          <w:rFonts w:ascii="Times New Roman" w:hAnsi="Times New Roman"/>
          <w:sz w:val="24"/>
        </w:rPr>
        <w:t xml:space="preserve"> </w:t>
      </w:r>
      <w:r w:rsidR="00381C77">
        <w:rPr>
          <w:rFonts w:ascii="Times New Roman" w:hAnsi="Times New Roman"/>
          <w:sz w:val="24"/>
        </w:rPr>
        <w:t xml:space="preserve">10 </w:t>
      </w:r>
      <w:proofErr w:type="gramStart"/>
      <w:r w:rsidR="00381C77">
        <w:rPr>
          <w:rFonts w:ascii="Times New Roman" w:hAnsi="Times New Roman"/>
          <w:sz w:val="24"/>
        </w:rPr>
        <w:t xml:space="preserve">years </w:t>
      </w:r>
      <w:r w:rsidR="00C1750B" w:rsidRPr="005E6D44">
        <w:rPr>
          <w:rFonts w:ascii="Times New Roman" w:hAnsi="Times New Roman"/>
          <w:sz w:val="24"/>
        </w:rPr>
        <w:t>.</w:t>
      </w:r>
      <w:proofErr w:type="gramEnd"/>
      <w:r w:rsidR="00C6396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</w:p>
    <w:p w:rsidR="00395AD8" w:rsidRPr="005E6D44" w:rsidRDefault="00C1750B" w:rsidP="005221E6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6D44">
        <w:rPr>
          <w:rFonts w:asciiTheme="majorBidi" w:hAnsiTheme="majorBidi" w:cstheme="majorBidi"/>
          <w:sz w:val="24"/>
          <w:szCs w:val="24"/>
        </w:rPr>
        <w:t>Yousef</w:t>
      </w:r>
      <w:proofErr w:type="spellEnd"/>
      <w:r w:rsidRPr="005E6D44">
        <w:rPr>
          <w:rFonts w:asciiTheme="majorBidi" w:hAnsiTheme="majorBidi" w:cstheme="majorBidi"/>
          <w:sz w:val="24"/>
          <w:szCs w:val="24"/>
        </w:rPr>
        <w:t xml:space="preserve"> </w:t>
      </w:r>
      <w:r w:rsidR="00381C77">
        <w:rPr>
          <w:rFonts w:asciiTheme="majorBidi" w:hAnsiTheme="majorBidi" w:cstheme="majorBidi"/>
          <w:sz w:val="24"/>
          <w:szCs w:val="24"/>
        </w:rPr>
        <w:t xml:space="preserve">has tried to learn English </w:t>
      </w:r>
      <w:r w:rsidR="00897289" w:rsidRPr="005E6D44">
        <w:rPr>
          <w:rFonts w:asciiTheme="majorBidi" w:hAnsiTheme="majorBidi" w:cstheme="majorBidi"/>
          <w:sz w:val="24"/>
          <w:szCs w:val="24"/>
        </w:rPr>
        <w:t>_________</w:t>
      </w:r>
      <w:r w:rsidRPr="005E6D4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81C77">
        <w:rPr>
          <w:rFonts w:asciiTheme="majorBidi" w:hAnsiTheme="majorBidi" w:cstheme="majorBidi"/>
          <w:sz w:val="24"/>
          <w:szCs w:val="24"/>
        </w:rPr>
        <w:t xml:space="preserve">2007 </w:t>
      </w:r>
      <w:r w:rsidR="00897289" w:rsidRPr="005E6D44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FC3F07" w:rsidRDefault="00820FC6" w:rsidP="005221E6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baked a cake </w:t>
      </w:r>
      <w:proofErr w:type="gramStart"/>
      <w:r>
        <w:rPr>
          <w:rFonts w:asciiTheme="majorBidi" w:hAnsiTheme="majorBidi" w:cstheme="majorBidi"/>
          <w:sz w:val="24"/>
          <w:szCs w:val="24"/>
        </w:rPr>
        <w:t>already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820FC6">
        <w:rPr>
          <w:rFonts w:asciiTheme="majorBidi" w:hAnsiTheme="majorBidi" w:cstheme="majorBidi"/>
          <w:b/>
          <w:bCs/>
          <w:sz w:val="24"/>
          <w:szCs w:val="24"/>
        </w:rPr>
        <w:t>( Change to passive )</w:t>
      </w:r>
    </w:p>
    <w:p w:rsidR="00B04E10" w:rsidRPr="00B04E10" w:rsidRDefault="00820FC6" w:rsidP="00B04E10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</w:t>
      </w:r>
    </w:p>
    <w:p w:rsidR="003D0156" w:rsidRPr="00B04E10" w:rsidRDefault="003D0156" w:rsidP="005221E6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04E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1C77">
        <w:rPr>
          <w:rFonts w:asciiTheme="majorBidi" w:hAnsiTheme="majorBidi" w:cstheme="majorBidi"/>
          <w:sz w:val="24"/>
          <w:szCs w:val="24"/>
        </w:rPr>
        <w:t xml:space="preserve">She has known her friend </w:t>
      </w:r>
      <w:r w:rsidR="00381C77" w:rsidRPr="00381C7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for 8 </w:t>
      </w:r>
      <w:proofErr w:type="gramStart"/>
      <w:r w:rsidR="00381C77" w:rsidRPr="00381C77">
        <w:rPr>
          <w:rFonts w:asciiTheme="majorBidi" w:hAnsiTheme="majorBidi" w:cstheme="majorBidi"/>
          <w:i/>
          <w:iCs/>
          <w:sz w:val="24"/>
          <w:szCs w:val="24"/>
          <w:u w:val="single"/>
        </w:rPr>
        <w:t>years</w:t>
      </w:r>
      <w:r w:rsidR="00381C77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B04E10" w:rsidRPr="00B04E1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04E10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B04E10" w:rsidRPr="00B04E10">
        <w:rPr>
          <w:rFonts w:asciiTheme="majorBidi" w:hAnsiTheme="majorBidi" w:cstheme="majorBidi"/>
          <w:b/>
          <w:bCs/>
          <w:sz w:val="24"/>
          <w:szCs w:val="24"/>
        </w:rPr>
        <w:t xml:space="preserve"> ( </w:t>
      </w:r>
      <w:r w:rsidR="00381C77">
        <w:rPr>
          <w:rFonts w:asciiTheme="majorBidi" w:hAnsiTheme="majorBidi" w:cstheme="majorBidi"/>
          <w:b/>
          <w:bCs/>
          <w:sz w:val="24"/>
          <w:szCs w:val="24"/>
        </w:rPr>
        <w:t>Ask question</w:t>
      </w:r>
      <w:r w:rsidR="00B04E10" w:rsidRPr="00B04E10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:rsidR="00B04E10" w:rsidRPr="00B04E10" w:rsidRDefault="00B04E10" w:rsidP="00B04E10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04E10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………………………………………………………………..</w:t>
      </w:r>
    </w:p>
    <w:p w:rsidR="00056C81" w:rsidRPr="005E6D44" w:rsidRDefault="00056C81" w:rsidP="00056C8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160D6" w:rsidRPr="005E6D44" w:rsidRDefault="00345DD9" w:rsidP="00724255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  <w:r w:rsidRPr="005E6D44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97988" wp14:editId="20E81A11">
                <wp:simplePos x="0" y="0"/>
                <wp:positionH relativeFrom="page">
                  <wp:posOffset>7645670</wp:posOffset>
                </wp:positionH>
                <wp:positionV relativeFrom="page">
                  <wp:posOffset>-26630</wp:posOffset>
                </wp:positionV>
                <wp:extent cx="446405" cy="1311275"/>
                <wp:effectExtent l="0" t="0" r="0" b="3175"/>
                <wp:wrapNone/>
                <wp:docPr id="43" name="المستطيل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83F7C" id="المستطيل 2090" o:spid="_x0000_s1026" style="position:absolute;left:0;text-align:left;margin-left:602pt;margin-top:-2.1pt;width:35.15pt;height:103.25pt;flip:x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" fillcolor="#a5644e [3205]" stroked="f">
                <w10:wrap anchorx="page" anchory="page"/>
              </v:rect>
            </w:pict>
          </mc:Fallback>
        </mc:AlternateContent>
      </w:r>
      <w:r w:rsidRPr="005E6D44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297700" wp14:editId="3732DB2C">
                <wp:simplePos x="0" y="0"/>
                <wp:positionH relativeFrom="page">
                  <wp:posOffset>7660275</wp:posOffset>
                </wp:positionH>
                <wp:positionV relativeFrom="page">
                  <wp:posOffset>1336080</wp:posOffset>
                </wp:positionV>
                <wp:extent cx="446405" cy="2446655"/>
                <wp:effectExtent l="0" t="0" r="0" b="0"/>
                <wp:wrapNone/>
                <wp:docPr id="42" name="المستطيل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4FA0D" id="المستطيل 2088" o:spid="_x0000_s1026" style="position:absolute;left:0;text-align:left;margin-left:603.15pt;margin-top:105.2pt;width:35.15pt;height:192.65pt;flip:x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" fillcolor="#a19574 [3208]" stroked="f">
                <w10:wrap anchorx="page" anchory="page"/>
              </v:rect>
            </w:pict>
          </mc:Fallback>
        </mc:AlternateContent>
      </w:r>
    </w:p>
    <w:p w:rsidR="00A47637" w:rsidRPr="00A47637" w:rsidRDefault="00A13A34" w:rsidP="00A4763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E6D44">
        <w:rPr>
          <w:rFonts w:ascii="Comic Sans MS" w:hAnsi="Comic Sans MS"/>
          <w:b/>
          <w:bCs/>
          <w:sz w:val="28"/>
          <w:szCs w:val="28"/>
          <w:u w:val="single"/>
        </w:rPr>
        <w:t xml:space="preserve">Vocabulary </w:t>
      </w:r>
    </w:p>
    <w:p w:rsidR="00A47637" w:rsidRPr="00A47637" w:rsidRDefault="00A47637" w:rsidP="00A4763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7637">
        <w:rPr>
          <w:rFonts w:asciiTheme="majorBidi" w:hAnsiTheme="majorBidi" w:cstheme="majorBidi"/>
          <w:b/>
          <w:bCs/>
          <w:sz w:val="24"/>
          <w:szCs w:val="24"/>
        </w:rPr>
        <w:t xml:space="preserve">Match a word in Column </w:t>
      </w:r>
      <w:proofErr w:type="gramStart"/>
      <w:r w:rsidRPr="00A47637">
        <w:rPr>
          <w:rFonts w:asciiTheme="majorBidi" w:hAnsiTheme="majorBidi" w:cstheme="majorBidi"/>
          <w:b/>
          <w:bCs/>
          <w:sz w:val="24"/>
          <w:szCs w:val="24"/>
        </w:rPr>
        <w:t>( 1</w:t>
      </w:r>
      <w:proofErr w:type="gramEnd"/>
      <w:r w:rsidRPr="00A47637">
        <w:rPr>
          <w:rFonts w:asciiTheme="majorBidi" w:hAnsiTheme="majorBidi" w:cstheme="majorBidi"/>
          <w:b/>
          <w:bCs/>
          <w:sz w:val="24"/>
          <w:szCs w:val="24"/>
        </w:rPr>
        <w:t xml:space="preserve"> ) with </w:t>
      </w:r>
      <w:proofErr w:type="spellStart"/>
      <w:r w:rsidRPr="00A47637">
        <w:rPr>
          <w:rFonts w:asciiTheme="majorBidi" w:hAnsiTheme="majorBidi" w:cstheme="majorBidi"/>
          <w:b/>
          <w:bCs/>
          <w:sz w:val="24"/>
          <w:szCs w:val="24"/>
        </w:rPr>
        <w:t>it's</w:t>
      </w:r>
      <w:proofErr w:type="spellEnd"/>
      <w:r w:rsidRPr="00A47637">
        <w:rPr>
          <w:rFonts w:asciiTheme="majorBidi" w:hAnsiTheme="majorBidi" w:cstheme="majorBidi"/>
          <w:b/>
          <w:bCs/>
          <w:sz w:val="24"/>
          <w:szCs w:val="24"/>
        </w:rPr>
        <w:t xml:space="preserve"> meaning in Column( 2 ).  </w:t>
      </w:r>
      <w:r w:rsidRPr="00A47637"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572"/>
        <w:gridCol w:w="4881"/>
      </w:tblGrid>
      <w:tr w:rsidR="00A47637" w:rsidRPr="00A47637" w:rsidTr="00A47637">
        <w:trPr>
          <w:jc w:val="center"/>
        </w:trPr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Column 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Column 2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C50363" w:rsidRDefault="00A47637" w:rsidP="00C50363">
            <w:pPr>
              <w:pStyle w:val="ListParagraph"/>
              <w:numPr>
                <w:ilvl w:val="0"/>
                <w:numId w:val="41"/>
              </w:num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B12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protects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77229" w:rsidP="00A7722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</w:t>
            </w:r>
            <w:r w:rsidR="00C50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AA31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2 - </w:t>
            </w:r>
            <w:r w:rsidR="00A47637" w:rsidRPr="00A47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interrupt   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B73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 unbroken series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A3188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 – </w:t>
            </w:r>
            <w:r w:rsidR="00A772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="00A772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complish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503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features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C50363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A31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4 - a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7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Succeed in doing something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C50363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AA31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5 - </w:t>
            </w:r>
            <w:r w:rsidR="004E60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consecutive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4E6062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Stop in the middle</w:t>
            </w:r>
          </w:p>
        </w:tc>
      </w:tr>
      <w:tr w:rsidR="00A47637" w:rsidRPr="00A47637" w:rsidTr="00A47637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37" w:rsidRPr="00A47637" w:rsidRDefault="00A47637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37" w:rsidRPr="00A47637" w:rsidRDefault="004E6062" w:rsidP="00A476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way of doing things</w:t>
            </w:r>
          </w:p>
        </w:tc>
      </w:tr>
    </w:tbl>
    <w:p w:rsidR="00345DD9" w:rsidRPr="008B07D1" w:rsidRDefault="00A82AF9" w:rsidP="00631451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6C6909" wp14:editId="476C8323">
                <wp:simplePos x="0" y="0"/>
                <wp:positionH relativeFrom="column">
                  <wp:posOffset>6108700</wp:posOffset>
                </wp:positionH>
                <wp:positionV relativeFrom="paragraph">
                  <wp:posOffset>46355</wp:posOffset>
                </wp:positionV>
                <wp:extent cx="673100" cy="673100"/>
                <wp:effectExtent l="0" t="0" r="12700" b="12700"/>
                <wp:wrapNone/>
                <wp:docPr id="5" name="مخطط انسيابي: معالجة متعاقب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673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AF9" w:rsidRDefault="00A82AF9" w:rsidP="00A82AF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A82AF9" w:rsidRDefault="00A82AF9" w:rsidP="00A82AF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C6909" id="مخطط انسيابي: معالجة متعاقبة 5" o:spid="_x0000_s1033" type="#_x0000_t176" style="position:absolute;left:0;text-align:left;margin-left:481pt;margin-top:3.65pt;width:53pt;height:5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" fillcolor="white [3201]" strokecolor="#c17529 [3209]" strokeweight="2pt">
                <v:textbox>
                  <w:txbxContent>
                    <w:p w14:paraId="7C6DD0F8" w14:textId="2F1C3CE6" w:rsidR="00A82AF9" w:rsidRDefault="00A82AF9" w:rsidP="00A82AF9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2E4CB00B" w14:textId="69591EBD" w:rsidR="00A82AF9" w:rsidRDefault="00A82AF9" w:rsidP="00A82AF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1451" w:rsidRPr="008B07D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Write the correct word under the picture.</w:t>
      </w:r>
    </w:p>
    <w:p w:rsidR="00631451" w:rsidRPr="00A03ACD" w:rsidRDefault="00214C20" w:rsidP="00056C81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A03AC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FDD678E" wp14:editId="6206B547">
                <wp:simplePos x="0" y="0"/>
                <wp:positionH relativeFrom="margin">
                  <wp:posOffset>488950</wp:posOffset>
                </wp:positionH>
                <wp:positionV relativeFrom="paragraph">
                  <wp:posOffset>157480</wp:posOffset>
                </wp:positionV>
                <wp:extent cx="5391150" cy="363220"/>
                <wp:effectExtent l="0" t="0" r="0" b="0"/>
                <wp:wrapTight wrapText="bothSides">
                  <wp:wrapPolygon edited="0">
                    <wp:start x="229" y="0"/>
                    <wp:lineTo x="229" y="20392"/>
                    <wp:lineTo x="21295" y="20392"/>
                    <wp:lineTo x="21295" y="0"/>
                    <wp:lineTo x="229" y="0"/>
                  </wp:wrapPolygon>
                </wp:wrapTight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9115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451" w:rsidRPr="008437F1" w:rsidRDefault="00A03ACD" w:rsidP="006314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proofErr w:type="gramStart"/>
                            <w:r w:rsidR="004735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cell</w:t>
                            </w:r>
                            <w:proofErr w:type="gramEnd"/>
                            <w:r w:rsidR="004735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phone - stove</w:t>
                            </w:r>
                            <w:r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4735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printer</w:t>
                            </w:r>
                            <w:r w:rsidR="00631451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668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screen </w:t>
                            </w:r>
                            <w:r w:rsidR="00631451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668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microwave</w:t>
                            </w:r>
                            <w:r w:rsidR="000B68D8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C20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35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fountain</w:t>
                            </w:r>
                            <w:r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C20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214C20"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8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skyscrapers </w:t>
                            </w:r>
                            <w:r w:rsidRPr="008437F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D678E" id="_x0000_s1034" type="#_x0000_t202" style="position:absolute;left:0;text-align:left;margin-left:38.5pt;margin-top:12.4pt;width:424.5pt;height:28.6pt;flip:x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" filled="f" stroked="f">
                <v:textbox>
                  <w:txbxContent>
                    <w:p w14:paraId="3CA9C522" w14:textId="268F2582" w:rsidR="00631451" w:rsidRPr="008437F1" w:rsidRDefault="00A03ACD" w:rsidP="0063145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{</w:t>
                      </w:r>
                      <w:r w:rsidR="004735E4">
                        <w:rPr>
                          <w:b/>
                          <w:bCs/>
                          <w:sz w:val="24"/>
                          <w:szCs w:val="24"/>
                        </w:rPr>
                        <w:t>cell phone - stove</w:t>
                      </w:r>
                      <w:r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="004735E4">
                        <w:rPr>
                          <w:b/>
                          <w:bCs/>
                          <w:sz w:val="24"/>
                          <w:szCs w:val="24"/>
                        </w:rPr>
                        <w:t>printer</w:t>
                      </w:r>
                      <w:r w:rsidR="00631451"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6680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screen </w:t>
                      </w:r>
                      <w:r w:rsidR="00631451"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66808">
                        <w:rPr>
                          <w:b/>
                          <w:bCs/>
                          <w:sz w:val="24"/>
                          <w:szCs w:val="24"/>
                        </w:rPr>
                        <w:t>microwave</w:t>
                      </w:r>
                      <w:r w:rsidR="000B68D8"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14C20" w:rsidRPr="008437F1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735E4">
                        <w:rPr>
                          <w:b/>
                          <w:bCs/>
                          <w:sz w:val="24"/>
                          <w:szCs w:val="24"/>
                        </w:rPr>
                        <w:t>fountain</w:t>
                      </w:r>
                      <w:r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14C20"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437F1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214C20" w:rsidRPr="008437F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680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skyscrapers </w:t>
                      </w:r>
                      <w:r w:rsidRPr="008437F1">
                        <w:rPr>
                          <w:b/>
                          <w:bCs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82AF9">
        <w:rPr>
          <w:rFonts w:ascii="Comic Sans MS" w:hAnsi="Comic Sans MS"/>
          <w:b/>
          <w:bCs/>
          <w:sz w:val="24"/>
          <w:szCs w:val="24"/>
        </w:rPr>
        <w:t xml:space="preserve">             </w:t>
      </w:r>
    </w:p>
    <w:p w:rsidR="00631451" w:rsidRDefault="00056C81" w:rsidP="00056C81">
      <w:pPr>
        <w:spacing w:line="240" w:lineRule="auto"/>
        <w:rPr>
          <w:rFonts w:ascii="Comic Sans MS" w:hAnsi="Comic Sans MS"/>
          <w:b/>
          <w:bCs/>
          <w:sz w:val="12"/>
          <w:szCs w:val="12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b/>
          <w:bCs/>
          <w:sz w:val="12"/>
          <w:szCs w:val="12"/>
        </w:rPr>
        <w:t xml:space="preserve">     </w:t>
      </w:r>
    </w:p>
    <w:p w:rsidR="00056C81" w:rsidRPr="005E6D44" w:rsidRDefault="00A66808" w:rsidP="00056C81">
      <w:pPr>
        <w:spacing w:line="240" w:lineRule="auto"/>
        <w:rPr>
          <w:rFonts w:ascii="Comic Sans MS" w:hAnsi="Comic Sans MS"/>
          <w:b/>
          <w:bCs/>
          <w:sz w:val="12"/>
          <w:szCs w:val="12"/>
        </w:rPr>
      </w:pPr>
      <w:r>
        <w:rPr>
          <w:rFonts w:ascii="Comic Sans MS" w:hAnsi="Comic Sans MS"/>
          <w:b/>
          <w:bCs/>
          <w:noProof/>
          <w:sz w:val="12"/>
          <w:szCs w:val="12"/>
        </w:rPr>
        <w:drawing>
          <wp:inline distT="0" distB="0" distL="0" distR="0" wp14:anchorId="34B593B0" wp14:editId="1C39C6CB">
            <wp:extent cx="1168400" cy="10287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C81">
        <w:rPr>
          <w:rFonts w:ascii="Comic Sans MS" w:hAnsi="Comic Sans MS"/>
          <w:b/>
          <w:bCs/>
          <w:sz w:val="12"/>
          <w:szCs w:val="12"/>
        </w:rPr>
        <w:t xml:space="preserve">                   </w:t>
      </w:r>
      <w:r>
        <w:rPr>
          <w:rFonts w:ascii="Comic Sans MS" w:hAnsi="Comic Sans MS"/>
          <w:b/>
          <w:bCs/>
          <w:noProof/>
          <w:sz w:val="12"/>
          <w:szCs w:val="12"/>
        </w:rPr>
        <w:drawing>
          <wp:inline distT="0" distB="0" distL="0" distR="0" wp14:anchorId="2049D8AA" wp14:editId="2E19535F">
            <wp:extent cx="1060450" cy="965200"/>
            <wp:effectExtent l="0" t="0" r="6350" b="635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C81">
        <w:rPr>
          <w:rFonts w:ascii="Comic Sans MS" w:hAnsi="Comic Sans MS"/>
          <w:b/>
          <w:bCs/>
          <w:sz w:val="12"/>
          <w:szCs w:val="12"/>
        </w:rPr>
        <w:t xml:space="preserve">                   </w:t>
      </w:r>
      <w:r>
        <w:rPr>
          <w:rFonts w:ascii="Comic Sans MS" w:hAnsi="Comic Sans MS"/>
          <w:b/>
          <w:bCs/>
          <w:noProof/>
          <w:sz w:val="12"/>
          <w:szCs w:val="12"/>
        </w:rPr>
        <w:drawing>
          <wp:inline distT="0" distB="0" distL="0" distR="0" wp14:anchorId="78805BF5" wp14:editId="6B127A58">
            <wp:extent cx="1276350" cy="1117600"/>
            <wp:effectExtent l="0" t="0" r="0" b="635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C20">
        <w:rPr>
          <w:rFonts w:ascii="Comic Sans MS" w:hAnsi="Comic Sans MS"/>
          <w:b/>
          <w:bCs/>
          <w:sz w:val="12"/>
          <w:szCs w:val="12"/>
        </w:rPr>
        <w:t xml:space="preserve">                   </w:t>
      </w:r>
      <w:r>
        <w:rPr>
          <w:rFonts w:ascii="Comic Sans MS" w:hAnsi="Comic Sans MS"/>
          <w:b/>
          <w:bCs/>
          <w:noProof/>
          <w:sz w:val="12"/>
          <w:szCs w:val="12"/>
        </w:rPr>
        <w:drawing>
          <wp:inline distT="0" distB="0" distL="0" distR="0" wp14:anchorId="71C8616C" wp14:editId="2F1C0E0F">
            <wp:extent cx="1187450" cy="102870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20" w:rsidRPr="00214C20" w:rsidRDefault="00214C20" w:rsidP="00214C20">
      <w:p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         …………………………….          ………………………….             …………………………</w:t>
      </w:r>
    </w:p>
    <w:p w:rsidR="00FC3F07" w:rsidRPr="005E6D44" w:rsidRDefault="00A66808" w:rsidP="00FC3F07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drawing>
          <wp:inline distT="0" distB="0" distL="0" distR="0" wp14:anchorId="23081477" wp14:editId="1563351B">
            <wp:extent cx="1200150" cy="9969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ACD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437F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03ACD">
        <w:rPr>
          <w:rFonts w:ascii="Comic Sans MS" w:hAnsi="Comic Sans MS"/>
          <w:b/>
          <w:bCs/>
          <w:sz w:val="24"/>
          <w:szCs w:val="24"/>
        </w:rPr>
        <w:t xml:space="preserve">             </w:t>
      </w:r>
      <w:r>
        <w:rPr>
          <w:rFonts w:ascii="Comic Sans MS" w:hAnsi="Comic Sans MS"/>
          <w:b/>
          <w:bCs/>
          <w:noProof/>
          <w:sz w:val="24"/>
          <w:szCs w:val="24"/>
        </w:rPr>
        <w:drawing>
          <wp:inline distT="0" distB="0" distL="0" distR="0" wp14:anchorId="14FCDAD4" wp14:editId="6F5F0EAA">
            <wp:extent cx="1054100" cy="946150"/>
            <wp:effectExtent l="0" t="0" r="0" b="635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7F1">
        <w:rPr>
          <w:rFonts w:ascii="Comic Sans MS" w:hAnsi="Comic Sans MS"/>
          <w:b/>
          <w:bCs/>
          <w:sz w:val="24"/>
          <w:szCs w:val="24"/>
        </w:rPr>
        <w:t xml:space="preserve">          </w:t>
      </w:r>
      <w:r>
        <w:rPr>
          <w:rFonts w:ascii="Comic Sans MS" w:hAnsi="Comic Sans MS"/>
          <w:b/>
          <w:bCs/>
          <w:noProof/>
          <w:sz w:val="24"/>
          <w:szCs w:val="24"/>
        </w:rPr>
        <w:drawing>
          <wp:inline distT="0" distB="0" distL="0" distR="0" wp14:anchorId="0649AA30" wp14:editId="251EBEC7">
            <wp:extent cx="1549400" cy="101600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7F1">
        <w:rPr>
          <w:rFonts w:ascii="Comic Sans MS" w:hAnsi="Comic Sans MS"/>
          <w:b/>
          <w:bCs/>
          <w:sz w:val="24"/>
          <w:szCs w:val="24"/>
        </w:rPr>
        <w:t xml:space="preserve">  </w:t>
      </w:r>
    </w:p>
    <w:p w:rsidR="00FC3F07" w:rsidRDefault="00A03ACD" w:rsidP="00FC3F07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…………………………..                         </w:t>
      </w:r>
      <w:r w:rsidR="008437F1">
        <w:rPr>
          <w:rFonts w:ascii="Comic Sans MS" w:hAnsi="Comic Sans MS"/>
          <w:b/>
          <w:bCs/>
          <w:sz w:val="24"/>
          <w:szCs w:val="24"/>
        </w:rPr>
        <w:t>…….</w:t>
      </w:r>
      <w:r>
        <w:rPr>
          <w:rFonts w:ascii="Comic Sans MS" w:hAnsi="Comic Sans MS"/>
          <w:b/>
          <w:bCs/>
          <w:sz w:val="24"/>
          <w:szCs w:val="24"/>
        </w:rPr>
        <w:t>…………………</w:t>
      </w:r>
      <w:r w:rsidR="008437F1">
        <w:rPr>
          <w:rFonts w:ascii="Comic Sans MS" w:hAnsi="Comic Sans MS"/>
          <w:b/>
          <w:bCs/>
          <w:sz w:val="24"/>
          <w:szCs w:val="24"/>
        </w:rPr>
        <w:t xml:space="preserve">       ………………………</w:t>
      </w:r>
    </w:p>
    <w:p w:rsidR="00D67125" w:rsidRPr="005E6D44" w:rsidRDefault="00D67125" w:rsidP="00FC3F07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7C5965" w:rsidRDefault="00A82AF9" w:rsidP="00631451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67645C" wp14:editId="723696B9">
                <wp:simplePos x="0" y="0"/>
                <wp:positionH relativeFrom="column">
                  <wp:posOffset>6089650</wp:posOffset>
                </wp:positionH>
                <wp:positionV relativeFrom="paragraph">
                  <wp:posOffset>5715</wp:posOffset>
                </wp:positionV>
                <wp:extent cx="704850" cy="679450"/>
                <wp:effectExtent l="0" t="0" r="19050" b="25400"/>
                <wp:wrapNone/>
                <wp:docPr id="4" name="مخطط انسيابي: معالجة متعاقب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9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AF9" w:rsidRDefault="00A82AF9" w:rsidP="00A82AF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bookmarkStart w:id="1" w:name="_Hlk115543725"/>
                          </w:p>
                          <w:bookmarkEnd w:id="1"/>
                          <w:p w:rsidR="00A82AF9" w:rsidRDefault="00A82AF9" w:rsidP="00A82AF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7645C" id="مخطط انسيابي: معالجة متعاقبة 4" o:spid="_x0000_s1035" type="#_x0000_t176" style="position:absolute;left:0;text-align:left;margin-left:479.5pt;margin-top:.45pt;width:55.5pt;height:5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" fillcolor="white [3201]" strokecolor="#c17529 [3209]" strokeweight="2pt">
                <v:textbox>
                  <w:txbxContent>
                    <w:p w14:paraId="47378EFC" w14:textId="6781B9FB" w:rsidR="00A82AF9" w:rsidRDefault="00A82AF9" w:rsidP="00A82AF9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bookmarkStart w:id="1" w:name="_Hlk115543725"/>
                    </w:p>
                    <w:bookmarkEnd w:id="1"/>
                    <w:p w14:paraId="65C21F61" w14:textId="76C8B190" w:rsidR="00A82AF9" w:rsidRDefault="00A82AF9" w:rsidP="00A82AF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31451" w:rsidRPr="00640587">
        <w:rPr>
          <w:rFonts w:ascii="Comic Sans MS" w:hAnsi="Comic Sans MS"/>
          <w:b/>
          <w:bCs/>
          <w:sz w:val="24"/>
          <w:szCs w:val="24"/>
          <w:u w:val="single"/>
        </w:rPr>
        <w:t>Choose the correct letter</w:t>
      </w:r>
      <w:r w:rsidR="00631451" w:rsidRPr="005E6D44">
        <w:rPr>
          <w:rFonts w:ascii="Comic Sans MS" w:hAnsi="Comic Sans MS"/>
          <w:b/>
          <w:bCs/>
          <w:sz w:val="24"/>
          <w:szCs w:val="24"/>
        </w:rPr>
        <w:t>.</w:t>
      </w:r>
    </w:p>
    <w:p w:rsidR="00A572DE" w:rsidRDefault="00A572DE" w:rsidP="007C5965">
      <w:pPr>
        <w:pStyle w:val="ListParagraph"/>
        <w:tabs>
          <w:tab w:val="left" w:pos="8095"/>
        </w:tabs>
        <w:spacing w:line="240" w:lineRule="auto"/>
        <w:ind w:left="1583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>1 – com __uter ( p – v -n )                 2 – re __ovate   ( c – n – k )</w:t>
      </w:r>
    </w:p>
    <w:p w:rsidR="008D18E9" w:rsidRPr="00A572DE" w:rsidRDefault="00A572DE" w:rsidP="00A572DE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>3 – ov __ n        ( s – e – z )                 4 – stad __um   ( m – i – r )</w:t>
      </w:r>
      <w:r w:rsidR="00631451" w:rsidRPr="005E6D44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D3AF6" w:rsidRPr="007C596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35EA2" wp14:editId="16901A7B">
                <wp:simplePos x="0" y="0"/>
                <wp:positionH relativeFrom="page">
                  <wp:posOffset>3948430</wp:posOffset>
                </wp:positionH>
                <wp:positionV relativeFrom="page">
                  <wp:posOffset>9962711</wp:posOffset>
                </wp:positionV>
                <wp:extent cx="4714240" cy="731520"/>
                <wp:effectExtent l="0" t="0" r="0" b="0"/>
                <wp:wrapNone/>
                <wp:docPr id="2091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C8FE90" id="المستطيل 2091" o:spid="_x0000_s1026" style="position:absolute;left:0;text-align:left;margin-left:310.9pt;margin-top:784.45pt;width:371.2pt;height:57.6pt;flip:x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" fillcolor="#a19574 [3208]" stroked="f">
                <w10:wrap anchorx="page" anchory="page"/>
              </v:rect>
            </w:pict>
          </mc:Fallback>
        </mc:AlternateContent>
      </w:r>
      <w:r w:rsidR="00DD3AF6" w:rsidRPr="007C596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669FE4" wp14:editId="1191312F">
                <wp:simplePos x="0" y="0"/>
                <wp:positionH relativeFrom="page">
                  <wp:posOffset>-405765</wp:posOffset>
                </wp:positionH>
                <wp:positionV relativeFrom="page">
                  <wp:posOffset>9964859</wp:posOffset>
                </wp:positionV>
                <wp:extent cx="4352925" cy="731520"/>
                <wp:effectExtent l="0" t="0" r="9525" b="0"/>
                <wp:wrapNone/>
                <wp:docPr id="34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1451" w:rsidRPr="00554E8D" w:rsidRDefault="00631451" w:rsidP="0063145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69FE4" id="_x0000_s1036" style="position:absolute;left:0;text-align:left;margin-left:-31.95pt;margin-top:784.65pt;width:342.75pt;height:57.6pt;flip:x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1gDgIAAAg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" fillcolor="#a5644e [3205]" stroked="f">
                <v:textbox>
                  <w:txbxContent>
                    <w:p w14:paraId="6CF5FDB6" w14:textId="77777777" w:rsidR="00631451" w:rsidRPr="00554E8D" w:rsidRDefault="00631451" w:rsidP="00631451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D3AF6" w:rsidRPr="007C596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88BA8D" wp14:editId="3A856B01">
                <wp:simplePos x="0" y="0"/>
                <wp:positionH relativeFrom="page">
                  <wp:posOffset>3789680</wp:posOffset>
                </wp:positionH>
                <wp:positionV relativeFrom="page">
                  <wp:posOffset>10100601</wp:posOffset>
                </wp:positionV>
                <wp:extent cx="4714240" cy="731520"/>
                <wp:effectExtent l="0" t="0" r="0" b="0"/>
                <wp:wrapNone/>
                <wp:docPr id="12" name="المستطيل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B14DB" id="المستطيل 2091" o:spid="_x0000_s1026" style="position:absolute;left:0;text-align:left;margin-left:298.4pt;margin-top:795.3pt;width:371.2pt;height:57.6pt;flip:x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" fillcolor="#a19574 [3208]" stroked="f">
                <w10:wrap anchorx="page" anchory="page"/>
              </v:rect>
            </w:pict>
          </mc:Fallback>
        </mc:AlternateContent>
      </w:r>
      <w:r w:rsidR="00DD3AF6" w:rsidRPr="007C596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8CE793" wp14:editId="228F9162">
                <wp:simplePos x="0" y="0"/>
                <wp:positionH relativeFrom="page">
                  <wp:posOffset>-514985</wp:posOffset>
                </wp:positionH>
                <wp:positionV relativeFrom="page">
                  <wp:posOffset>10234830</wp:posOffset>
                </wp:positionV>
                <wp:extent cx="4352925" cy="731520"/>
                <wp:effectExtent l="0" t="0" r="9525" b="0"/>
                <wp:wrapNone/>
                <wp:docPr id="14" name="المستطيل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38D5" w:rsidRPr="00554E8D" w:rsidRDefault="00FD38D5" w:rsidP="00FD38D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8CE793" id="_x0000_s1037" style="position:absolute;left:0;text-align:left;margin-left:-40.55pt;margin-top:805.9pt;width:342.75pt;height:57.6pt;flip:x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" fillcolor="#a5644e [3205]" stroked="f">
                <v:textbox>
                  <w:txbxContent>
                    <w:p w14:paraId="5074529B" w14:textId="77777777" w:rsidR="00FD38D5" w:rsidRPr="00554E8D" w:rsidRDefault="00FD38D5" w:rsidP="00FD38D5">
                      <w:pPr>
                        <w:pStyle w:val="a9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4889" w:rsidRDefault="00E94889" w:rsidP="00E94889">
      <w:pPr>
        <w:tabs>
          <w:tab w:val="left" w:pos="809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</w:t>
      </w:r>
    </w:p>
    <w:p w:rsidR="00E94889" w:rsidRPr="00E94889" w:rsidRDefault="00E94889" w:rsidP="00E94889">
      <w:pPr>
        <w:tabs>
          <w:tab w:val="left" w:pos="8095"/>
        </w:tabs>
        <w:spacing w:line="240" w:lineRule="auto"/>
        <w:jc w:val="right"/>
        <w:rPr>
          <w:rFonts w:ascii="Algerian" w:hAnsi="Algerian" w:cstheme="majorBidi"/>
          <w:b/>
          <w:bCs/>
          <w:sz w:val="24"/>
          <w:szCs w:val="24"/>
        </w:rPr>
      </w:pPr>
      <w:r w:rsidRPr="00E94889">
        <w:rPr>
          <w:rFonts w:ascii="Algerian" w:hAnsi="Algerian" w:cstheme="majorBidi"/>
          <w:b/>
          <w:bCs/>
          <w:sz w:val="24"/>
          <w:szCs w:val="24"/>
        </w:rPr>
        <w:t xml:space="preserve">Good Luck / T: </w:t>
      </w:r>
      <w:proofErr w:type="spellStart"/>
      <w:r w:rsidRPr="00E94889">
        <w:rPr>
          <w:rFonts w:ascii="Algerian" w:hAnsi="Algerian" w:cstheme="majorBidi"/>
          <w:b/>
          <w:bCs/>
          <w:sz w:val="24"/>
          <w:szCs w:val="24"/>
        </w:rPr>
        <w:t>Latifa</w:t>
      </w:r>
      <w:proofErr w:type="spellEnd"/>
    </w:p>
    <w:sectPr w:rsidR="00E94889" w:rsidRPr="00E94889" w:rsidSect="001D549F">
      <w:pgSz w:w="12240" w:h="15840"/>
      <w:pgMar w:top="630" w:right="63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E7" w:rsidRDefault="009735E7" w:rsidP="001D549F">
      <w:pPr>
        <w:spacing w:after="0" w:line="240" w:lineRule="auto"/>
      </w:pPr>
      <w:r>
        <w:separator/>
      </w:r>
    </w:p>
  </w:endnote>
  <w:endnote w:type="continuationSeparator" w:id="0">
    <w:p w:rsidR="009735E7" w:rsidRDefault="009735E7" w:rsidP="001D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E7" w:rsidRDefault="009735E7" w:rsidP="001D549F">
      <w:pPr>
        <w:spacing w:after="0" w:line="240" w:lineRule="auto"/>
      </w:pPr>
      <w:r>
        <w:separator/>
      </w:r>
    </w:p>
  </w:footnote>
  <w:footnote w:type="continuationSeparator" w:id="0">
    <w:p w:rsidR="009735E7" w:rsidRDefault="009735E7" w:rsidP="001D5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in;height:729pt;visibility:visible;mso-wrap-style:square" o:bullet="t">
        <v:imagedata r:id="rId1" o:title=""/>
      </v:shape>
    </w:pict>
  </w:numPicBullet>
  <w:abstractNum w:abstractNumId="0">
    <w:nsid w:val="04375E02"/>
    <w:multiLevelType w:val="hybridMultilevel"/>
    <w:tmpl w:val="6AF2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50C4"/>
    <w:multiLevelType w:val="hybridMultilevel"/>
    <w:tmpl w:val="F1B44210"/>
    <w:lvl w:ilvl="0" w:tplc="FE7CA6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EC2905"/>
    <w:multiLevelType w:val="hybridMultilevel"/>
    <w:tmpl w:val="E022328A"/>
    <w:lvl w:ilvl="0" w:tplc="E12E46B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74FB"/>
    <w:multiLevelType w:val="hybridMultilevel"/>
    <w:tmpl w:val="0526FD62"/>
    <w:lvl w:ilvl="0" w:tplc="61E4F2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3D6DA9"/>
    <w:multiLevelType w:val="hybridMultilevel"/>
    <w:tmpl w:val="4144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0278"/>
    <w:multiLevelType w:val="hybridMultilevel"/>
    <w:tmpl w:val="D5D01D24"/>
    <w:lvl w:ilvl="0" w:tplc="100C06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87751"/>
    <w:multiLevelType w:val="hybridMultilevel"/>
    <w:tmpl w:val="D5D01D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00DC"/>
    <w:multiLevelType w:val="hybridMultilevel"/>
    <w:tmpl w:val="6BAC2C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374E9"/>
    <w:multiLevelType w:val="hybridMultilevel"/>
    <w:tmpl w:val="8608714E"/>
    <w:lvl w:ilvl="0" w:tplc="3716D052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7001275"/>
    <w:multiLevelType w:val="hybridMultilevel"/>
    <w:tmpl w:val="F54AA244"/>
    <w:lvl w:ilvl="0" w:tplc="9CE0A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02315"/>
    <w:multiLevelType w:val="hybridMultilevel"/>
    <w:tmpl w:val="8806D946"/>
    <w:lvl w:ilvl="0" w:tplc="5106DE94">
      <w:start w:val="1"/>
      <w:numFmt w:val="bullet"/>
      <w:suff w:val="space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95970"/>
    <w:multiLevelType w:val="hybridMultilevel"/>
    <w:tmpl w:val="DABA963C"/>
    <w:lvl w:ilvl="0" w:tplc="0FF0AA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C7F14"/>
    <w:multiLevelType w:val="hybridMultilevel"/>
    <w:tmpl w:val="FBC41F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145AE"/>
    <w:multiLevelType w:val="hybridMultilevel"/>
    <w:tmpl w:val="3508F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B7C03"/>
    <w:multiLevelType w:val="hybridMultilevel"/>
    <w:tmpl w:val="9EE6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93EB5"/>
    <w:multiLevelType w:val="hybridMultilevel"/>
    <w:tmpl w:val="A5925846"/>
    <w:lvl w:ilvl="0" w:tplc="9F3A21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1E86E51"/>
    <w:multiLevelType w:val="hybridMultilevel"/>
    <w:tmpl w:val="73F8757E"/>
    <w:lvl w:ilvl="0" w:tplc="BFE0723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E0D9D"/>
    <w:multiLevelType w:val="hybridMultilevel"/>
    <w:tmpl w:val="F83A630C"/>
    <w:lvl w:ilvl="0" w:tplc="860C1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93407"/>
    <w:multiLevelType w:val="hybridMultilevel"/>
    <w:tmpl w:val="4C3C0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CB0ED8"/>
    <w:multiLevelType w:val="hybridMultilevel"/>
    <w:tmpl w:val="A112AA26"/>
    <w:lvl w:ilvl="0" w:tplc="210413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672C5"/>
    <w:multiLevelType w:val="hybridMultilevel"/>
    <w:tmpl w:val="041AD112"/>
    <w:lvl w:ilvl="0" w:tplc="0409000F">
      <w:start w:val="1"/>
      <w:numFmt w:val="decimal"/>
      <w:lvlText w:val="%1."/>
      <w:lvlJc w:val="left"/>
      <w:pPr>
        <w:ind w:left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F0783"/>
    <w:multiLevelType w:val="hybridMultilevel"/>
    <w:tmpl w:val="A0D0B498"/>
    <w:lvl w:ilvl="0" w:tplc="1F3829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A4FB4"/>
    <w:multiLevelType w:val="hybridMultilevel"/>
    <w:tmpl w:val="557CF972"/>
    <w:lvl w:ilvl="0" w:tplc="909046F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46"/>
    <w:multiLevelType w:val="hybridMultilevel"/>
    <w:tmpl w:val="0FCA2E1A"/>
    <w:lvl w:ilvl="0" w:tplc="287EF654">
      <w:start w:val="1"/>
      <w:numFmt w:val="decimal"/>
      <w:lvlText w:val="%1"/>
      <w:lvlJc w:val="left"/>
      <w:pPr>
        <w:ind w:left="786" w:hanging="360"/>
      </w:pPr>
      <w:rPr>
        <w:rFonts w:asciiTheme="majorBidi" w:eastAsia="Calibr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A84173"/>
    <w:multiLevelType w:val="hybridMultilevel"/>
    <w:tmpl w:val="752EFE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74856"/>
    <w:multiLevelType w:val="hybridMultilevel"/>
    <w:tmpl w:val="90D8204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73776"/>
    <w:multiLevelType w:val="hybridMultilevel"/>
    <w:tmpl w:val="8B468A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2F86"/>
    <w:multiLevelType w:val="hybridMultilevel"/>
    <w:tmpl w:val="0A966320"/>
    <w:lvl w:ilvl="0" w:tplc="5D7A8FC6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93CDE"/>
    <w:multiLevelType w:val="hybridMultilevel"/>
    <w:tmpl w:val="41720698"/>
    <w:lvl w:ilvl="0" w:tplc="55CA77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5EE5C85"/>
    <w:multiLevelType w:val="hybridMultilevel"/>
    <w:tmpl w:val="2D3CC588"/>
    <w:lvl w:ilvl="0" w:tplc="8F680424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A0E59"/>
    <w:multiLevelType w:val="hybridMultilevel"/>
    <w:tmpl w:val="7DCC7B72"/>
    <w:lvl w:ilvl="0" w:tplc="04090009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1">
    <w:nsid w:val="5757716C"/>
    <w:multiLevelType w:val="hybridMultilevel"/>
    <w:tmpl w:val="60368D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A6B42"/>
    <w:multiLevelType w:val="hybridMultilevel"/>
    <w:tmpl w:val="AEB007B0"/>
    <w:lvl w:ilvl="0" w:tplc="90A6DE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1CE6184"/>
    <w:multiLevelType w:val="hybridMultilevel"/>
    <w:tmpl w:val="F8D8FB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B6A17"/>
    <w:multiLevelType w:val="hybridMultilevel"/>
    <w:tmpl w:val="3BC66416"/>
    <w:lvl w:ilvl="0" w:tplc="0B0C191A">
      <w:start w:val="1"/>
      <w:numFmt w:val="decimal"/>
      <w:lvlText w:val="%1"/>
      <w:lvlJc w:val="left"/>
      <w:pPr>
        <w:ind w:left="1146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8C0A35"/>
    <w:multiLevelType w:val="hybridMultilevel"/>
    <w:tmpl w:val="10ACF208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6">
    <w:nsid w:val="68D623E3"/>
    <w:multiLevelType w:val="hybridMultilevel"/>
    <w:tmpl w:val="60368D02"/>
    <w:lvl w:ilvl="0" w:tplc="24A0879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B5B82"/>
    <w:multiLevelType w:val="hybridMultilevel"/>
    <w:tmpl w:val="16AAE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46BCF"/>
    <w:multiLevelType w:val="hybridMultilevel"/>
    <w:tmpl w:val="FD3A563A"/>
    <w:lvl w:ilvl="0" w:tplc="20EA0BE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AD05E5"/>
    <w:multiLevelType w:val="hybridMultilevel"/>
    <w:tmpl w:val="23E21B98"/>
    <w:lvl w:ilvl="0" w:tplc="FB603D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3A1405"/>
    <w:multiLevelType w:val="hybridMultilevel"/>
    <w:tmpl w:val="42F634B2"/>
    <w:lvl w:ilvl="0" w:tplc="E09688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E64E0"/>
    <w:multiLevelType w:val="hybridMultilevel"/>
    <w:tmpl w:val="16FE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32"/>
  </w:num>
  <w:num w:numId="5">
    <w:abstractNumId w:val="14"/>
  </w:num>
  <w:num w:numId="6">
    <w:abstractNumId w:val="29"/>
  </w:num>
  <w:num w:numId="7">
    <w:abstractNumId w:val="23"/>
  </w:num>
  <w:num w:numId="8">
    <w:abstractNumId w:val="30"/>
  </w:num>
  <w:num w:numId="9">
    <w:abstractNumId w:val="35"/>
  </w:num>
  <w:num w:numId="10">
    <w:abstractNumId w:val="10"/>
  </w:num>
  <w:num w:numId="11">
    <w:abstractNumId w:val="27"/>
  </w:num>
  <w:num w:numId="12">
    <w:abstractNumId w:val="22"/>
  </w:num>
  <w:num w:numId="13">
    <w:abstractNumId w:val="38"/>
  </w:num>
  <w:num w:numId="14">
    <w:abstractNumId w:val="18"/>
  </w:num>
  <w:num w:numId="15">
    <w:abstractNumId w:val="20"/>
  </w:num>
  <w:num w:numId="16">
    <w:abstractNumId w:val="3"/>
  </w:num>
  <w:num w:numId="17">
    <w:abstractNumId w:val="13"/>
  </w:num>
  <w:num w:numId="18">
    <w:abstractNumId w:val="9"/>
  </w:num>
  <w:num w:numId="19">
    <w:abstractNumId w:val="4"/>
  </w:num>
  <w:num w:numId="20">
    <w:abstractNumId w:val="39"/>
  </w:num>
  <w:num w:numId="21">
    <w:abstractNumId w:val="40"/>
  </w:num>
  <w:num w:numId="22">
    <w:abstractNumId w:val="11"/>
  </w:num>
  <w:num w:numId="23">
    <w:abstractNumId w:val="19"/>
  </w:num>
  <w:num w:numId="24">
    <w:abstractNumId w:val="16"/>
  </w:num>
  <w:num w:numId="25">
    <w:abstractNumId w:val="5"/>
  </w:num>
  <w:num w:numId="26">
    <w:abstractNumId w:val="26"/>
  </w:num>
  <w:num w:numId="27">
    <w:abstractNumId w:val="33"/>
  </w:num>
  <w:num w:numId="28">
    <w:abstractNumId w:val="6"/>
  </w:num>
  <w:num w:numId="29">
    <w:abstractNumId w:val="12"/>
  </w:num>
  <w:num w:numId="30">
    <w:abstractNumId w:val="21"/>
  </w:num>
  <w:num w:numId="31">
    <w:abstractNumId w:val="25"/>
  </w:num>
  <w:num w:numId="32">
    <w:abstractNumId w:val="41"/>
  </w:num>
  <w:num w:numId="33">
    <w:abstractNumId w:val="24"/>
  </w:num>
  <w:num w:numId="34">
    <w:abstractNumId w:val="37"/>
  </w:num>
  <w:num w:numId="35">
    <w:abstractNumId w:val="2"/>
  </w:num>
  <w:num w:numId="36">
    <w:abstractNumId w:val="36"/>
  </w:num>
  <w:num w:numId="37">
    <w:abstractNumId w:val="0"/>
  </w:num>
  <w:num w:numId="38">
    <w:abstractNumId w:val="31"/>
  </w:num>
  <w:num w:numId="39">
    <w:abstractNumId w:val="7"/>
  </w:num>
  <w:num w:numId="40">
    <w:abstractNumId w:val="8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C3"/>
    <w:rsid w:val="00000C9A"/>
    <w:rsid w:val="00001C41"/>
    <w:rsid w:val="00001F2C"/>
    <w:rsid w:val="00001FB6"/>
    <w:rsid w:val="00004589"/>
    <w:rsid w:val="00004B05"/>
    <w:rsid w:val="0000574B"/>
    <w:rsid w:val="00007F74"/>
    <w:rsid w:val="00007FD3"/>
    <w:rsid w:val="000132F7"/>
    <w:rsid w:val="0001439A"/>
    <w:rsid w:val="00016F0B"/>
    <w:rsid w:val="00020E67"/>
    <w:rsid w:val="00021119"/>
    <w:rsid w:val="00021210"/>
    <w:rsid w:val="000214BC"/>
    <w:rsid w:val="00021DBC"/>
    <w:rsid w:val="0002536E"/>
    <w:rsid w:val="00025EB9"/>
    <w:rsid w:val="00035951"/>
    <w:rsid w:val="00041D19"/>
    <w:rsid w:val="000447F5"/>
    <w:rsid w:val="00044B60"/>
    <w:rsid w:val="000470A1"/>
    <w:rsid w:val="000522FE"/>
    <w:rsid w:val="00052E8A"/>
    <w:rsid w:val="000562B4"/>
    <w:rsid w:val="00056C81"/>
    <w:rsid w:val="000622C3"/>
    <w:rsid w:val="000667B8"/>
    <w:rsid w:val="0006681A"/>
    <w:rsid w:val="00070F88"/>
    <w:rsid w:val="000727B2"/>
    <w:rsid w:val="0007638B"/>
    <w:rsid w:val="00076E44"/>
    <w:rsid w:val="000771FA"/>
    <w:rsid w:val="00080920"/>
    <w:rsid w:val="0008376C"/>
    <w:rsid w:val="00085B79"/>
    <w:rsid w:val="00085F4E"/>
    <w:rsid w:val="00085FC7"/>
    <w:rsid w:val="000864BA"/>
    <w:rsid w:val="000877B6"/>
    <w:rsid w:val="00090714"/>
    <w:rsid w:val="0009166D"/>
    <w:rsid w:val="0009798D"/>
    <w:rsid w:val="000A06F3"/>
    <w:rsid w:val="000A10F2"/>
    <w:rsid w:val="000A276C"/>
    <w:rsid w:val="000A4C61"/>
    <w:rsid w:val="000A4C89"/>
    <w:rsid w:val="000A5D69"/>
    <w:rsid w:val="000A6C38"/>
    <w:rsid w:val="000B07BB"/>
    <w:rsid w:val="000B3611"/>
    <w:rsid w:val="000B60FA"/>
    <w:rsid w:val="000B68D8"/>
    <w:rsid w:val="000B7982"/>
    <w:rsid w:val="000C09BB"/>
    <w:rsid w:val="000C4A6D"/>
    <w:rsid w:val="000C4C94"/>
    <w:rsid w:val="000C5F70"/>
    <w:rsid w:val="000C74B3"/>
    <w:rsid w:val="000D7EF1"/>
    <w:rsid w:val="000E32BF"/>
    <w:rsid w:val="000E5ACD"/>
    <w:rsid w:val="000E6225"/>
    <w:rsid w:val="000F0209"/>
    <w:rsid w:val="000F1E3A"/>
    <w:rsid w:val="000F1FCA"/>
    <w:rsid w:val="000F4C59"/>
    <w:rsid w:val="0010172D"/>
    <w:rsid w:val="00104B86"/>
    <w:rsid w:val="00107052"/>
    <w:rsid w:val="00110CBC"/>
    <w:rsid w:val="00113543"/>
    <w:rsid w:val="00116D35"/>
    <w:rsid w:val="00117A96"/>
    <w:rsid w:val="00117C7C"/>
    <w:rsid w:val="001225AC"/>
    <w:rsid w:val="0012424C"/>
    <w:rsid w:val="001258B9"/>
    <w:rsid w:val="00126D73"/>
    <w:rsid w:val="001306A4"/>
    <w:rsid w:val="00133B31"/>
    <w:rsid w:val="00134244"/>
    <w:rsid w:val="00134C63"/>
    <w:rsid w:val="00141437"/>
    <w:rsid w:val="00141B3D"/>
    <w:rsid w:val="00141CA4"/>
    <w:rsid w:val="001427EC"/>
    <w:rsid w:val="00142DC5"/>
    <w:rsid w:val="00143845"/>
    <w:rsid w:val="00143B67"/>
    <w:rsid w:val="0014536B"/>
    <w:rsid w:val="00145A40"/>
    <w:rsid w:val="001475D9"/>
    <w:rsid w:val="00147947"/>
    <w:rsid w:val="00153E40"/>
    <w:rsid w:val="001541BE"/>
    <w:rsid w:val="001546B7"/>
    <w:rsid w:val="001554B0"/>
    <w:rsid w:val="00155714"/>
    <w:rsid w:val="0017081A"/>
    <w:rsid w:val="00171859"/>
    <w:rsid w:val="00171C54"/>
    <w:rsid w:val="00173E27"/>
    <w:rsid w:val="00173FBD"/>
    <w:rsid w:val="001748E5"/>
    <w:rsid w:val="00175496"/>
    <w:rsid w:val="00181D75"/>
    <w:rsid w:val="00183CD8"/>
    <w:rsid w:val="00184C2E"/>
    <w:rsid w:val="001855F4"/>
    <w:rsid w:val="00193DE4"/>
    <w:rsid w:val="001940EF"/>
    <w:rsid w:val="00195281"/>
    <w:rsid w:val="00195C7E"/>
    <w:rsid w:val="001A2FE4"/>
    <w:rsid w:val="001A5859"/>
    <w:rsid w:val="001A6A39"/>
    <w:rsid w:val="001B2593"/>
    <w:rsid w:val="001B626F"/>
    <w:rsid w:val="001C0C7F"/>
    <w:rsid w:val="001C0D99"/>
    <w:rsid w:val="001D02CF"/>
    <w:rsid w:val="001D1448"/>
    <w:rsid w:val="001D21E5"/>
    <w:rsid w:val="001D2B4E"/>
    <w:rsid w:val="001D50AF"/>
    <w:rsid w:val="001D549F"/>
    <w:rsid w:val="001D557C"/>
    <w:rsid w:val="001D63CE"/>
    <w:rsid w:val="001D755D"/>
    <w:rsid w:val="001E13EE"/>
    <w:rsid w:val="001E3C68"/>
    <w:rsid w:val="001E4E8A"/>
    <w:rsid w:val="001E5D1D"/>
    <w:rsid w:val="001F099A"/>
    <w:rsid w:val="001F0CAA"/>
    <w:rsid w:val="001F791F"/>
    <w:rsid w:val="001F7DBC"/>
    <w:rsid w:val="00205598"/>
    <w:rsid w:val="0021083D"/>
    <w:rsid w:val="00211FBE"/>
    <w:rsid w:val="0021396C"/>
    <w:rsid w:val="00214C20"/>
    <w:rsid w:val="002155FF"/>
    <w:rsid w:val="002160D6"/>
    <w:rsid w:val="00217040"/>
    <w:rsid w:val="0022125E"/>
    <w:rsid w:val="00221923"/>
    <w:rsid w:val="0022326A"/>
    <w:rsid w:val="00226B29"/>
    <w:rsid w:val="00233100"/>
    <w:rsid w:val="002334F6"/>
    <w:rsid w:val="002369F2"/>
    <w:rsid w:val="00237C5A"/>
    <w:rsid w:val="00240DA9"/>
    <w:rsid w:val="002420DB"/>
    <w:rsid w:val="00242529"/>
    <w:rsid w:val="0024378E"/>
    <w:rsid w:val="00245393"/>
    <w:rsid w:val="00247DDB"/>
    <w:rsid w:val="00252AAC"/>
    <w:rsid w:val="00252E0C"/>
    <w:rsid w:val="00253A2F"/>
    <w:rsid w:val="0025485F"/>
    <w:rsid w:val="00255501"/>
    <w:rsid w:val="00255CB8"/>
    <w:rsid w:val="00255F7E"/>
    <w:rsid w:val="002575D3"/>
    <w:rsid w:val="00260120"/>
    <w:rsid w:val="00260AA3"/>
    <w:rsid w:val="00261341"/>
    <w:rsid w:val="002632C3"/>
    <w:rsid w:val="00263F12"/>
    <w:rsid w:val="00264427"/>
    <w:rsid w:val="0026481B"/>
    <w:rsid w:val="002715B3"/>
    <w:rsid w:val="00271803"/>
    <w:rsid w:val="0027186E"/>
    <w:rsid w:val="00273886"/>
    <w:rsid w:val="00273B24"/>
    <w:rsid w:val="00276C7A"/>
    <w:rsid w:val="002824E9"/>
    <w:rsid w:val="002853D4"/>
    <w:rsid w:val="002877AD"/>
    <w:rsid w:val="00292D69"/>
    <w:rsid w:val="002942C0"/>
    <w:rsid w:val="00294A5D"/>
    <w:rsid w:val="002978B7"/>
    <w:rsid w:val="002A2140"/>
    <w:rsid w:val="002A4050"/>
    <w:rsid w:val="002A4AD3"/>
    <w:rsid w:val="002A5B28"/>
    <w:rsid w:val="002B10DE"/>
    <w:rsid w:val="002B4BD8"/>
    <w:rsid w:val="002B4E6C"/>
    <w:rsid w:val="002B794F"/>
    <w:rsid w:val="002C1ABC"/>
    <w:rsid w:val="002C3579"/>
    <w:rsid w:val="002C3BDD"/>
    <w:rsid w:val="002C7F86"/>
    <w:rsid w:val="002E05ED"/>
    <w:rsid w:val="002E1071"/>
    <w:rsid w:val="002E2333"/>
    <w:rsid w:val="002E506D"/>
    <w:rsid w:val="002E787F"/>
    <w:rsid w:val="002F279A"/>
    <w:rsid w:val="002F6AF3"/>
    <w:rsid w:val="002F6BD5"/>
    <w:rsid w:val="002F7E62"/>
    <w:rsid w:val="0030054C"/>
    <w:rsid w:val="0030118E"/>
    <w:rsid w:val="00301583"/>
    <w:rsid w:val="003016F4"/>
    <w:rsid w:val="003063E4"/>
    <w:rsid w:val="00306F64"/>
    <w:rsid w:val="003071AF"/>
    <w:rsid w:val="0031058A"/>
    <w:rsid w:val="003118BF"/>
    <w:rsid w:val="00311AC7"/>
    <w:rsid w:val="00313403"/>
    <w:rsid w:val="00313712"/>
    <w:rsid w:val="00315F14"/>
    <w:rsid w:val="00316318"/>
    <w:rsid w:val="0032028E"/>
    <w:rsid w:val="0032269D"/>
    <w:rsid w:val="00322FB9"/>
    <w:rsid w:val="00323D01"/>
    <w:rsid w:val="00323E1E"/>
    <w:rsid w:val="003262A8"/>
    <w:rsid w:val="00326459"/>
    <w:rsid w:val="00330400"/>
    <w:rsid w:val="0033131E"/>
    <w:rsid w:val="0033533D"/>
    <w:rsid w:val="00335F47"/>
    <w:rsid w:val="00335F6C"/>
    <w:rsid w:val="00337581"/>
    <w:rsid w:val="003412B0"/>
    <w:rsid w:val="00345DD9"/>
    <w:rsid w:val="0034633F"/>
    <w:rsid w:val="0035056F"/>
    <w:rsid w:val="003529AE"/>
    <w:rsid w:val="00353612"/>
    <w:rsid w:val="003619B8"/>
    <w:rsid w:val="003624B1"/>
    <w:rsid w:val="0036662D"/>
    <w:rsid w:val="00366FA7"/>
    <w:rsid w:val="00371235"/>
    <w:rsid w:val="003715C9"/>
    <w:rsid w:val="00373518"/>
    <w:rsid w:val="00375437"/>
    <w:rsid w:val="00381C77"/>
    <w:rsid w:val="00383782"/>
    <w:rsid w:val="00383E70"/>
    <w:rsid w:val="0038670C"/>
    <w:rsid w:val="0039183D"/>
    <w:rsid w:val="00393A2F"/>
    <w:rsid w:val="00394681"/>
    <w:rsid w:val="00395880"/>
    <w:rsid w:val="00395AD8"/>
    <w:rsid w:val="003A0DBB"/>
    <w:rsid w:val="003A2E2E"/>
    <w:rsid w:val="003B5FE0"/>
    <w:rsid w:val="003B73ED"/>
    <w:rsid w:val="003C03FB"/>
    <w:rsid w:val="003C0B81"/>
    <w:rsid w:val="003C2AB1"/>
    <w:rsid w:val="003C321C"/>
    <w:rsid w:val="003C6AD3"/>
    <w:rsid w:val="003D0156"/>
    <w:rsid w:val="003D04EF"/>
    <w:rsid w:val="003D0F91"/>
    <w:rsid w:val="003D639D"/>
    <w:rsid w:val="003E1205"/>
    <w:rsid w:val="003E7958"/>
    <w:rsid w:val="003F0275"/>
    <w:rsid w:val="003F3887"/>
    <w:rsid w:val="003F6B5C"/>
    <w:rsid w:val="00400CC2"/>
    <w:rsid w:val="0040133A"/>
    <w:rsid w:val="00402229"/>
    <w:rsid w:val="00404BC4"/>
    <w:rsid w:val="00405B36"/>
    <w:rsid w:val="00405C4A"/>
    <w:rsid w:val="00406162"/>
    <w:rsid w:val="00414EC9"/>
    <w:rsid w:val="00415ACE"/>
    <w:rsid w:val="004201A6"/>
    <w:rsid w:val="0042060C"/>
    <w:rsid w:val="00424C6A"/>
    <w:rsid w:val="00425AAE"/>
    <w:rsid w:val="004264E8"/>
    <w:rsid w:val="004300BE"/>
    <w:rsid w:val="004318F2"/>
    <w:rsid w:val="004347A2"/>
    <w:rsid w:val="0043542A"/>
    <w:rsid w:val="0043562D"/>
    <w:rsid w:val="00442712"/>
    <w:rsid w:val="00443D79"/>
    <w:rsid w:val="00445330"/>
    <w:rsid w:val="00450A6F"/>
    <w:rsid w:val="004526A8"/>
    <w:rsid w:val="00453717"/>
    <w:rsid w:val="00453AC5"/>
    <w:rsid w:val="00454391"/>
    <w:rsid w:val="00462B32"/>
    <w:rsid w:val="00462F1F"/>
    <w:rsid w:val="0046517A"/>
    <w:rsid w:val="00470819"/>
    <w:rsid w:val="004735E4"/>
    <w:rsid w:val="004736B7"/>
    <w:rsid w:val="00482783"/>
    <w:rsid w:val="00485892"/>
    <w:rsid w:val="0048606F"/>
    <w:rsid w:val="00487058"/>
    <w:rsid w:val="004911CB"/>
    <w:rsid w:val="00492D0D"/>
    <w:rsid w:val="004966FF"/>
    <w:rsid w:val="004A32A2"/>
    <w:rsid w:val="004A352B"/>
    <w:rsid w:val="004A433C"/>
    <w:rsid w:val="004A581C"/>
    <w:rsid w:val="004A5859"/>
    <w:rsid w:val="004B1416"/>
    <w:rsid w:val="004B1BAE"/>
    <w:rsid w:val="004B393C"/>
    <w:rsid w:val="004B3CC8"/>
    <w:rsid w:val="004B7B68"/>
    <w:rsid w:val="004C0C3B"/>
    <w:rsid w:val="004C248D"/>
    <w:rsid w:val="004C3020"/>
    <w:rsid w:val="004C4781"/>
    <w:rsid w:val="004C5410"/>
    <w:rsid w:val="004C5505"/>
    <w:rsid w:val="004C6F51"/>
    <w:rsid w:val="004C773A"/>
    <w:rsid w:val="004D0229"/>
    <w:rsid w:val="004D02B3"/>
    <w:rsid w:val="004D0B93"/>
    <w:rsid w:val="004D2BAA"/>
    <w:rsid w:val="004D5B19"/>
    <w:rsid w:val="004E00CC"/>
    <w:rsid w:val="004E1124"/>
    <w:rsid w:val="004E185C"/>
    <w:rsid w:val="004E20C9"/>
    <w:rsid w:val="004E3974"/>
    <w:rsid w:val="004E4677"/>
    <w:rsid w:val="004E6062"/>
    <w:rsid w:val="004E73BD"/>
    <w:rsid w:val="004E756B"/>
    <w:rsid w:val="004F000A"/>
    <w:rsid w:val="004F36D9"/>
    <w:rsid w:val="004F3ED3"/>
    <w:rsid w:val="004F4A70"/>
    <w:rsid w:val="004F699D"/>
    <w:rsid w:val="00502F0F"/>
    <w:rsid w:val="005040D4"/>
    <w:rsid w:val="00507045"/>
    <w:rsid w:val="0051080E"/>
    <w:rsid w:val="00511171"/>
    <w:rsid w:val="0051206C"/>
    <w:rsid w:val="0051318B"/>
    <w:rsid w:val="00513424"/>
    <w:rsid w:val="00514692"/>
    <w:rsid w:val="00514710"/>
    <w:rsid w:val="00517793"/>
    <w:rsid w:val="00517817"/>
    <w:rsid w:val="005178B3"/>
    <w:rsid w:val="00517A05"/>
    <w:rsid w:val="005217BB"/>
    <w:rsid w:val="005221E6"/>
    <w:rsid w:val="005248C7"/>
    <w:rsid w:val="005270F1"/>
    <w:rsid w:val="00527FD2"/>
    <w:rsid w:val="00534008"/>
    <w:rsid w:val="00534174"/>
    <w:rsid w:val="0053579F"/>
    <w:rsid w:val="00535825"/>
    <w:rsid w:val="00536817"/>
    <w:rsid w:val="00536D31"/>
    <w:rsid w:val="00542010"/>
    <w:rsid w:val="00542144"/>
    <w:rsid w:val="00542512"/>
    <w:rsid w:val="00542A61"/>
    <w:rsid w:val="00543985"/>
    <w:rsid w:val="00543C44"/>
    <w:rsid w:val="00546729"/>
    <w:rsid w:val="00547FF1"/>
    <w:rsid w:val="00550513"/>
    <w:rsid w:val="00551E29"/>
    <w:rsid w:val="00555252"/>
    <w:rsid w:val="00556FB1"/>
    <w:rsid w:val="005604E5"/>
    <w:rsid w:val="005644EA"/>
    <w:rsid w:val="00564633"/>
    <w:rsid w:val="00567429"/>
    <w:rsid w:val="00567631"/>
    <w:rsid w:val="005701FD"/>
    <w:rsid w:val="00571345"/>
    <w:rsid w:val="00571533"/>
    <w:rsid w:val="00576500"/>
    <w:rsid w:val="00576F73"/>
    <w:rsid w:val="005770F2"/>
    <w:rsid w:val="0057784C"/>
    <w:rsid w:val="00577F9F"/>
    <w:rsid w:val="00582ED0"/>
    <w:rsid w:val="00582F14"/>
    <w:rsid w:val="00585BD1"/>
    <w:rsid w:val="00590A2B"/>
    <w:rsid w:val="005911A8"/>
    <w:rsid w:val="005933B7"/>
    <w:rsid w:val="005960AA"/>
    <w:rsid w:val="00596690"/>
    <w:rsid w:val="005A4100"/>
    <w:rsid w:val="005A46F9"/>
    <w:rsid w:val="005A5339"/>
    <w:rsid w:val="005A5CB4"/>
    <w:rsid w:val="005A6766"/>
    <w:rsid w:val="005A766E"/>
    <w:rsid w:val="005B0859"/>
    <w:rsid w:val="005B1A5C"/>
    <w:rsid w:val="005B20B6"/>
    <w:rsid w:val="005B49A6"/>
    <w:rsid w:val="005B4FB1"/>
    <w:rsid w:val="005B720D"/>
    <w:rsid w:val="005C04C0"/>
    <w:rsid w:val="005C112A"/>
    <w:rsid w:val="005C172F"/>
    <w:rsid w:val="005C3659"/>
    <w:rsid w:val="005C38EA"/>
    <w:rsid w:val="005C40C0"/>
    <w:rsid w:val="005C4582"/>
    <w:rsid w:val="005C66E5"/>
    <w:rsid w:val="005D29CC"/>
    <w:rsid w:val="005D6CD9"/>
    <w:rsid w:val="005D7D86"/>
    <w:rsid w:val="005E066F"/>
    <w:rsid w:val="005E1233"/>
    <w:rsid w:val="005E3923"/>
    <w:rsid w:val="005E3D3C"/>
    <w:rsid w:val="005E4C72"/>
    <w:rsid w:val="005E4D24"/>
    <w:rsid w:val="005E50C5"/>
    <w:rsid w:val="005E5DB2"/>
    <w:rsid w:val="005E6D44"/>
    <w:rsid w:val="005F00CC"/>
    <w:rsid w:val="005F4BB2"/>
    <w:rsid w:val="005F6595"/>
    <w:rsid w:val="005F77D2"/>
    <w:rsid w:val="00600127"/>
    <w:rsid w:val="00602595"/>
    <w:rsid w:val="006029F0"/>
    <w:rsid w:val="00602B8D"/>
    <w:rsid w:val="00603240"/>
    <w:rsid w:val="00604C4A"/>
    <w:rsid w:val="00606819"/>
    <w:rsid w:val="00610A72"/>
    <w:rsid w:val="00610BBE"/>
    <w:rsid w:val="00610BE2"/>
    <w:rsid w:val="00611587"/>
    <w:rsid w:val="006153C2"/>
    <w:rsid w:val="00615DAF"/>
    <w:rsid w:val="006161A1"/>
    <w:rsid w:val="00617AE8"/>
    <w:rsid w:val="00617FB6"/>
    <w:rsid w:val="00621B11"/>
    <w:rsid w:val="00622EA7"/>
    <w:rsid w:val="006238E1"/>
    <w:rsid w:val="006246AD"/>
    <w:rsid w:val="0062703A"/>
    <w:rsid w:val="00627A10"/>
    <w:rsid w:val="00631451"/>
    <w:rsid w:val="00632567"/>
    <w:rsid w:val="00640587"/>
    <w:rsid w:val="00640BFD"/>
    <w:rsid w:val="006438F9"/>
    <w:rsid w:val="0064499E"/>
    <w:rsid w:val="00645466"/>
    <w:rsid w:val="00652929"/>
    <w:rsid w:val="00655A9B"/>
    <w:rsid w:val="00660DED"/>
    <w:rsid w:val="00662E1D"/>
    <w:rsid w:val="00663B8D"/>
    <w:rsid w:val="00666EA8"/>
    <w:rsid w:val="00667341"/>
    <w:rsid w:val="00667CA9"/>
    <w:rsid w:val="00667D7E"/>
    <w:rsid w:val="0067122D"/>
    <w:rsid w:val="00675EF3"/>
    <w:rsid w:val="006766CD"/>
    <w:rsid w:val="00677CCF"/>
    <w:rsid w:val="00683727"/>
    <w:rsid w:val="00684170"/>
    <w:rsid w:val="006841B1"/>
    <w:rsid w:val="006852C0"/>
    <w:rsid w:val="006929B4"/>
    <w:rsid w:val="0069597F"/>
    <w:rsid w:val="00695C0F"/>
    <w:rsid w:val="00696A25"/>
    <w:rsid w:val="006A1014"/>
    <w:rsid w:val="006A2C5A"/>
    <w:rsid w:val="006A342B"/>
    <w:rsid w:val="006A36F9"/>
    <w:rsid w:val="006A408D"/>
    <w:rsid w:val="006A5656"/>
    <w:rsid w:val="006A56BF"/>
    <w:rsid w:val="006A5C09"/>
    <w:rsid w:val="006B205C"/>
    <w:rsid w:val="006B24F1"/>
    <w:rsid w:val="006B2A1C"/>
    <w:rsid w:val="006B3E36"/>
    <w:rsid w:val="006B5F96"/>
    <w:rsid w:val="006B6509"/>
    <w:rsid w:val="006B6858"/>
    <w:rsid w:val="006C0627"/>
    <w:rsid w:val="006C0B45"/>
    <w:rsid w:val="006C14AC"/>
    <w:rsid w:val="006C1C2E"/>
    <w:rsid w:val="006C2E0E"/>
    <w:rsid w:val="006C37A3"/>
    <w:rsid w:val="006C4583"/>
    <w:rsid w:val="006C4908"/>
    <w:rsid w:val="006C5939"/>
    <w:rsid w:val="006C6C6B"/>
    <w:rsid w:val="006D2EDB"/>
    <w:rsid w:val="006D32A4"/>
    <w:rsid w:val="006E0212"/>
    <w:rsid w:val="006E14B3"/>
    <w:rsid w:val="006E4BD4"/>
    <w:rsid w:val="006F0778"/>
    <w:rsid w:val="006F549C"/>
    <w:rsid w:val="006F6041"/>
    <w:rsid w:val="006F60F1"/>
    <w:rsid w:val="006F7662"/>
    <w:rsid w:val="00700F1C"/>
    <w:rsid w:val="00701AE4"/>
    <w:rsid w:val="007023BF"/>
    <w:rsid w:val="00715F0E"/>
    <w:rsid w:val="00716491"/>
    <w:rsid w:val="00717258"/>
    <w:rsid w:val="00717726"/>
    <w:rsid w:val="00720301"/>
    <w:rsid w:val="00720483"/>
    <w:rsid w:val="007221D5"/>
    <w:rsid w:val="00724062"/>
    <w:rsid w:val="0072418F"/>
    <w:rsid w:val="00724255"/>
    <w:rsid w:val="00725FC6"/>
    <w:rsid w:val="00727048"/>
    <w:rsid w:val="007273B0"/>
    <w:rsid w:val="00730A4F"/>
    <w:rsid w:val="0073154F"/>
    <w:rsid w:val="00731AF9"/>
    <w:rsid w:val="00733233"/>
    <w:rsid w:val="007403E3"/>
    <w:rsid w:val="00741F69"/>
    <w:rsid w:val="00742B72"/>
    <w:rsid w:val="007448A1"/>
    <w:rsid w:val="00744CD4"/>
    <w:rsid w:val="00745C48"/>
    <w:rsid w:val="00746E3E"/>
    <w:rsid w:val="00747FC9"/>
    <w:rsid w:val="00750B58"/>
    <w:rsid w:val="007511BA"/>
    <w:rsid w:val="00751A1E"/>
    <w:rsid w:val="007546AD"/>
    <w:rsid w:val="00756597"/>
    <w:rsid w:val="007600DF"/>
    <w:rsid w:val="007607FF"/>
    <w:rsid w:val="00762E36"/>
    <w:rsid w:val="007638EC"/>
    <w:rsid w:val="00765C0C"/>
    <w:rsid w:val="00770294"/>
    <w:rsid w:val="00771D3A"/>
    <w:rsid w:val="00773CB9"/>
    <w:rsid w:val="00773ECE"/>
    <w:rsid w:val="00776C76"/>
    <w:rsid w:val="007772AD"/>
    <w:rsid w:val="00782BA8"/>
    <w:rsid w:val="007849B5"/>
    <w:rsid w:val="00784B7B"/>
    <w:rsid w:val="007909AB"/>
    <w:rsid w:val="00797610"/>
    <w:rsid w:val="007A33BC"/>
    <w:rsid w:val="007A5521"/>
    <w:rsid w:val="007A58C3"/>
    <w:rsid w:val="007B0761"/>
    <w:rsid w:val="007B12EB"/>
    <w:rsid w:val="007B19CC"/>
    <w:rsid w:val="007B2885"/>
    <w:rsid w:val="007B28EF"/>
    <w:rsid w:val="007B340C"/>
    <w:rsid w:val="007B4DF1"/>
    <w:rsid w:val="007B566A"/>
    <w:rsid w:val="007B7A6A"/>
    <w:rsid w:val="007B7CC5"/>
    <w:rsid w:val="007C4114"/>
    <w:rsid w:val="007C5034"/>
    <w:rsid w:val="007C5965"/>
    <w:rsid w:val="007C67C7"/>
    <w:rsid w:val="007D261F"/>
    <w:rsid w:val="007D3BD7"/>
    <w:rsid w:val="007D48D4"/>
    <w:rsid w:val="007D52DD"/>
    <w:rsid w:val="007E244E"/>
    <w:rsid w:val="007E2562"/>
    <w:rsid w:val="007E58AE"/>
    <w:rsid w:val="007E5D5F"/>
    <w:rsid w:val="007E6111"/>
    <w:rsid w:val="007F0C01"/>
    <w:rsid w:val="007F2EF4"/>
    <w:rsid w:val="007F45A1"/>
    <w:rsid w:val="007F7DE4"/>
    <w:rsid w:val="008006DC"/>
    <w:rsid w:val="00804C71"/>
    <w:rsid w:val="00804E07"/>
    <w:rsid w:val="0080515B"/>
    <w:rsid w:val="00805D59"/>
    <w:rsid w:val="008139E8"/>
    <w:rsid w:val="00814289"/>
    <w:rsid w:val="00814B92"/>
    <w:rsid w:val="00814E79"/>
    <w:rsid w:val="00817C5D"/>
    <w:rsid w:val="00820FC6"/>
    <w:rsid w:val="00822587"/>
    <w:rsid w:val="00824156"/>
    <w:rsid w:val="00824A8C"/>
    <w:rsid w:val="00825243"/>
    <w:rsid w:val="00825BB1"/>
    <w:rsid w:val="00827F1D"/>
    <w:rsid w:val="00832012"/>
    <w:rsid w:val="00833535"/>
    <w:rsid w:val="00833FF5"/>
    <w:rsid w:val="00834D74"/>
    <w:rsid w:val="008401C0"/>
    <w:rsid w:val="0084076E"/>
    <w:rsid w:val="00840DE7"/>
    <w:rsid w:val="008410AF"/>
    <w:rsid w:val="008421C5"/>
    <w:rsid w:val="0084319B"/>
    <w:rsid w:val="008437F1"/>
    <w:rsid w:val="00843951"/>
    <w:rsid w:val="008455CD"/>
    <w:rsid w:val="00845FED"/>
    <w:rsid w:val="00850954"/>
    <w:rsid w:val="0085266D"/>
    <w:rsid w:val="00856B3B"/>
    <w:rsid w:val="00856E56"/>
    <w:rsid w:val="008576E0"/>
    <w:rsid w:val="0086013C"/>
    <w:rsid w:val="00861082"/>
    <w:rsid w:val="008626B4"/>
    <w:rsid w:val="0086314E"/>
    <w:rsid w:val="00866349"/>
    <w:rsid w:val="008669FD"/>
    <w:rsid w:val="00866E26"/>
    <w:rsid w:val="0086741D"/>
    <w:rsid w:val="0086794E"/>
    <w:rsid w:val="008713D6"/>
    <w:rsid w:val="008714B5"/>
    <w:rsid w:val="00872991"/>
    <w:rsid w:val="00872E0E"/>
    <w:rsid w:val="00873583"/>
    <w:rsid w:val="0087402C"/>
    <w:rsid w:val="00875087"/>
    <w:rsid w:val="00880E9A"/>
    <w:rsid w:val="008858E2"/>
    <w:rsid w:val="00886F47"/>
    <w:rsid w:val="00895C93"/>
    <w:rsid w:val="00897289"/>
    <w:rsid w:val="008A0DC2"/>
    <w:rsid w:val="008A1A17"/>
    <w:rsid w:val="008A3FD3"/>
    <w:rsid w:val="008A59BE"/>
    <w:rsid w:val="008A725A"/>
    <w:rsid w:val="008A7EF8"/>
    <w:rsid w:val="008B07D1"/>
    <w:rsid w:val="008B5C62"/>
    <w:rsid w:val="008C1AF1"/>
    <w:rsid w:val="008C25DE"/>
    <w:rsid w:val="008C3B83"/>
    <w:rsid w:val="008C562B"/>
    <w:rsid w:val="008C5A0B"/>
    <w:rsid w:val="008D18E9"/>
    <w:rsid w:val="008D1D5A"/>
    <w:rsid w:val="008D58EA"/>
    <w:rsid w:val="008D5EA8"/>
    <w:rsid w:val="008D6960"/>
    <w:rsid w:val="008E2450"/>
    <w:rsid w:val="008E39CC"/>
    <w:rsid w:val="008E4234"/>
    <w:rsid w:val="008E7963"/>
    <w:rsid w:val="008F2574"/>
    <w:rsid w:val="008F7B39"/>
    <w:rsid w:val="00900A1E"/>
    <w:rsid w:val="00901457"/>
    <w:rsid w:val="00902DA2"/>
    <w:rsid w:val="00903B93"/>
    <w:rsid w:val="009054DF"/>
    <w:rsid w:val="00915C1C"/>
    <w:rsid w:val="00920D2C"/>
    <w:rsid w:val="0092338B"/>
    <w:rsid w:val="00923988"/>
    <w:rsid w:val="009245C8"/>
    <w:rsid w:val="00925053"/>
    <w:rsid w:val="00927DA5"/>
    <w:rsid w:val="00930C05"/>
    <w:rsid w:val="00931D75"/>
    <w:rsid w:val="00931E86"/>
    <w:rsid w:val="009334B8"/>
    <w:rsid w:val="009415F0"/>
    <w:rsid w:val="00942E89"/>
    <w:rsid w:val="00947DED"/>
    <w:rsid w:val="009529DF"/>
    <w:rsid w:val="0095554B"/>
    <w:rsid w:val="00955DC4"/>
    <w:rsid w:val="0095627D"/>
    <w:rsid w:val="00956A9A"/>
    <w:rsid w:val="009573EC"/>
    <w:rsid w:val="00960F82"/>
    <w:rsid w:val="00966B4E"/>
    <w:rsid w:val="0097281F"/>
    <w:rsid w:val="009735E7"/>
    <w:rsid w:val="009755C2"/>
    <w:rsid w:val="009762B9"/>
    <w:rsid w:val="009809D5"/>
    <w:rsid w:val="009822CB"/>
    <w:rsid w:val="00984FC8"/>
    <w:rsid w:val="00985BFD"/>
    <w:rsid w:val="0099007A"/>
    <w:rsid w:val="0099256D"/>
    <w:rsid w:val="00994064"/>
    <w:rsid w:val="009A3DEC"/>
    <w:rsid w:val="009A415A"/>
    <w:rsid w:val="009A48B2"/>
    <w:rsid w:val="009A4916"/>
    <w:rsid w:val="009A5BC6"/>
    <w:rsid w:val="009A702E"/>
    <w:rsid w:val="009B02E0"/>
    <w:rsid w:val="009B4A52"/>
    <w:rsid w:val="009B6F23"/>
    <w:rsid w:val="009C0CC9"/>
    <w:rsid w:val="009C250F"/>
    <w:rsid w:val="009C274F"/>
    <w:rsid w:val="009C32FF"/>
    <w:rsid w:val="009C3731"/>
    <w:rsid w:val="009C6B1C"/>
    <w:rsid w:val="009D04AB"/>
    <w:rsid w:val="009D074E"/>
    <w:rsid w:val="009D09D9"/>
    <w:rsid w:val="009D340E"/>
    <w:rsid w:val="009D513E"/>
    <w:rsid w:val="009D51C9"/>
    <w:rsid w:val="009D590E"/>
    <w:rsid w:val="009D620C"/>
    <w:rsid w:val="009E112F"/>
    <w:rsid w:val="009E162F"/>
    <w:rsid w:val="009E683E"/>
    <w:rsid w:val="009F2BE8"/>
    <w:rsid w:val="009F4BC7"/>
    <w:rsid w:val="009F522D"/>
    <w:rsid w:val="00A00D11"/>
    <w:rsid w:val="00A018F4"/>
    <w:rsid w:val="00A02FD3"/>
    <w:rsid w:val="00A03ACD"/>
    <w:rsid w:val="00A0542A"/>
    <w:rsid w:val="00A06190"/>
    <w:rsid w:val="00A071C4"/>
    <w:rsid w:val="00A07BEE"/>
    <w:rsid w:val="00A11426"/>
    <w:rsid w:val="00A13A34"/>
    <w:rsid w:val="00A13BBD"/>
    <w:rsid w:val="00A13E12"/>
    <w:rsid w:val="00A13F84"/>
    <w:rsid w:val="00A15E05"/>
    <w:rsid w:val="00A2054E"/>
    <w:rsid w:val="00A23C2E"/>
    <w:rsid w:val="00A307AE"/>
    <w:rsid w:val="00A328DB"/>
    <w:rsid w:val="00A355E7"/>
    <w:rsid w:val="00A35A95"/>
    <w:rsid w:val="00A369F6"/>
    <w:rsid w:val="00A40B80"/>
    <w:rsid w:val="00A44BE1"/>
    <w:rsid w:val="00A4507C"/>
    <w:rsid w:val="00A4522B"/>
    <w:rsid w:val="00A454D9"/>
    <w:rsid w:val="00A46A30"/>
    <w:rsid w:val="00A47637"/>
    <w:rsid w:val="00A50726"/>
    <w:rsid w:val="00A51738"/>
    <w:rsid w:val="00A51853"/>
    <w:rsid w:val="00A52BCD"/>
    <w:rsid w:val="00A561E4"/>
    <w:rsid w:val="00A572DE"/>
    <w:rsid w:val="00A606DA"/>
    <w:rsid w:val="00A60E10"/>
    <w:rsid w:val="00A6240F"/>
    <w:rsid w:val="00A653FA"/>
    <w:rsid w:val="00A65584"/>
    <w:rsid w:val="00A66808"/>
    <w:rsid w:val="00A66C93"/>
    <w:rsid w:val="00A67954"/>
    <w:rsid w:val="00A72FD7"/>
    <w:rsid w:val="00A7464A"/>
    <w:rsid w:val="00A74EAF"/>
    <w:rsid w:val="00A77229"/>
    <w:rsid w:val="00A82AF9"/>
    <w:rsid w:val="00A850BA"/>
    <w:rsid w:val="00A87110"/>
    <w:rsid w:val="00A910C3"/>
    <w:rsid w:val="00A95C7D"/>
    <w:rsid w:val="00A9626A"/>
    <w:rsid w:val="00AA15BF"/>
    <w:rsid w:val="00AA1CAF"/>
    <w:rsid w:val="00AA21CB"/>
    <w:rsid w:val="00AA2E8E"/>
    <w:rsid w:val="00AA3188"/>
    <w:rsid w:val="00AA4B02"/>
    <w:rsid w:val="00AA5F8E"/>
    <w:rsid w:val="00AA6D9E"/>
    <w:rsid w:val="00AA6E95"/>
    <w:rsid w:val="00AB0B41"/>
    <w:rsid w:val="00AB1516"/>
    <w:rsid w:val="00AB1A8D"/>
    <w:rsid w:val="00AB3F22"/>
    <w:rsid w:val="00AB456A"/>
    <w:rsid w:val="00AB56BD"/>
    <w:rsid w:val="00AB70D5"/>
    <w:rsid w:val="00AB7E0E"/>
    <w:rsid w:val="00AC0D33"/>
    <w:rsid w:val="00AC2E0F"/>
    <w:rsid w:val="00AC3F33"/>
    <w:rsid w:val="00AC4E50"/>
    <w:rsid w:val="00AC747A"/>
    <w:rsid w:val="00AD31D9"/>
    <w:rsid w:val="00AD354B"/>
    <w:rsid w:val="00AD37F1"/>
    <w:rsid w:val="00AE0B3A"/>
    <w:rsid w:val="00AE0D8C"/>
    <w:rsid w:val="00AE1759"/>
    <w:rsid w:val="00AE3728"/>
    <w:rsid w:val="00AE3FDC"/>
    <w:rsid w:val="00AE63C5"/>
    <w:rsid w:val="00AF12C5"/>
    <w:rsid w:val="00AF1D8A"/>
    <w:rsid w:val="00AF4415"/>
    <w:rsid w:val="00AF4F7E"/>
    <w:rsid w:val="00AF7BB4"/>
    <w:rsid w:val="00B0389D"/>
    <w:rsid w:val="00B04E10"/>
    <w:rsid w:val="00B06AFC"/>
    <w:rsid w:val="00B07370"/>
    <w:rsid w:val="00B10462"/>
    <w:rsid w:val="00B1255B"/>
    <w:rsid w:val="00B13948"/>
    <w:rsid w:val="00B14044"/>
    <w:rsid w:val="00B20E16"/>
    <w:rsid w:val="00B21C56"/>
    <w:rsid w:val="00B21FCC"/>
    <w:rsid w:val="00B236B0"/>
    <w:rsid w:val="00B23F4B"/>
    <w:rsid w:val="00B24193"/>
    <w:rsid w:val="00B2685B"/>
    <w:rsid w:val="00B272DE"/>
    <w:rsid w:val="00B31B5E"/>
    <w:rsid w:val="00B339D4"/>
    <w:rsid w:val="00B35EC0"/>
    <w:rsid w:val="00B366DF"/>
    <w:rsid w:val="00B36730"/>
    <w:rsid w:val="00B370D5"/>
    <w:rsid w:val="00B40465"/>
    <w:rsid w:val="00B416C3"/>
    <w:rsid w:val="00B449BE"/>
    <w:rsid w:val="00B4555B"/>
    <w:rsid w:val="00B45857"/>
    <w:rsid w:val="00B47137"/>
    <w:rsid w:val="00B516A5"/>
    <w:rsid w:val="00B522F7"/>
    <w:rsid w:val="00B5375B"/>
    <w:rsid w:val="00B54100"/>
    <w:rsid w:val="00B54F40"/>
    <w:rsid w:val="00B5621A"/>
    <w:rsid w:val="00B5683E"/>
    <w:rsid w:val="00B63D79"/>
    <w:rsid w:val="00B663F4"/>
    <w:rsid w:val="00B73CA7"/>
    <w:rsid w:val="00B7450D"/>
    <w:rsid w:val="00B75780"/>
    <w:rsid w:val="00B7724A"/>
    <w:rsid w:val="00B7776C"/>
    <w:rsid w:val="00B821DA"/>
    <w:rsid w:val="00B852B5"/>
    <w:rsid w:val="00B85DD9"/>
    <w:rsid w:val="00B8659E"/>
    <w:rsid w:val="00B87E28"/>
    <w:rsid w:val="00B87FA0"/>
    <w:rsid w:val="00B94253"/>
    <w:rsid w:val="00B945D6"/>
    <w:rsid w:val="00B95AF2"/>
    <w:rsid w:val="00B961FD"/>
    <w:rsid w:val="00B97989"/>
    <w:rsid w:val="00BA0BF2"/>
    <w:rsid w:val="00BA226A"/>
    <w:rsid w:val="00BA3261"/>
    <w:rsid w:val="00BA38D7"/>
    <w:rsid w:val="00BA3DE0"/>
    <w:rsid w:val="00BA3E5C"/>
    <w:rsid w:val="00BA5844"/>
    <w:rsid w:val="00BB1BDE"/>
    <w:rsid w:val="00BB3F4E"/>
    <w:rsid w:val="00BB4A2B"/>
    <w:rsid w:val="00BB6685"/>
    <w:rsid w:val="00BC0851"/>
    <w:rsid w:val="00BC0DF2"/>
    <w:rsid w:val="00BC1ACA"/>
    <w:rsid w:val="00BC446A"/>
    <w:rsid w:val="00BC5A84"/>
    <w:rsid w:val="00BC5F31"/>
    <w:rsid w:val="00BC6CBA"/>
    <w:rsid w:val="00BC753E"/>
    <w:rsid w:val="00BD0B80"/>
    <w:rsid w:val="00BD6F5B"/>
    <w:rsid w:val="00BD775E"/>
    <w:rsid w:val="00BE079F"/>
    <w:rsid w:val="00BE3CBB"/>
    <w:rsid w:val="00BE71A7"/>
    <w:rsid w:val="00BE7D3D"/>
    <w:rsid w:val="00BF5156"/>
    <w:rsid w:val="00C01319"/>
    <w:rsid w:val="00C0302D"/>
    <w:rsid w:val="00C058CC"/>
    <w:rsid w:val="00C06E53"/>
    <w:rsid w:val="00C06F23"/>
    <w:rsid w:val="00C078B9"/>
    <w:rsid w:val="00C10583"/>
    <w:rsid w:val="00C143AA"/>
    <w:rsid w:val="00C1750B"/>
    <w:rsid w:val="00C2082E"/>
    <w:rsid w:val="00C22D4A"/>
    <w:rsid w:val="00C23F8F"/>
    <w:rsid w:val="00C41639"/>
    <w:rsid w:val="00C424A1"/>
    <w:rsid w:val="00C475FF"/>
    <w:rsid w:val="00C50363"/>
    <w:rsid w:val="00C57032"/>
    <w:rsid w:val="00C61E6A"/>
    <w:rsid w:val="00C627D7"/>
    <w:rsid w:val="00C6396C"/>
    <w:rsid w:val="00C63D16"/>
    <w:rsid w:val="00C64994"/>
    <w:rsid w:val="00C64E81"/>
    <w:rsid w:val="00C658B3"/>
    <w:rsid w:val="00C67683"/>
    <w:rsid w:val="00C72486"/>
    <w:rsid w:val="00C74509"/>
    <w:rsid w:val="00C74706"/>
    <w:rsid w:val="00C74F84"/>
    <w:rsid w:val="00C7510C"/>
    <w:rsid w:val="00C7660D"/>
    <w:rsid w:val="00C80528"/>
    <w:rsid w:val="00C80B67"/>
    <w:rsid w:val="00C8189D"/>
    <w:rsid w:val="00C82317"/>
    <w:rsid w:val="00C82B9A"/>
    <w:rsid w:val="00C8787E"/>
    <w:rsid w:val="00C90F17"/>
    <w:rsid w:val="00C9539D"/>
    <w:rsid w:val="00CA119C"/>
    <w:rsid w:val="00CA37E3"/>
    <w:rsid w:val="00CA68A2"/>
    <w:rsid w:val="00CB00A6"/>
    <w:rsid w:val="00CB1920"/>
    <w:rsid w:val="00CB299D"/>
    <w:rsid w:val="00CB3BF5"/>
    <w:rsid w:val="00CC2396"/>
    <w:rsid w:val="00CC27B2"/>
    <w:rsid w:val="00CC2F04"/>
    <w:rsid w:val="00CC5A3C"/>
    <w:rsid w:val="00CC5F9F"/>
    <w:rsid w:val="00CC61B8"/>
    <w:rsid w:val="00CD0850"/>
    <w:rsid w:val="00CD151E"/>
    <w:rsid w:val="00CD1FCC"/>
    <w:rsid w:val="00CD54AF"/>
    <w:rsid w:val="00CD6F1F"/>
    <w:rsid w:val="00CE2233"/>
    <w:rsid w:val="00CE3F67"/>
    <w:rsid w:val="00CE444E"/>
    <w:rsid w:val="00CE4A07"/>
    <w:rsid w:val="00CE694E"/>
    <w:rsid w:val="00CE6BA2"/>
    <w:rsid w:val="00CF0E8C"/>
    <w:rsid w:val="00CF20E3"/>
    <w:rsid w:val="00CF485C"/>
    <w:rsid w:val="00CF5667"/>
    <w:rsid w:val="00CF5D4C"/>
    <w:rsid w:val="00CF6F6E"/>
    <w:rsid w:val="00CF74FA"/>
    <w:rsid w:val="00CF7C16"/>
    <w:rsid w:val="00D0528C"/>
    <w:rsid w:val="00D075E4"/>
    <w:rsid w:val="00D07FAB"/>
    <w:rsid w:val="00D1172E"/>
    <w:rsid w:val="00D13E22"/>
    <w:rsid w:val="00D16042"/>
    <w:rsid w:val="00D1682D"/>
    <w:rsid w:val="00D1703A"/>
    <w:rsid w:val="00D20AA3"/>
    <w:rsid w:val="00D22DA2"/>
    <w:rsid w:val="00D24E68"/>
    <w:rsid w:val="00D26812"/>
    <w:rsid w:val="00D318EA"/>
    <w:rsid w:val="00D37AC7"/>
    <w:rsid w:val="00D37F5B"/>
    <w:rsid w:val="00D44A83"/>
    <w:rsid w:val="00D44B2D"/>
    <w:rsid w:val="00D457E3"/>
    <w:rsid w:val="00D502D4"/>
    <w:rsid w:val="00D50753"/>
    <w:rsid w:val="00D52227"/>
    <w:rsid w:val="00D52EE4"/>
    <w:rsid w:val="00D577F4"/>
    <w:rsid w:val="00D6297A"/>
    <w:rsid w:val="00D65B70"/>
    <w:rsid w:val="00D67125"/>
    <w:rsid w:val="00D72DB1"/>
    <w:rsid w:val="00D73A2B"/>
    <w:rsid w:val="00D8251A"/>
    <w:rsid w:val="00D8382D"/>
    <w:rsid w:val="00D847E6"/>
    <w:rsid w:val="00D85649"/>
    <w:rsid w:val="00D902CC"/>
    <w:rsid w:val="00D90C39"/>
    <w:rsid w:val="00D91D13"/>
    <w:rsid w:val="00D92844"/>
    <w:rsid w:val="00D92873"/>
    <w:rsid w:val="00D9414F"/>
    <w:rsid w:val="00D970F6"/>
    <w:rsid w:val="00DB2636"/>
    <w:rsid w:val="00DB3B48"/>
    <w:rsid w:val="00DB43FA"/>
    <w:rsid w:val="00DB546D"/>
    <w:rsid w:val="00DC2AC1"/>
    <w:rsid w:val="00DC2E36"/>
    <w:rsid w:val="00DC366F"/>
    <w:rsid w:val="00DC780C"/>
    <w:rsid w:val="00DD02C3"/>
    <w:rsid w:val="00DD3AF6"/>
    <w:rsid w:val="00DD3BB3"/>
    <w:rsid w:val="00DD7189"/>
    <w:rsid w:val="00DE12E6"/>
    <w:rsid w:val="00DE1C14"/>
    <w:rsid w:val="00DE1C91"/>
    <w:rsid w:val="00DE429B"/>
    <w:rsid w:val="00DE4462"/>
    <w:rsid w:val="00DE6624"/>
    <w:rsid w:val="00DE780A"/>
    <w:rsid w:val="00DE7CA4"/>
    <w:rsid w:val="00DF1467"/>
    <w:rsid w:val="00DF284B"/>
    <w:rsid w:val="00DF2BDD"/>
    <w:rsid w:val="00DF302C"/>
    <w:rsid w:val="00DF38B7"/>
    <w:rsid w:val="00DF3FAE"/>
    <w:rsid w:val="00DF53CF"/>
    <w:rsid w:val="00DF5401"/>
    <w:rsid w:val="00DF54BA"/>
    <w:rsid w:val="00E0187D"/>
    <w:rsid w:val="00E02E7E"/>
    <w:rsid w:val="00E04286"/>
    <w:rsid w:val="00E04818"/>
    <w:rsid w:val="00E04C07"/>
    <w:rsid w:val="00E11F32"/>
    <w:rsid w:val="00E130CA"/>
    <w:rsid w:val="00E13890"/>
    <w:rsid w:val="00E14999"/>
    <w:rsid w:val="00E17150"/>
    <w:rsid w:val="00E17CE9"/>
    <w:rsid w:val="00E21650"/>
    <w:rsid w:val="00E23A72"/>
    <w:rsid w:val="00E23B1F"/>
    <w:rsid w:val="00E245FA"/>
    <w:rsid w:val="00E24A41"/>
    <w:rsid w:val="00E24FC5"/>
    <w:rsid w:val="00E255BF"/>
    <w:rsid w:val="00E259A8"/>
    <w:rsid w:val="00E25C6D"/>
    <w:rsid w:val="00E30206"/>
    <w:rsid w:val="00E319A2"/>
    <w:rsid w:val="00E32B4B"/>
    <w:rsid w:val="00E3362A"/>
    <w:rsid w:val="00E35BB5"/>
    <w:rsid w:val="00E37E9F"/>
    <w:rsid w:val="00E450A1"/>
    <w:rsid w:val="00E47179"/>
    <w:rsid w:val="00E5135A"/>
    <w:rsid w:val="00E52990"/>
    <w:rsid w:val="00E555A6"/>
    <w:rsid w:val="00E565D8"/>
    <w:rsid w:val="00E575B8"/>
    <w:rsid w:val="00E63EA2"/>
    <w:rsid w:val="00E63F4C"/>
    <w:rsid w:val="00E66097"/>
    <w:rsid w:val="00E70919"/>
    <w:rsid w:val="00E7277A"/>
    <w:rsid w:val="00E73A54"/>
    <w:rsid w:val="00E74DDA"/>
    <w:rsid w:val="00E756F6"/>
    <w:rsid w:val="00E76E32"/>
    <w:rsid w:val="00E7785B"/>
    <w:rsid w:val="00E807F0"/>
    <w:rsid w:val="00E8221C"/>
    <w:rsid w:val="00E86F70"/>
    <w:rsid w:val="00E87527"/>
    <w:rsid w:val="00E937EE"/>
    <w:rsid w:val="00E93A8B"/>
    <w:rsid w:val="00E94342"/>
    <w:rsid w:val="00E94889"/>
    <w:rsid w:val="00E954AC"/>
    <w:rsid w:val="00E95552"/>
    <w:rsid w:val="00E967E8"/>
    <w:rsid w:val="00E974AD"/>
    <w:rsid w:val="00EA009D"/>
    <w:rsid w:val="00EA20C8"/>
    <w:rsid w:val="00EA27A0"/>
    <w:rsid w:val="00EA4527"/>
    <w:rsid w:val="00EA50BF"/>
    <w:rsid w:val="00EA6B14"/>
    <w:rsid w:val="00EA6CCF"/>
    <w:rsid w:val="00EA7425"/>
    <w:rsid w:val="00EB2CB9"/>
    <w:rsid w:val="00EC2CAE"/>
    <w:rsid w:val="00EC5960"/>
    <w:rsid w:val="00EC64E6"/>
    <w:rsid w:val="00EC7B32"/>
    <w:rsid w:val="00EC7E4A"/>
    <w:rsid w:val="00ED237C"/>
    <w:rsid w:val="00ED3378"/>
    <w:rsid w:val="00ED56CF"/>
    <w:rsid w:val="00ED72FE"/>
    <w:rsid w:val="00ED75C1"/>
    <w:rsid w:val="00EE016D"/>
    <w:rsid w:val="00EE0DEF"/>
    <w:rsid w:val="00EE1B0F"/>
    <w:rsid w:val="00EE2031"/>
    <w:rsid w:val="00EE30F6"/>
    <w:rsid w:val="00EE3966"/>
    <w:rsid w:val="00EE651A"/>
    <w:rsid w:val="00EE7548"/>
    <w:rsid w:val="00EF174C"/>
    <w:rsid w:val="00EF24BA"/>
    <w:rsid w:val="00EF2FB9"/>
    <w:rsid w:val="00EF4C2C"/>
    <w:rsid w:val="00EF77C9"/>
    <w:rsid w:val="00F00DF5"/>
    <w:rsid w:val="00F01248"/>
    <w:rsid w:val="00F01C70"/>
    <w:rsid w:val="00F03F70"/>
    <w:rsid w:val="00F0419B"/>
    <w:rsid w:val="00F04F70"/>
    <w:rsid w:val="00F06105"/>
    <w:rsid w:val="00F07AC5"/>
    <w:rsid w:val="00F11687"/>
    <w:rsid w:val="00F1292C"/>
    <w:rsid w:val="00F15D4A"/>
    <w:rsid w:val="00F15EA8"/>
    <w:rsid w:val="00F16CFE"/>
    <w:rsid w:val="00F259F6"/>
    <w:rsid w:val="00F273B2"/>
    <w:rsid w:val="00F31E41"/>
    <w:rsid w:val="00F3450E"/>
    <w:rsid w:val="00F35AFD"/>
    <w:rsid w:val="00F365DB"/>
    <w:rsid w:val="00F37897"/>
    <w:rsid w:val="00F42318"/>
    <w:rsid w:val="00F45CFC"/>
    <w:rsid w:val="00F474A0"/>
    <w:rsid w:val="00F54D15"/>
    <w:rsid w:val="00F56663"/>
    <w:rsid w:val="00F57EF0"/>
    <w:rsid w:val="00F57FC1"/>
    <w:rsid w:val="00F6618F"/>
    <w:rsid w:val="00F75ABF"/>
    <w:rsid w:val="00F76B95"/>
    <w:rsid w:val="00F77E39"/>
    <w:rsid w:val="00F80272"/>
    <w:rsid w:val="00F80497"/>
    <w:rsid w:val="00F81996"/>
    <w:rsid w:val="00F82281"/>
    <w:rsid w:val="00F82627"/>
    <w:rsid w:val="00F85F95"/>
    <w:rsid w:val="00F90D3C"/>
    <w:rsid w:val="00F91E09"/>
    <w:rsid w:val="00F95B42"/>
    <w:rsid w:val="00FA0765"/>
    <w:rsid w:val="00FA1378"/>
    <w:rsid w:val="00FA1B79"/>
    <w:rsid w:val="00FA549F"/>
    <w:rsid w:val="00FA5F31"/>
    <w:rsid w:val="00FA7C4B"/>
    <w:rsid w:val="00FB14C0"/>
    <w:rsid w:val="00FB2133"/>
    <w:rsid w:val="00FB31A5"/>
    <w:rsid w:val="00FB39C8"/>
    <w:rsid w:val="00FC1290"/>
    <w:rsid w:val="00FC3480"/>
    <w:rsid w:val="00FC3F07"/>
    <w:rsid w:val="00FD12DF"/>
    <w:rsid w:val="00FD310C"/>
    <w:rsid w:val="00FD38D5"/>
    <w:rsid w:val="00FD443C"/>
    <w:rsid w:val="00FD4E96"/>
    <w:rsid w:val="00FD696B"/>
    <w:rsid w:val="00FD6AA5"/>
    <w:rsid w:val="00FD7EEA"/>
    <w:rsid w:val="00FE1507"/>
    <w:rsid w:val="00FE1C23"/>
    <w:rsid w:val="00FE48EC"/>
    <w:rsid w:val="00FE5B3C"/>
    <w:rsid w:val="00FE727A"/>
    <w:rsid w:val="00FF147D"/>
    <w:rsid w:val="00FF258C"/>
    <w:rsid w:val="00FF4C00"/>
    <w:rsid w:val="00FF7349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4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1C"/>
    <w:pPr>
      <w:ind w:left="720"/>
      <w:contextualSpacing/>
    </w:pPr>
  </w:style>
  <w:style w:type="paragraph" w:styleId="NoSpacing">
    <w:name w:val="No Spacing"/>
    <w:uiPriority w:val="1"/>
    <w:qFormat/>
    <w:rsid w:val="006B2A1C"/>
    <w:pPr>
      <w:bidi/>
    </w:pPr>
    <w:rPr>
      <w:sz w:val="22"/>
      <w:szCs w:val="22"/>
    </w:rPr>
  </w:style>
  <w:style w:type="table" w:styleId="TableGrid">
    <w:name w:val="Table Grid"/>
    <w:basedOn w:val="TableNormal"/>
    <w:uiPriority w:val="59"/>
    <w:rsid w:val="00FA1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A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9F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856E56"/>
    <w:pPr>
      <w:spacing w:before="100" w:beforeAutospacing="1" w:after="100" w:afterAutospacing="1" w:line="271" w:lineRule="auto"/>
      <w:ind w:right="720"/>
    </w:pPr>
    <w:rPr>
      <w:rFonts w:ascii="Tahoma" w:eastAsiaTheme="minorEastAsia" w:hAnsi="Tahoma" w:cs="Tahoma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91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911A8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1C"/>
    <w:pPr>
      <w:ind w:left="720"/>
      <w:contextualSpacing/>
    </w:pPr>
  </w:style>
  <w:style w:type="paragraph" w:styleId="NoSpacing">
    <w:name w:val="No Spacing"/>
    <w:uiPriority w:val="1"/>
    <w:qFormat/>
    <w:rsid w:val="006B2A1C"/>
    <w:pPr>
      <w:bidi/>
    </w:pPr>
    <w:rPr>
      <w:sz w:val="22"/>
      <w:szCs w:val="22"/>
    </w:rPr>
  </w:style>
  <w:style w:type="table" w:styleId="TableGrid">
    <w:name w:val="Table Grid"/>
    <w:basedOn w:val="TableNormal"/>
    <w:uiPriority w:val="59"/>
    <w:rsid w:val="00FA1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A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9F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856E56"/>
    <w:pPr>
      <w:spacing w:before="100" w:beforeAutospacing="1" w:after="100" w:afterAutospacing="1" w:line="271" w:lineRule="auto"/>
      <w:ind w:right="720"/>
    </w:pPr>
    <w:rPr>
      <w:rFonts w:ascii="Tahoma" w:eastAsiaTheme="minorEastAsia" w:hAnsi="Tahoma" w:cs="Tahoma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91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911A8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sh\Dropbox\&#1606;&#1605;&#1575;&#1584;&#1580;%20&#1608;&#1608;&#1585;&#1583;\&#1602;&#1575;&#1604;&#1576;%20&#1575;&#1608;&#1585;&#1575;&#1602;%20&#1593;&#1605;&#1604;.dotx" TargetMode="External"/></Relationships>
</file>

<file path=word/theme/theme1.xml><?xml version="1.0" encoding="utf-8"?>
<a:theme xmlns:a="http://schemas.openxmlformats.org/drawingml/2006/main" name="سمة Office">
  <a:themeElements>
    <a:clrScheme name="أصفر برتقالي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اوراق عمل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AL-WATAN</dc:creator>
  <cp:lastModifiedBy>pc</cp:lastModifiedBy>
  <cp:revision>2</cp:revision>
  <cp:lastPrinted>2022-09-05T19:38:00Z</cp:lastPrinted>
  <dcterms:created xsi:type="dcterms:W3CDTF">2023-03-08T22:16:00Z</dcterms:created>
  <dcterms:modified xsi:type="dcterms:W3CDTF">2023-03-08T22:16:00Z</dcterms:modified>
</cp:coreProperties>
</file>