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C842" w14:textId="1D03394C" w:rsidR="000B7903" w:rsidRDefault="0050405D" w:rsidP="000B7903">
      <w:pPr>
        <w:jc w:val="right"/>
        <w:rPr>
          <w:b/>
          <w:bCs/>
          <w:sz w:val="28"/>
          <w:szCs w:val="28"/>
          <w:rtl/>
        </w:rPr>
      </w:pPr>
      <w:r w:rsidRPr="00F05E22">
        <w:rPr>
          <w:b/>
          <w:bCs/>
          <w:sz w:val="28"/>
          <w:szCs w:val="28"/>
        </w:rPr>
        <w:t>Name :</w:t>
      </w:r>
      <w:r w:rsidR="00F05E22" w:rsidRPr="00F05E22">
        <w:rPr>
          <w:b/>
          <w:bCs/>
          <w:sz w:val="28"/>
          <w:szCs w:val="28"/>
        </w:rPr>
        <w:t>…………………………………………………………………………</w:t>
      </w:r>
      <w:r w:rsidR="005F3098">
        <w:rPr>
          <w:b/>
          <w:bCs/>
          <w:sz w:val="28"/>
          <w:szCs w:val="28"/>
        </w:rPr>
        <w:t>class:……………………………….</w:t>
      </w:r>
      <w:r w:rsidRPr="00F05E22"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F05E22" w:rsidRPr="00F05E22">
        <w:rPr>
          <w:b/>
          <w:bCs/>
          <w:sz w:val="28"/>
          <w:szCs w:val="28"/>
        </w:rPr>
        <w:t xml:space="preserve">                        </w:t>
      </w:r>
    </w:p>
    <w:p w14:paraId="1FB9C964" w14:textId="5911E09B" w:rsidR="000B7903" w:rsidRDefault="000B7903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1-fill the blanks with suitable words :</w:t>
      </w:r>
    </w:p>
    <w:p w14:paraId="1DE27A12" w14:textId="5F3A3659" w:rsidR="008B3274" w:rsidRDefault="008B3274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in a bind – brush – astonished – must –not – take )</w:t>
      </w:r>
    </w:p>
    <w:p w14:paraId="74662CB7" w14:textId="235B5B7C" w:rsidR="000B7903" w:rsidRDefault="000B7903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A-it is important that you ……………….your teeth .</w:t>
      </w:r>
    </w:p>
    <w:p w14:paraId="02D15DBF" w14:textId="25453A69" w:rsidR="000B7903" w:rsidRDefault="000B7903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B-she asked that we ……………..be late .</w:t>
      </w:r>
    </w:p>
    <w:p w14:paraId="6BDE91E1" w14:textId="3EE75923" w:rsidR="000B7903" w:rsidRDefault="000B7903" w:rsidP="000B7903">
      <w:pPr>
        <w:jc w:val="right"/>
        <w:rPr>
          <w:rFonts w:hint="cs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C-you ……………stop at stop sign </w:t>
      </w:r>
    </w:p>
    <w:p w14:paraId="2D915FD2" w14:textId="0A3A8E0E" w:rsidR="005E0608" w:rsidRDefault="000B7903" w:rsidP="005E060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D-sami needs help , he is really ………………. .</w:t>
      </w:r>
    </w:p>
    <w:p w14:paraId="03686124" w14:textId="74DEACC4" w:rsidR="000B7903" w:rsidRDefault="008B3274" w:rsidP="005E060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E-i would like you to ………………this medicine .</w:t>
      </w:r>
    </w:p>
    <w:p w14:paraId="1D96CDC5" w14:textId="6145D704" w:rsidR="008B3274" w:rsidRDefault="008B3274" w:rsidP="005E0608">
      <w:pPr>
        <w:jc w:val="right"/>
        <w:rPr>
          <w:b/>
          <w:bCs/>
          <w:sz w:val="28"/>
          <w:szCs w:val="28"/>
        </w:rPr>
      </w:pPr>
    </w:p>
    <w:p w14:paraId="4F569E2D" w14:textId="20BC8A39" w:rsidR="008B3274" w:rsidRDefault="008B3274" w:rsidP="005E060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do as shown between brackets :</w:t>
      </w:r>
    </w:p>
    <w:p w14:paraId="7C0F6C18" w14:textId="6F1F935F" w:rsidR="008B3274" w:rsidRDefault="008B3274" w:rsidP="005E060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A- You mustn't </w:t>
      </w:r>
      <w:r w:rsidRPr="008B3274">
        <w:rPr>
          <w:b/>
          <w:bCs/>
          <w:sz w:val="28"/>
          <w:szCs w:val="28"/>
          <w:u w:val="single"/>
        </w:rPr>
        <w:t>parking</w:t>
      </w:r>
      <w:r>
        <w:rPr>
          <w:b/>
          <w:bCs/>
          <w:sz w:val="28"/>
          <w:szCs w:val="28"/>
        </w:rPr>
        <w:t xml:space="preserve"> here .        ( correct the underline word )</w:t>
      </w:r>
    </w:p>
    <w:p w14:paraId="29659CD3" w14:textId="0E596A38" w:rsidR="008B3274" w:rsidRDefault="008B3274" w:rsidP="005E060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10CE5594" w14:textId="77777777" w:rsidR="008B3274" w:rsidRDefault="008B3274" w:rsidP="008B3274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B-would you mind </w:t>
      </w:r>
      <w:r w:rsidRPr="008B3274">
        <w:rPr>
          <w:b/>
          <w:bCs/>
          <w:sz w:val="28"/>
          <w:szCs w:val="28"/>
          <w:u w:val="single"/>
        </w:rPr>
        <w:t>tell</w:t>
      </w:r>
      <w:r>
        <w:rPr>
          <w:b/>
          <w:bCs/>
          <w:sz w:val="28"/>
          <w:szCs w:val="28"/>
        </w:rPr>
        <w:t xml:space="preserve"> me where is the supermarket ?  ( correct the underline word </w:t>
      </w:r>
    </w:p>
    <w:p w14:paraId="08EE5840" w14:textId="4E67FE43" w:rsidR="005E0608" w:rsidRDefault="008B3274" w:rsidP="008B3274">
      <w:pPr>
        <w:jc w:val="right"/>
        <w:rPr>
          <w:rFonts w:hint="cs"/>
          <w:sz w:val="28"/>
          <w:szCs w:val="28"/>
          <w:rtl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………………………………………………………………………………………………………………………………..</w:t>
      </w:r>
      <w:r>
        <w:rPr>
          <w:rFonts w:hint="cs"/>
          <w:sz w:val="28"/>
          <w:szCs w:val="28"/>
          <w:rtl/>
        </w:rPr>
        <w:t xml:space="preserve"> </w:t>
      </w:r>
    </w:p>
    <w:p w14:paraId="6F41C5A8" w14:textId="29BAB2BA" w:rsidR="000B7903" w:rsidRDefault="008B3274" w:rsidP="005E060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C-you / could / me /help ?             ( reorder )</w:t>
      </w:r>
    </w:p>
    <w:p w14:paraId="7A6744E9" w14:textId="6F3A54DB" w:rsidR="008B3274" w:rsidRDefault="008B3274" w:rsidP="005E060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……………………………………………………………………………………………………………………………….</w:t>
      </w:r>
    </w:p>
    <w:p w14:paraId="52B51827" w14:textId="3DE348A1" w:rsidR="00A81B69" w:rsidRPr="008B3274" w:rsidRDefault="00A81B69" w:rsidP="005E0608">
      <w:pPr>
        <w:jc w:val="right"/>
        <w:rPr>
          <w:rFonts w:hint="cs"/>
          <w:b/>
          <w:bCs/>
          <w:sz w:val="28"/>
          <w:szCs w:val="28"/>
          <w:rtl/>
        </w:rPr>
      </w:pPr>
    </w:p>
    <w:p w14:paraId="2F2FB6AF" w14:textId="54E9B85D" w:rsidR="000B7903" w:rsidRDefault="008B3274" w:rsidP="005E060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3- Match </w:t>
      </w:r>
    </w:p>
    <w:tbl>
      <w:tblPr>
        <w:tblStyle w:val="a7"/>
        <w:bidiVisual/>
        <w:tblW w:w="0" w:type="auto"/>
        <w:tblInd w:w="4392" w:type="dxa"/>
        <w:tblLook w:val="04A0" w:firstRow="1" w:lastRow="0" w:firstColumn="1" w:lastColumn="0" w:noHBand="0" w:noVBand="1"/>
      </w:tblPr>
      <w:tblGrid>
        <w:gridCol w:w="3397"/>
        <w:gridCol w:w="1982"/>
      </w:tblGrid>
      <w:tr w:rsidR="008B3274" w14:paraId="3424FDC9" w14:textId="77777777" w:rsidTr="00A81B69">
        <w:tc>
          <w:tcPr>
            <w:tcW w:w="3397" w:type="dxa"/>
          </w:tcPr>
          <w:p w14:paraId="2A3726FC" w14:textId="36E5125F" w:rsidR="008B3274" w:rsidRDefault="00A81B69" w:rsidP="005E060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………money earned </w:t>
            </w:r>
          </w:p>
        </w:tc>
        <w:tc>
          <w:tcPr>
            <w:tcW w:w="1982" w:type="dxa"/>
          </w:tcPr>
          <w:p w14:paraId="20DF5DFA" w14:textId="53196352" w:rsidR="008B3274" w:rsidRDefault="00A81B69" w:rsidP="005E060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1- take off </w:t>
            </w:r>
          </w:p>
        </w:tc>
      </w:tr>
      <w:tr w:rsidR="008B3274" w14:paraId="1E593879" w14:textId="77777777" w:rsidTr="00A81B69">
        <w:tc>
          <w:tcPr>
            <w:tcW w:w="3397" w:type="dxa"/>
          </w:tcPr>
          <w:p w14:paraId="0A28EA2E" w14:textId="6A10E299" w:rsidR="008B3274" w:rsidRDefault="00A81B69" w:rsidP="005E060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………leave </w:t>
            </w:r>
          </w:p>
        </w:tc>
        <w:tc>
          <w:tcPr>
            <w:tcW w:w="1982" w:type="dxa"/>
          </w:tcPr>
          <w:p w14:paraId="5EAC983D" w14:textId="7C6CF9E6" w:rsidR="008B3274" w:rsidRDefault="00A81B69" w:rsidP="005E060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2-cooperate </w:t>
            </w:r>
          </w:p>
        </w:tc>
      </w:tr>
      <w:tr w:rsidR="00A81B69" w14:paraId="7880BD09" w14:textId="77777777" w:rsidTr="00A81B69">
        <w:trPr>
          <w:gridAfter w:val="1"/>
          <w:wAfter w:w="1982" w:type="dxa"/>
        </w:trPr>
        <w:tc>
          <w:tcPr>
            <w:tcW w:w="3397" w:type="dxa"/>
          </w:tcPr>
          <w:p w14:paraId="569AFFC6" w14:textId="23486599" w:rsidR="00A81B69" w:rsidRDefault="00A81B69" w:rsidP="005E060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……..to work together well</w:t>
            </w:r>
          </w:p>
        </w:tc>
      </w:tr>
    </w:tbl>
    <w:p w14:paraId="4B9965FF" w14:textId="712C269A" w:rsidR="000B7903" w:rsidRDefault="000B7903" w:rsidP="00A81B69">
      <w:pPr>
        <w:rPr>
          <w:rFonts w:hint="cs"/>
          <w:sz w:val="28"/>
          <w:szCs w:val="28"/>
          <w:rtl/>
        </w:rPr>
      </w:pPr>
    </w:p>
    <w:p w14:paraId="3DD068C6" w14:textId="2F9D4F50" w:rsidR="000B7903" w:rsidRDefault="000B7903" w:rsidP="00A81B69">
      <w:pPr>
        <w:rPr>
          <w:sz w:val="28"/>
          <w:szCs w:val="28"/>
          <w:rtl/>
        </w:rPr>
      </w:pPr>
    </w:p>
    <w:p w14:paraId="272DE2CE" w14:textId="71B3165F" w:rsidR="000B7903" w:rsidRDefault="000B7903" w:rsidP="00A81B69">
      <w:pPr>
        <w:rPr>
          <w:sz w:val="28"/>
          <w:szCs w:val="28"/>
          <w:rtl/>
        </w:rPr>
      </w:pPr>
    </w:p>
    <w:p w14:paraId="0651AEB3" w14:textId="012CD761" w:rsidR="000B7903" w:rsidRDefault="000B7903" w:rsidP="000B7903">
      <w:pPr>
        <w:jc w:val="right"/>
        <w:rPr>
          <w:b/>
          <w:bCs/>
          <w:sz w:val="28"/>
          <w:szCs w:val="28"/>
          <w:rtl/>
        </w:rPr>
      </w:pPr>
      <w:r w:rsidRPr="00F05E22">
        <w:rPr>
          <w:b/>
          <w:bCs/>
          <w:sz w:val="28"/>
          <w:szCs w:val="28"/>
        </w:rPr>
        <w:t>Name :…………………………………………………………………………</w:t>
      </w:r>
      <w:r>
        <w:rPr>
          <w:b/>
          <w:bCs/>
          <w:sz w:val="28"/>
          <w:szCs w:val="28"/>
        </w:rPr>
        <w:t>class:……………………………….</w:t>
      </w:r>
      <w:r w:rsidRPr="00F05E22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71FAB9C8" w14:textId="6B3B0E3A" w:rsidR="000B7903" w:rsidRDefault="000B7903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1-fill the blanks with suitable words :</w:t>
      </w:r>
    </w:p>
    <w:p w14:paraId="539DB404" w14:textId="11AC8FA2" w:rsidR="00A81B69" w:rsidRDefault="00A81B69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 </w:t>
      </w:r>
      <w:r w:rsidR="00D46127">
        <w:rPr>
          <w:b/>
          <w:bCs/>
          <w:sz w:val="28"/>
          <w:szCs w:val="28"/>
        </w:rPr>
        <w:t>list – will you – surgeon – wing – cover – finish )</w:t>
      </w:r>
    </w:p>
    <w:p w14:paraId="304F53BE" w14:textId="303419F4" w:rsidR="000B7903" w:rsidRDefault="000B7903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A-i need to ………………… a report for work.</w:t>
      </w:r>
    </w:p>
    <w:p w14:paraId="59D462DB" w14:textId="122F07E9" w:rsidR="000B7903" w:rsidRDefault="000B7903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A81B69">
        <w:rPr>
          <w:b/>
          <w:bCs/>
          <w:sz w:val="28"/>
          <w:szCs w:val="28"/>
        </w:rPr>
        <w:t>-it is essential that you ………………..your work experience .</w:t>
      </w:r>
    </w:p>
    <w:p w14:paraId="37EDE00C" w14:textId="1EAA13C1" w:rsidR="000B7903" w:rsidRDefault="000B7903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C- I'm going outside , could you ……………….for me ?</w:t>
      </w:r>
    </w:p>
    <w:p w14:paraId="7DC4A694" w14:textId="27B57A3B" w:rsidR="00A81B69" w:rsidRDefault="00A81B69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D-the ………………performed surgery to fix the patient's broken leg .</w:t>
      </w:r>
    </w:p>
    <w:p w14:paraId="781EEA2B" w14:textId="2380827C" w:rsidR="00A81B69" w:rsidRDefault="00A81B69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E-you won't have another meeting today ,………………….?</w:t>
      </w:r>
    </w:p>
    <w:p w14:paraId="141AA478" w14:textId="371A671A" w:rsidR="00D46127" w:rsidRDefault="00D46127" w:rsidP="000B7903">
      <w:pPr>
        <w:jc w:val="right"/>
        <w:rPr>
          <w:b/>
          <w:bCs/>
          <w:sz w:val="28"/>
          <w:szCs w:val="28"/>
        </w:rPr>
      </w:pPr>
    </w:p>
    <w:p w14:paraId="0AF23095" w14:textId="76B3BCFD" w:rsidR="00D46127" w:rsidRDefault="00D46127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do as shown between brackets :</w:t>
      </w:r>
    </w:p>
    <w:p w14:paraId="68661E5C" w14:textId="40FF0D21" w:rsidR="00D46127" w:rsidRDefault="00D46127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A-it is important that you </w:t>
      </w:r>
      <w:r w:rsidRPr="00D46127">
        <w:rPr>
          <w:b/>
          <w:bCs/>
          <w:sz w:val="28"/>
          <w:szCs w:val="28"/>
          <w:u w:val="single"/>
        </w:rPr>
        <w:t>works</w:t>
      </w:r>
      <w:r>
        <w:rPr>
          <w:b/>
          <w:bCs/>
          <w:sz w:val="28"/>
          <w:szCs w:val="28"/>
        </w:rPr>
        <w:t xml:space="preserve"> here .       ( correct )</w:t>
      </w:r>
    </w:p>
    <w:p w14:paraId="13A77FE3" w14:textId="1E0A920B" w:rsidR="00D46127" w:rsidRDefault="00D46127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16916E44" w14:textId="59D12BCC" w:rsidR="00D46127" w:rsidRDefault="00D46127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B-help / you / could / me ?         (reorder )</w:t>
      </w:r>
    </w:p>
    <w:p w14:paraId="0537EE0D" w14:textId="599E1F3D" w:rsidR="00D46127" w:rsidRDefault="00D46127" w:rsidP="00D46127">
      <w:pPr>
        <w:jc w:val="right"/>
        <w:rPr>
          <w:rFonts w:hint="cs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421D8472" w14:textId="543E739D" w:rsidR="00D46127" w:rsidRDefault="00D46127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 choose the odd word :</w:t>
      </w:r>
    </w:p>
    <w:p w14:paraId="7AE61E35" w14:textId="354A8F46" w:rsidR="00D46127" w:rsidRDefault="00D46127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no parking – no passing – nurse – no entry )</w:t>
      </w:r>
    </w:p>
    <w:p w14:paraId="086733F2" w14:textId="0CB5FB73" w:rsidR="00D46127" w:rsidRDefault="00D46127" w:rsidP="000B7903">
      <w:pPr>
        <w:jc w:val="right"/>
        <w:rPr>
          <w:b/>
          <w:bCs/>
          <w:sz w:val="28"/>
          <w:szCs w:val="28"/>
        </w:rPr>
      </w:pPr>
    </w:p>
    <w:p w14:paraId="6687C8CE" w14:textId="77777777" w:rsidR="00D46127" w:rsidRDefault="00D46127" w:rsidP="000B790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4-Match </w:t>
      </w:r>
    </w:p>
    <w:tbl>
      <w:tblPr>
        <w:tblStyle w:val="a7"/>
        <w:bidiVisual/>
        <w:tblW w:w="0" w:type="auto"/>
        <w:tblInd w:w="3687" w:type="dxa"/>
        <w:tblLook w:val="04A0" w:firstRow="1" w:lastRow="0" w:firstColumn="1" w:lastColumn="0" w:noHBand="0" w:noVBand="1"/>
      </w:tblPr>
      <w:tblGrid>
        <w:gridCol w:w="3686"/>
        <w:gridCol w:w="2398"/>
      </w:tblGrid>
      <w:tr w:rsidR="00D46127" w14:paraId="10210437" w14:textId="77777777" w:rsidTr="00D46127">
        <w:tc>
          <w:tcPr>
            <w:tcW w:w="3686" w:type="dxa"/>
          </w:tcPr>
          <w:p w14:paraId="1E46DD4E" w14:textId="0CB321BC" w:rsidR="00D46127" w:rsidRDefault="00851A07" w:rsidP="000B790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……..to study closely</w:t>
            </w:r>
          </w:p>
        </w:tc>
        <w:tc>
          <w:tcPr>
            <w:tcW w:w="2398" w:type="dxa"/>
          </w:tcPr>
          <w:p w14:paraId="1FA4CB89" w14:textId="1C1FD112" w:rsidR="00D46127" w:rsidRDefault="00D46127" w:rsidP="000B790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1-apperciated </w:t>
            </w:r>
          </w:p>
        </w:tc>
      </w:tr>
      <w:tr w:rsidR="00D46127" w14:paraId="56E601CC" w14:textId="77777777" w:rsidTr="00D46127">
        <w:tc>
          <w:tcPr>
            <w:tcW w:w="3686" w:type="dxa"/>
          </w:tcPr>
          <w:p w14:paraId="5DAB635B" w14:textId="2AFB18EE" w:rsidR="00D46127" w:rsidRDefault="00851A07" w:rsidP="000B790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……..to be grateful for </w:t>
            </w:r>
          </w:p>
        </w:tc>
        <w:tc>
          <w:tcPr>
            <w:tcW w:w="2398" w:type="dxa"/>
          </w:tcPr>
          <w:p w14:paraId="130F8ECD" w14:textId="4AACDAAD" w:rsidR="00D46127" w:rsidRDefault="00D46127" w:rsidP="000B790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2-determine </w:t>
            </w:r>
          </w:p>
        </w:tc>
      </w:tr>
      <w:tr w:rsidR="00D46127" w14:paraId="07A9876F" w14:textId="77777777" w:rsidTr="00D46127">
        <w:trPr>
          <w:gridAfter w:val="1"/>
          <w:wAfter w:w="2398" w:type="dxa"/>
        </w:trPr>
        <w:tc>
          <w:tcPr>
            <w:tcW w:w="3686" w:type="dxa"/>
          </w:tcPr>
          <w:p w14:paraId="3F4A2C82" w14:textId="694F27F5" w:rsidR="00D46127" w:rsidRDefault="00851A07" w:rsidP="000B790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………to decide </w:t>
            </w:r>
            <w:bookmarkStart w:id="0" w:name="_GoBack"/>
            <w:bookmarkEnd w:id="0"/>
          </w:p>
        </w:tc>
      </w:tr>
    </w:tbl>
    <w:p w14:paraId="3C7C23A6" w14:textId="446B617D" w:rsidR="00D46127" w:rsidRDefault="00D46127" w:rsidP="000B7903">
      <w:pPr>
        <w:jc w:val="right"/>
        <w:rPr>
          <w:b/>
          <w:bCs/>
          <w:sz w:val="28"/>
          <w:szCs w:val="28"/>
        </w:rPr>
      </w:pPr>
    </w:p>
    <w:p w14:paraId="574995C4" w14:textId="77777777" w:rsidR="000B7903" w:rsidRPr="000B7903" w:rsidRDefault="000B7903" w:rsidP="000B7903">
      <w:pPr>
        <w:jc w:val="right"/>
        <w:rPr>
          <w:b/>
          <w:bCs/>
          <w:sz w:val="28"/>
          <w:szCs w:val="28"/>
        </w:rPr>
      </w:pPr>
    </w:p>
    <w:p w14:paraId="4987F7B2" w14:textId="77777777" w:rsidR="000B7903" w:rsidRPr="005E0608" w:rsidRDefault="000B7903" w:rsidP="005E0608">
      <w:pPr>
        <w:jc w:val="right"/>
        <w:rPr>
          <w:sz w:val="28"/>
          <w:szCs w:val="28"/>
        </w:rPr>
      </w:pPr>
    </w:p>
    <w:sectPr w:rsidR="000B7903" w:rsidRPr="005E0608" w:rsidSect="00DC6587">
      <w:headerReference w:type="default" r:id="rId8"/>
      <w:pgSz w:w="11906" w:h="16838"/>
      <w:pgMar w:top="709" w:right="1274" w:bottom="1440" w:left="851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E2A56" w14:textId="77777777" w:rsidR="00EB0012" w:rsidRDefault="00EB0012" w:rsidP="004B3373">
      <w:pPr>
        <w:spacing w:after="0" w:line="240" w:lineRule="auto"/>
      </w:pPr>
      <w:r>
        <w:separator/>
      </w:r>
    </w:p>
  </w:endnote>
  <w:endnote w:type="continuationSeparator" w:id="0">
    <w:p w14:paraId="281CF9B6" w14:textId="77777777" w:rsidR="00EB0012" w:rsidRDefault="00EB0012" w:rsidP="004B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6A819" w14:textId="77777777" w:rsidR="00EB0012" w:rsidRDefault="00EB0012" w:rsidP="004B3373">
      <w:pPr>
        <w:spacing w:after="0" w:line="240" w:lineRule="auto"/>
      </w:pPr>
      <w:r>
        <w:separator/>
      </w:r>
    </w:p>
  </w:footnote>
  <w:footnote w:type="continuationSeparator" w:id="0">
    <w:p w14:paraId="1B561BC1" w14:textId="77777777" w:rsidR="00EB0012" w:rsidRDefault="00EB0012" w:rsidP="004B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4831" w14:textId="7996D7BC" w:rsidR="005F3098" w:rsidRDefault="005F309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1A07" w:rsidRPr="00851A07">
      <w:rPr>
        <w:rFonts w:cs="Calibri"/>
        <w:noProof/>
        <w:rtl/>
        <w:lang w:val="ar-SA"/>
      </w:rPr>
      <w:t>1</w:t>
    </w:r>
    <w:r>
      <w:rPr>
        <w:rFonts w:cs="Calibri"/>
        <w:noProof/>
        <w:lang w:val="ar-SA"/>
      </w:rPr>
      <w:fldChar w:fldCharType="end"/>
    </w:r>
  </w:p>
  <w:p w14:paraId="3BE7701E" w14:textId="77777777" w:rsidR="005F3098" w:rsidRDefault="005F30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0B7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0EE3"/>
    <w:multiLevelType w:val="hybridMultilevel"/>
    <w:tmpl w:val="04A0F1F0"/>
    <w:lvl w:ilvl="0" w:tplc="178823F0">
      <w:start w:val="1"/>
      <w:numFmt w:val="arabicAlpha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7850060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B54B7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15FB1"/>
    <w:multiLevelType w:val="hybridMultilevel"/>
    <w:tmpl w:val="F62EEB9C"/>
    <w:lvl w:ilvl="0" w:tplc="1ABE45D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72AE4"/>
    <w:multiLevelType w:val="hybridMultilevel"/>
    <w:tmpl w:val="F88246BC"/>
    <w:lvl w:ilvl="0" w:tplc="D7B02F90">
      <w:start w:val="1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4A26"/>
    <w:multiLevelType w:val="hybridMultilevel"/>
    <w:tmpl w:val="63808E38"/>
    <w:lvl w:ilvl="0" w:tplc="34D651E0">
      <w:start w:val="2"/>
      <w:numFmt w:val="bullet"/>
      <w:lvlText w:val="-"/>
      <w:lvlJc w:val="left"/>
      <w:pPr>
        <w:ind w:left="3465" w:hanging="310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424E7"/>
    <w:multiLevelType w:val="hybridMultilevel"/>
    <w:tmpl w:val="6E58933E"/>
    <w:lvl w:ilvl="0" w:tplc="D2C4241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F94E5A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DD49BE"/>
    <w:multiLevelType w:val="hybridMultilevel"/>
    <w:tmpl w:val="FF82C36E"/>
    <w:lvl w:ilvl="0" w:tplc="E228BBAA">
      <w:start w:val="2"/>
      <w:numFmt w:val="bullet"/>
      <w:lvlText w:val="-"/>
      <w:lvlJc w:val="left"/>
      <w:pPr>
        <w:ind w:left="9450" w:hanging="909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809E6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DC3615"/>
    <w:multiLevelType w:val="hybridMultilevel"/>
    <w:tmpl w:val="03D0AE84"/>
    <w:lvl w:ilvl="0" w:tplc="19145EA2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51C49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74203"/>
    <w:multiLevelType w:val="hybridMultilevel"/>
    <w:tmpl w:val="96A85AA4"/>
    <w:lvl w:ilvl="0" w:tplc="C3AAD2C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96E9D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F90EF3"/>
    <w:multiLevelType w:val="hybridMultilevel"/>
    <w:tmpl w:val="798A2C64"/>
    <w:lvl w:ilvl="0" w:tplc="41C0CD52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34D1C"/>
    <w:multiLevelType w:val="hybridMultilevel"/>
    <w:tmpl w:val="F0B8656E"/>
    <w:lvl w:ilvl="0" w:tplc="40AC60EE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302C90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E1512C"/>
    <w:multiLevelType w:val="hybridMultilevel"/>
    <w:tmpl w:val="789EB36A"/>
    <w:lvl w:ilvl="0" w:tplc="E9841D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940F1"/>
    <w:multiLevelType w:val="hybridMultilevel"/>
    <w:tmpl w:val="410A8DB4"/>
    <w:lvl w:ilvl="0" w:tplc="AC98D6C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D962C4"/>
    <w:multiLevelType w:val="hybridMultilevel"/>
    <w:tmpl w:val="88D02444"/>
    <w:lvl w:ilvl="0" w:tplc="083083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E5396"/>
    <w:multiLevelType w:val="hybridMultilevel"/>
    <w:tmpl w:val="02887DFC"/>
    <w:lvl w:ilvl="0" w:tplc="30EE9F9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4F0E"/>
    <w:multiLevelType w:val="hybridMultilevel"/>
    <w:tmpl w:val="F88246BC"/>
    <w:lvl w:ilvl="0" w:tplc="D7B02F90">
      <w:start w:val="1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E67C0"/>
    <w:multiLevelType w:val="hybridMultilevel"/>
    <w:tmpl w:val="46CC6018"/>
    <w:lvl w:ilvl="0" w:tplc="F3CEB75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981E17"/>
    <w:multiLevelType w:val="hybridMultilevel"/>
    <w:tmpl w:val="F018633C"/>
    <w:lvl w:ilvl="0" w:tplc="E52EBB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CD6444"/>
    <w:multiLevelType w:val="hybridMultilevel"/>
    <w:tmpl w:val="10283E14"/>
    <w:lvl w:ilvl="0" w:tplc="87B0F3EA">
      <w:start w:val="14"/>
      <w:numFmt w:val="bullet"/>
      <w:lvlText w:val="-"/>
      <w:lvlJc w:val="left"/>
      <w:pPr>
        <w:ind w:left="51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26" w15:restartNumberingAfterBreak="0">
    <w:nsid w:val="7FD27C59"/>
    <w:multiLevelType w:val="hybridMultilevel"/>
    <w:tmpl w:val="413CF386"/>
    <w:lvl w:ilvl="0" w:tplc="C7FC9C8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0"/>
  </w:num>
  <w:num w:numId="5">
    <w:abstractNumId w:val="17"/>
  </w:num>
  <w:num w:numId="6">
    <w:abstractNumId w:val="8"/>
  </w:num>
  <w:num w:numId="7">
    <w:abstractNumId w:val="2"/>
  </w:num>
  <w:num w:numId="8">
    <w:abstractNumId w:val="14"/>
  </w:num>
  <w:num w:numId="9">
    <w:abstractNumId w:val="12"/>
  </w:num>
  <w:num w:numId="10">
    <w:abstractNumId w:val="24"/>
  </w:num>
  <w:num w:numId="11">
    <w:abstractNumId w:val="26"/>
  </w:num>
  <w:num w:numId="12">
    <w:abstractNumId w:val="1"/>
  </w:num>
  <w:num w:numId="13">
    <w:abstractNumId w:val="25"/>
  </w:num>
  <w:num w:numId="14">
    <w:abstractNumId w:val="9"/>
  </w:num>
  <w:num w:numId="15">
    <w:abstractNumId w:val="4"/>
  </w:num>
  <w:num w:numId="16">
    <w:abstractNumId w:val="7"/>
  </w:num>
  <w:num w:numId="17">
    <w:abstractNumId w:val="20"/>
  </w:num>
  <w:num w:numId="18">
    <w:abstractNumId w:val="19"/>
  </w:num>
  <w:num w:numId="19">
    <w:abstractNumId w:val="18"/>
  </w:num>
  <w:num w:numId="20">
    <w:abstractNumId w:val="13"/>
  </w:num>
  <w:num w:numId="21">
    <w:abstractNumId w:val="23"/>
  </w:num>
  <w:num w:numId="22">
    <w:abstractNumId w:val="6"/>
  </w:num>
  <w:num w:numId="23">
    <w:abstractNumId w:val="21"/>
  </w:num>
  <w:num w:numId="24">
    <w:abstractNumId w:val="11"/>
  </w:num>
  <w:num w:numId="25">
    <w:abstractNumId w:val="16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81"/>
    <w:rsid w:val="00042C1D"/>
    <w:rsid w:val="00053525"/>
    <w:rsid w:val="000666CE"/>
    <w:rsid w:val="00067621"/>
    <w:rsid w:val="00071A1C"/>
    <w:rsid w:val="00081E36"/>
    <w:rsid w:val="00096459"/>
    <w:rsid w:val="000B7903"/>
    <w:rsid w:val="000D0FD1"/>
    <w:rsid w:val="000D5A67"/>
    <w:rsid w:val="001154F1"/>
    <w:rsid w:val="00125938"/>
    <w:rsid w:val="001437D1"/>
    <w:rsid w:val="00146053"/>
    <w:rsid w:val="00146FA9"/>
    <w:rsid w:val="00183905"/>
    <w:rsid w:val="00184511"/>
    <w:rsid w:val="00184F71"/>
    <w:rsid w:val="00197499"/>
    <w:rsid w:val="001C5C31"/>
    <w:rsid w:val="001D106B"/>
    <w:rsid w:val="00203A25"/>
    <w:rsid w:val="00225D25"/>
    <w:rsid w:val="00226F4D"/>
    <w:rsid w:val="00234D31"/>
    <w:rsid w:val="00273E05"/>
    <w:rsid w:val="00286D63"/>
    <w:rsid w:val="00291F96"/>
    <w:rsid w:val="00296D62"/>
    <w:rsid w:val="002E7229"/>
    <w:rsid w:val="002F1683"/>
    <w:rsid w:val="00301F5F"/>
    <w:rsid w:val="003235EF"/>
    <w:rsid w:val="00325AE7"/>
    <w:rsid w:val="00351AC7"/>
    <w:rsid w:val="00351CB8"/>
    <w:rsid w:val="00382CC1"/>
    <w:rsid w:val="003A14C2"/>
    <w:rsid w:val="003A4747"/>
    <w:rsid w:val="003B088D"/>
    <w:rsid w:val="003B63B8"/>
    <w:rsid w:val="003E56D0"/>
    <w:rsid w:val="003F520F"/>
    <w:rsid w:val="00404A07"/>
    <w:rsid w:val="00421CF5"/>
    <w:rsid w:val="0045106A"/>
    <w:rsid w:val="004616F3"/>
    <w:rsid w:val="00475987"/>
    <w:rsid w:val="004B3373"/>
    <w:rsid w:val="004B6BE8"/>
    <w:rsid w:val="004C25B0"/>
    <w:rsid w:val="004D55C6"/>
    <w:rsid w:val="004E74E2"/>
    <w:rsid w:val="0050405D"/>
    <w:rsid w:val="00522CD4"/>
    <w:rsid w:val="00551966"/>
    <w:rsid w:val="00564651"/>
    <w:rsid w:val="005958F9"/>
    <w:rsid w:val="005C50C0"/>
    <w:rsid w:val="005C6139"/>
    <w:rsid w:val="005E0608"/>
    <w:rsid w:val="005F3098"/>
    <w:rsid w:val="0061380C"/>
    <w:rsid w:val="00664C8C"/>
    <w:rsid w:val="00672432"/>
    <w:rsid w:val="0068436C"/>
    <w:rsid w:val="006B5BE7"/>
    <w:rsid w:val="00720602"/>
    <w:rsid w:val="00727E56"/>
    <w:rsid w:val="007323BC"/>
    <w:rsid w:val="00734F99"/>
    <w:rsid w:val="007409F8"/>
    <w:rsid w:val="007436D3"/>
    <w:rsid w:val="00744096"/>
    <w:rsid w:val="0077348A"/>
    <w:rsid w:val="007B511D"/>
    <w:rsid w:val="007F1E8E"/>
    <w:rsid w:val="00802A33"/>
    <w:rsid w:val="0084434D"/>
    <w:rsid w:val="00851A07"/>
    <w:rsid w:val="00853F32"/>
    <w:rsid w:val="008A576D"/>
    <w:rsid w:val="008B3274"/>
    <w:rsid w:val="008E3A5A"/>
    <w:rsid w:val="008F2221"/>
    <w:rsid w:val="008F393E"/>
    <w:rsid w:val="00910AC0"/>
    <w:rsid w:val="00917926"/>
    <w:rsid w:val="0094682A"/>
    <w:rsid w:val="00966219"/>
    <w:rsid w:val="0097386D"/>
    <w:rsid w:val="0099018F"/>
    <w:rsid w:val="009A3EC0"/>
    <w:rsid w:val="009A6EC0"/>
    <w:rsid w:val="009B20DA"/>
    <w:rsid w:val="009D2578"/>
    <w:rsid w:val="00A006B9"/>
    <w:rsid w:val="00A27205"/>
    <w:rsid w:val="00A519DB"/>
    <w:rsid w:val="00A524D5"/>
    <w:rsid w:val="00A55495"/>
    <w:rsid w:val="00A80075"/>
    <w:rsid w:val="00A81B69"/>
    <w:rsid w:val="00AA2057"/>
    <w:rsid w:val="00AE2113"/>
    <w:rsid w:val="00AF4106"/>
    <w:rsid w:val="00B55717"/>
    <w:rsid w:val="00B65689"/>
    <w:rsid w:val="00B679D2"/>
    <w:rsid w:val="00B95312"/>
    <w:rsid w:val="00BE1EE1"/>
    <w:rsid w:val="00BF4A9E"/>
    <w:rsid w:val="00C318BE"/>
    <w:rsid w:val="00C36BED"/>
    <w:rsid w:val="00C81700"/>
    <w:rsid w:val="00C9429A"/>
    <w:rsid w:val="00CA7FAF"/>
    <w:rsid w:val="00CB36C1"/>
    <w:rsid w:val="00CB4A69"/>
    <w:rsid w:val="00D45BF6"/>
    <w:rsid w:val="00D46127"/>
    <w:rsid w:val="00D46695"/>
    <w:rsid w:val="00D50310"/>
    <w:rsid w:val="00D5274C"/>
    <w:rsid w:val="00DA0651"/>
    <w:rsid w:val="00DC6587"/>
    <w:rsid w:val="00DD3304"/>
    <w:rsid w:val="00DE7809"/>
    <w:rsid w:val="00DE7881"/>
    <w:rsid w:val="00DF64FE"/>
    <w:rsid w:val="00E046DB"/>
    <w:rsid w:val="00E258DD"/>
    <w:rsid w:val="00E26F62"/>
    <w:rsid w:val="00E32EB4"/>
    <w:rsid w:val="00E35717"/>
    <w:rsid w:val="00E85D10"/>
    <w:rsid w:val="00EA5172"/>
    <w:rsid w:val="00EB0012"/>
    <w:rsid w:val="00EC51A5"/>
    <w:rsid w:val="00EE53B1"/>
    <w:rsid w:val="00F00DFE"/>
    <w:rsid w:val="00F05E22"/>
    <w:rsid w:val="00F95A8A"/>
    <w:rsid w:val="00F95D9D"/>
    <w:rsid w:val="00FA00FF"/>
    <w:rsid w:val="00FB173E"/>
    <w:rsid w:val="00FC675F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41DC49"/>
  <w15:docId w15:val="{8D95FA83-8862-4488-BFBE-114783DC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D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B337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4B33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4B3373"/>
  </w:style>
  <w:style w:type="paragraph" w:styleId="a5">
    <w:name w:val="footer"/>
    <w:basedOn w:val="a"/>
    <w:link w:val="Char1"/>
    <w:uiPriority w:val="99"/>
    <w:semiHidden/>
    <w:unhideWhenUsed/>
    <w:rsid w:val="004B33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rsid w:val="004B3373"/>
  </w:style>
  <w:style w:type="paragraph" w:styleId="a6">
    <w:name w:val="List Paragraph"/>
    <w:basedOn w:val="a"/>
    <w:uiPriority w:val="34"/>
    <w:qFormat/>
    <w:rsid w:val="0061380C"/>
    <w:pPr>
      <w:ind w:left="720"/>
      <w:contextualSpacing/>
    </w:pPr>
  </w:style>
  <w:style w:type="table" w:styleId="a7">
    <w:name w:val="Table Grid"/>
    <w:basedOn w:val="a1"/>
    <w:uiPriority w:val="59"/>
    <w:rsid w:val="00EC51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NGLISH%20TEST%20editing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AEEB-21DC-41FA-AB5F-E9E03496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TEST editing</Template>
  <TotalTime>1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Acer</cp:lastModifiedBy>
  <cp:revision>2</cp:revision>
  <dcterms:created xsi:type="dcterms:W3CDTF">2023-12-23T09:33:00Z</dcterms:created>
  <dcterms:modified xsi:type="dcterms:W3CDTF">2023-12-23T09:33:00Z</dcterms:modified>
</cp:coreProperties>
</file>