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24F3" w14:textId="51337707" w:rsidR="00AE0BF5" w:rsidRDefault="00A30236">
      <w:pPr>
        <w:rPr>
          <w:rtl/>
        </w:rPr>
      </w:pPr>
      <w:r w:rsidRPr="00A30236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1E6E17" wp14:editId="26C750B1">
                <wp:simplePos x="0" y="0"/>
                <wp:positionH relativeFrom="column">
                  <wp:posOffset>4203833</wp:posOffset>
                </wp:positionH>
                <wp:positionV relativeFrom="paragraph">
                  <wp:posOffset>6017</wp:posOffset>
                </wp:positionV>
                <wp:extent cx="2483585" cy="1317458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83585" cy="1317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37B6" w14:textId="77777777" w:rsidR="00A30236" w:rsidRPr="00A30236" w:rsidRDefault="00A30236" w:rsidP="00A302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3023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5C17CF" w14:textId="77777777" w:rsidR="00A30236" w:rsidRPr="00A30236" w:rsidRDefault="00A30236" w:rsidP="00A302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3023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وزارة التعليم</w:t>
                            </w:r>
                          </w:p>
                          <w:p w14:paraId="6C0A401B" w14:textId="77777777" w:rsidR="00A30236" w:rsidRPr="00A30236" w:rsidRDefault="00A30236" w:rsidP="00A302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3023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الإدارة العامة للتعليم بـ</w:t>
                            </w:r>
                            <w:r w:rsidRPr="00A302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منطقة الرياض</w:t>
                            </w:r>
                          </w:p>
                          <w:p w14:paraId="604A38D4" w14:textId="12D44B52" w:rsidR="00A30236" w:rsidRPr="00A30236" w:rsidRDefault="00A30236" w:rsidP="00A302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3023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المدرسة: 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E6E1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31pt;margin-top:.45pt;width:195.55pt;height:103.7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Lf/gEAANgDAAAOAAAAZHJzL2Uyb0RvYy54bWysU9uO2yAQfa/Uf0C8N46zcddrxVltd7tt&#10;pe1F2vYDCIYYFRgKJHb69R1wmkTtW1U/IMYDZ+acOaxuR6PJXvigwLa0nM0pEZZDp+y2pd++Pr6q&#10;KQmR2Y5psKKlBxHo7frli9XgGrGAHnQnPEEQG5rBtbSP0TVFEXgvDAszcMJiUoI3LGLot0Xn2YDo&#10;RheL+fx1MYDvnAcuQsC/D1OSrjO+lILHz1IGEYluKfYW8+rzuklrsV6xZuuZ6xU/tsH+oQvDlMWi&#10;J6gHFhnZefUXlFHcQwAZZxxMAVIqLjIHZFPO/2Dz3DMnMhcUJ7iTTOH/wfJP+2f3xZM4voERB5hJ&#10;BPcE/HsgFu57ZrfiznsYesE6LFwmyYrBheZ4NUkdmpBANsNH6HDIbBchA43SGyK1cu9/QyNjgnVw&#10;FIeT/GKMhOPPxbK+quqKEo658qq8XlZ1rsaaBJTkdT7EdwIMSZuWepxvLsT2TyGmxs5H0nELj0rr&#10;PGNtydDSm2pR5QsXGaMiWlAr09J6nr7JFInvW9vly5EpPe2xgLZHARLniX0cNyMeTEJsoDugFB4m&#10;q+HTwE0P/iclA9qspeHHjnlBif5gUc6bcrlMvszBsrpeYOAvM5vLDLMcoVoaKZm29zF7eeJ6h7JL&#10;lWU4d3LsFe2T1TlaPfnzMs6nzg9y/QsAAP//AwBQSwMEFAAGAAgAAAAhAPiGY4rhAAAACQEAAA8A&#10;AABkcnMvZG93bnJldi54bWxMj8FOwzAQRO9I/IO1SNyo09CGEuJUCAmJQ6hoqNQe3XgbR7XXUey2&#10;4e9xT3AczWjmTbEcrWFnHHznSMB0kgBDapzqqBWw+X5/WADzQZKSxhEK+EEPy/L2ppC5chda47kO&#10;LYsl5HMpQIfQ55z7RqOVfuJ6pOgd3GBliHJouRrkJZZbw9MkybiVHcUFLXt809gc65MVoKrtdv50&#10;7Ku13s0OH2alqvrrU4j7u/H1BVjAMfyF4Yof0aGMTHt3IuWZEZBlafwSBDwDu9rJ/HEKbC8gTRYz&#10;4GXB/z8ofwEAAP//AwBQSwECLQAUAAYACAAAACEAtoM4kv4AAADhAQAAEwAAAAAAAAAAAAAAAAAA&#10;AAAAW0NvbnRlbnRfVHlwZXNdLnhtbFBLAQItABQABgAIAAAAIQA4/SH/1gAAAJQBAAALAAAAAAAA&#10;AAAAAAAAAC8BAABfcmVscy8ucmVsc1BLAQItABQABgAIAAAAIQDlNNLf/gEAANgDAAAOAAAAAAAA&#10;AAAAAAAAAC4CAABkcnMvZTJvRG9jLnhtbFBLAQItABQABgAIAAAAIQD4hmOK4QAAAAkBAAAPAAAA&#10;AAAAAAAAAAAAAFgEAABkcnMvZG93bnJldi54bWxQSwUGAAAAAAQABADzAAAAZgUAAAAA&#10;" filled="f" stroked="f">
                <v:textbox>
                  <w:txbxContent>
                    <w:p w14:paraId="396E37B6" w14:textId="77777777" w:rsidR="00A30236" w:rsidRPr="00A30236" w:rsidRDefault="00A30236" w:rsidP="00A30236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30236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14:paraId="545C17CF" w14:textId="77777777" w:rsidR="00A30236" w:rsidRPr="00A30236" w:rsidRDefault="00A30236" w:rsidP="00A30236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30236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وزارة التعليم</w:t>
                      </w:r>
                    </w:p>
                    <w:p w14:paraId="6C0A401B" w14:textId="77777777" w:rsidR="00A30236" w:rsidRPr="00A30236" w:rsidRDefault="00A30236" w:rsidP="00A30236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30236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الإدارة العامة للتعليم بـ</w:t>
                      </w:r>
                      <w:r w:rsidRPr="00A30236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منطقة الرياض</w:t>
                      </w:r>
                    </w:p>
                    <w:p w14:paraId="604A38D4" w14:textId="12D44B52" w:rsidR="00A30236" w:rsidRPr="00A30236" w:rsidRDefault="00A30236" w:rsidP="00A30236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30236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المدرسة: 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4342E59" wp14:editId="157B739B">
            <wp:simplePos x="0" y="0"/>
            <wp:positionH relativeFrom="page">
              <wp:posOffset>2773045</wp:posOffset>
            </wp:positionH>
            <wp:positionV relativeFrom="paragraph">
              <wp:posOffset>0</wp:posOffset>
            </wp:positionV>
            <wp:extent cx="1569720" cy="718185"/>
            <wp:effectExtent l="0" t="0" r="0" b="5715"/>
            <wp:wrapTight wrapText="bothSides">
              <wp:wrapPolygon edited="0">
                <wp:start x="7340" y="0"/>
                <wp:lineTo x="6816" y="2292"/>
                <wp:lineTo x="7078" y="7448"/>
                <wp:lineTo x="10748" y="9740"/>
                <wp:lineTo x="1573" y="12605"/>
                <wp:lineTo x="262" y="13751"/>
                <wp:lineTo x="262" y="20053"/>
                <wp:lineTo x="4981" y="21199"/>
                <wp:lineTo x="6291" y="21199"/>
                <wp:lineTo x="15204" y="20053"/>
                <wp:lineTo x="15466" y="15469"/>
                <wp:lineTo x="14417" y="13178"/>
                <wp:lineTo x="10748" y="9740"/>
                <wp:lineTo x="18350" y="9740"/>
                <wp:lineTo x="21233" y="7448"/>
                <wp:lineTo x="21233" y="0"/>
                <wp:lineTo x="7340" y="0"/>
              </wp:wrapPolygon>
            </wp:wrapTight>
            <wp:docPr id="8" name="صورة 7" descr="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LogoP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551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C01964" wp14:editId="379A20B5">
                <wp:simplePos x="0" y="0"/>
                <wp:positionH relativeFrom="column">
                  <wp:posOffset>6873073</wp:posOffset>
                </wp:positionH>
                <wp:positionV relativeFrom="paragraph">
                  <wp:posOffset>-118244</wp:posOffset>
                </wp:positionV>
                <wp:extent cx="3146158" cy="1470527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46158" cy="1470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11E8A" w14:textId="4E876755" w:rsidR="006F4C5A" w:rsidRPr="00A921F9" w:rsidRDefault="005F143A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9792680" w14:textId="6F225E1A" w:rsidR="005F143A" w:rsidRPr="00A921F9" w:rsidRDefault="005F143A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وزارة التعليم</w:t>
                            </w:r>
                          </w:p>
                          <w:p w14:paraId="34586042" w14:textId="4E7C565C" w:rsidR="005F143A" w:rsidRPr="00A921F9" w:rsidRDefault="005F143A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الإدارة العامة للتعليم بـ</w:t>
                            </w:r>
                            <w:r w:rsidR="0045555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منطقة الرياض</w:t>
                            </w:r>
                          </w:p>
                          <w:p w14:paraId="42AA2601" w14:textId="23D204B3" w:rsidR="00A921F9" w:rsidRPr="00A921F9" w:rsidRDefault="00455551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="00A921F9" w:rsidRPr="00A921F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 المتوسطة 163/تق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01964" id="_x0000_s1027" type="#_x0000_t202" style="position:absolute;left:0;text-align:left;margin-left:541.2pt;margin-top:-9.3pt;width:247.75pt;height:115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4lAAIAAN8DAAAOAAAAZHJzL2Uyb0RvYy54bWysU9uO2yAQfa/Uf0C8N7bTZLNrxVltd7tt&#10;pe1F2vYDCIYYFRgKJHb69R2wm0TtW1U/IMYDZ+acOaxvB6PJQfigwDa0mpWUCMuhVXbX0G9fH19d&#10;UxIisy3TYEVDjyLQ283LF+ve1WIOHehWeIIgNtS9a2gXo6uLIvBOGBZm4ITFpARvWMTQ74rWsx7R&#10;jS7mZXlV9OBb54GLEPDvw5ikm4wvpeDxs5RBRKIbir3FvPq8btNabNas3nnmOsWnNtg/dGGYslj0&#10;BPXAIiN7r/6CMop7CCDjjIMpQErFReaAbKryDzbPHXMic0FxgjvJFP4fLP90eHZfPInDGxhwgJlE&#10;cE/Avwdi4b5jdifuvIe+E6zFwlWSrOhdqKerSepQhwSy7T9Ci0Nm+wgZaJDeEKmVe/8bGhkTrIOj&#10;OJ7kF0MkHH++rhZX1RINwzFXLVblcr7K1VidgJK8zof4ToAhadNQj/PNhdjhKcTU2PlIOm7hUWmd&#10;Z6wt6Rt6s5wv84WLjFERLaiVaeh1mb7RFInvW9vmy5EpPe6xgLaTAInzyD4O24GodlIn6bGF9oiK&#10;eBgdhy8ENx34n5T06LaGhh975gUl+oNFVW+qxSLZMweL5WqOgb/MbC8zzHKEamikZNzex2zpkfId&#10;qi9VVuPcydQyuiiLNDk+2fQyzqfO73LzCwAA//8DAFBLAwQUAAYACAAAACEAF/gGZ+QAAAANAQAA&#10;DwAAAGRycy9kb3ducmV2LnhtbEyPy07DMBBF90j8gzVI7Fo7oW1CiFMhJCQWoaIBqSzdeBpH9SOK&#10;3Tb8Pe4KlldzdO+Zcj0ZTc44+t5ZDsmcAUHbOtnbjsPX5+ssB+KDsFJoZ5HDD3pYV7c3pSiku9gt&#10;npvQkVhifSE4qBCGglLfKjTCz92ANt4ObjQixDh2VI7iEsuNpiljK2pEb+OCEgO+KGyPzclwkPVu&#10;t8yOQ71V34vDm97Iuvl45/z+bnp+AhJwCn8wXPWjOlTRae9OVnqiY2Z5uogsh1mSr4BckWWWPQLZ&#10;c0iTBwa0Kun/L6pfAAAA//8DAFBLAQItABQABgAIAAAAIQC2gziS/gAAAOEBAAATAAAAAAAAAAAA&#10;AAAAAAAAAABbQ29udGVudF9UeXBlc10ueG1sUEsBAi0AFAAGAAgAAAAhADj9If/WAAAAlAEAAAsA&#10;AAAAAAAAAAAAAAAALwEAAF9yZWxzLy5yZWxzUEsBAi0AFAAGAAgAAAAhAIB5fiUAAgAA3wMAAA4A&#10;AAAAAAAAAAAAAAAALgIAAGRycy9lMm9Eb2MueG1sUEsBAi0AFAAGAAgAAAAhABf4BmfkAAAADQEA&#10;AA8AAAAAAAAAAAAAAAAAWgQAAGRycy9kb3ducmV2LnhtbFBLBQYAAAAABAAEAPMAAABrBQAAAAA=&#10;" filled="f" stroked="f">
                <v:textbox>
                  <w:txbxContent>
                    <w:p w14:paraId="29711E8A" w14:textId="4E876755" w:rsidR="006F4C5A" w:rsidRPr="00A921F9" w:rsidRDefault="005F143A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المملكة العربية السعودية</w:t>
                      </w:r>
                    </w:p>
                    <w:p w14:paraId="29792680" w14:textId="6F225E1A" w:rsidR="005F143A" w:rsidRPr="00A921F9" w:rsidRDefault="005F143A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وزارة التعليم</w:t>
                      </w:r>
                    </w:p>
                    <w:p w14:paraId="34586042" w14:textId="4E7C565C" w:rsidR="005F143A" w:rsidRPr="00A921F9" w:rsidRDefault="005F143A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الإدارة العامة للتعليم بـ</w:t>
                      </w:r>
                      <w:r w:rsidR="00455551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منطقة الرياض</w:t>
                      </w:r>
                    </w:p>
                    <w:p w14:paraId="42AA2601" w14:textId="23D204B3" w:rsidR="00A921F9" w:rsidRPr="00A921F9" w:rsidRDefault="00455551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ال</w:t>
                      </w:r>
                      <w:r w:rsidR="00A921F9" w:rsidRPr="00A921F9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مدرسة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: المتوسطة 163/تق 19</w:t>
                      </w:r>
                    </w:p>
                  </w:txbxContent>
                </v:textbox>
              </v:shape>
            </w:pict>
          </mc:Fallback>
        </mc:AlternateContent>
      </w:r>
      <w:r w:rsidR="00CF1DD4">
        <w:rPr>
          <w:noProof/>
        </w:rPr>
        <w:drawing>
          <wp:anchor distT="0" distB="0" distL="114300" distR="114300" simplePos="0" relativeHeight="251667456" behindDoc="1" locked="0" layoutInCell="1" allowOverlap="1" wp14:anchorId="1ED49536" wp14:editId="23A3F337">
            <wp:simplePos x="0" y="0"/>
            <wp:positionH relativeFrom="margin">
              <wp:posOffset>-439420</wp:posOffset>
            </wp:positionH>
            <wp:positionV relativeFrom="paragraph">
              <wp:posOffset>-438417</wp:posOffset>
            </wp:positionV>
            <wp:extent cx="11045825" cy="7518400"/>
            <wp:effectExtent l="0" t="0" r="3175" b="6350"/>
            <wp:wrapNone/>
            <wp:docPr id="1" name="صورة 1" descr="صورة تحتوي على نص, سبورة بيضاء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سبورة بيضاء&#10;&#10;تم إنشاء الوصف تلقائياً"/>
                    <pic:cNvPicPr/>
                  </pic:nvPicPr>
                  <pic:blipFill>
                    <a:blip r:embed="rId9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825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9C">
        <w:rPr>
          <w:rFonts w:hint="cs"/>
          <w:rtl/>
        </w:rPr>
        <w:t xml:space="preserve">                                                      </w:t>
      </w:r>
    </w:p>
    <w:p w14:paraId="51F224F9" w14:textId="354359E7" w:rsidR="00AE0BF5" w:rsidRDefault="00AE0BF5">
      <w:pPr>
        <w:rPr>
          <w:rtl/>
        </w:rPr>
      </w:pPr>
    </w:p>
    <w:p w14:paraId="51F224FA" w14:textId="00FB9E3D" w:rsidR="00AE0BF5" w:rsidRDefault="00AE0BF5">
      <w:pPr>
        <w:rPr>
          <w:rtl/>
        </w:rPr>
      </w:pPr>
    </w:p>
    <w:p w14:paraId="51F224FC" w14:textId="2F8F1569" w:rsidR="00CD55C3" w:rsidRPr="00BD2F4F" w:rsidRDefault="00CD55C3">
      <w:pPr>
        <w:rPr>
          <w:rFonts w:cstheme="minorHAnsi"/>
          <w:color w:val="000000" w:themeColor="text1"/>
          <w:rtl/>
        </w:rPr>
      </w:pPr>
    </w:p>
    <w:p w14:paraId="61E1D9F6" w14:textId="06C72DEB" w:rsidR="00A57D9C" w:rsidRDefault="00A57D9C" w:rsidP="003F3B72">
      <w:pPr>
        <w:jc w:val="center"/>
        <w:rPr>
          <w:rFonts w:cstheme="minorHAnsi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40B9B15" w14:textId="77777777" w:rsidR="00A30236" w:rsidRDefault="00A30236" w:rsidP="003F3B72">
      <w:pPr>
        <w:jc w:val="center"/>
        <w:rPr>
          <w:rFonts w:cstheme="minorHAnsi"/>
          <w:b/>
          <w:color w:val="000000" w:themeColor="text1"/>
          <w:sz w:val="52"/>
          <w:szCs w:val="5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1F224FD" w14:textId="61B8A7D6" w:rsidR="00AE0BF5" w:rsidRPr="00A30236" w:rsidRDefault="00455551" w:rsidP="003F3B72">
      <w:pPr>
        <w:jc w:val="center"/>
        <w:rPr>
          <w:rFonts w:cstheme="minorHAnsi"/>
          <w:b/>
          <w:color w:val="000000" w:themeColor="text1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30236">
        <w:rPr>
          <w:rFonts w:cstheme="minorHAnsi" w:hint="cs"/>
          <w:b/>
          <w:color w:val="000000" w:themeColor="text1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كشف أعمال السنة للمرحلة المتوسطة</w:t>
      </w:r>
    </w:p>
    <w:p w14:paraId="5B483852" w14:textId="2F349D96" w:rsidR="00455551" w:rsidRPr="00A30236" w:rsidRDefault="00455551" w:rsidP="003F3B72">
      <w:pPr>
        <w:jc w:val="center"/>
        <w:rPr>
          <w:rFonts w:cstheme="minorHAnsi"/>
          <w:color w:val="000000" w:themeColor="text1"/>
          <w:sz w:val="72"/>
          <w:szCs w:val="72"/>
          <w:rtl/>
        </w:rPr>
      </w:pPr>
      <w:r w:rsidRPr="00A30236">
        <w:rPr>
          <w:rFonts w:cstheme="minorHAnsi" w:hint="cs"/>
          <w:b/>
          <w:color w:val="000000" w:themeColor="text1"/>
          <w:sz w:val="72"/>
          <w:szCs w:val="7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ثاني متوسط</w:t>
      </w:r>
    </w:p>
    <w:p w14:paraId="51F224FE" w14:textId="79AA7C16" w:rsidR="00AE0BF5" w:rsidRPr="00BD2F4F" w:rsidRDefault="00AE0BF5">
      <w:pPr>
        <w:rPr>
          <w:rFonts w:cstheme="minorHAnsi"/>
          <w:color w:val="000000" w:themeColor="text1"/>
          <w:rtl/>
        </w:rPr>
      </w:pPr>
    </w:p>
    <w:p w14:paraId="51F224FF" w14:textId="77777777" w:rsidR="00AE0BF5" w:rsidRPr="00BD2F4F" w:rsidRDefault="00AE0BF5">
      <w:pPr>
        <w:rPr>
          <w:rFonts w:cstheme="minorHAnsi"/>
          <w:color w:val="000000" w:themeColor="text1"/>
          <w:rtl/>
        </w:rPr>
      </w:pPr>
    </w:p>
    <w:p w14:paraId="51F22500" w14:textId="71606BAF" w:rsidR="00CD55C3" w:rsidRPr="00A30236" w:rsidRDefault="00CD55C3" w:rsidP="00CD55C3">
      <w:pPr>
        <w:spacing w:line="360" w:lineRule="auto"/>
        <w:rPr>
          <w:rFonts w:cstheme="minorHAnsi"/>
          <w:color w:val="000000" w:themeColor="text1"/>
          <w:sz w:val="44"/>
          <w:szCs w:val="44"/>
          <w:rtl/>
        </w:rPr>
      </w:pPr>
      <w:r w:rsidRPr="00A30236">
        <w:rPr>
          <w:rFonts w:cstheme="minorHAnsi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</w:t>
      </w:r>
      <w:r w:rsidR="00455551" w:rsidRPr="00A30236">
        <w:rPr>
          <w:rFonts w:cstheme="minorHAnsi" w:hint="cs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ة: </w:t>
      </w:r>
    </w:p>
    <w:p w14:paraId="51F22501" w14:textId="0C6B06A0" w:rsidR="00CD55C3" w:rsidRPr="00A30236" w:rsidRDefault="00CD55C3" w:rsidP="00A30236">
      <w:pPr>
        <w:spacing w:line="480" w:lineRule="auto"/>
        <w:rPr>
          <w:rFonts w:cstheme="minorHAnsi"/>
          <w:color w:val="000000" w:themeColor="text1"/>
          <w:sz w:val="44"/>
          <w:szCs w:val="44"/>
          <w:rtl/>
        </w:rPr>
      </w:pPr>
      <w:r w:rsidRPr="00A30236">
        <w:rPr>
          <w:rFonts w:cstheme="minorHAnsi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المقــــــــ</w:t>
      </w:r>
      <w:r w:rsidR="002B5D06" w:rsidRPr="00A30236">
        <w:rPr>
          <w:rFonts w:cstheme="minorHAnsi" w:hint="cs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ــــــــــــــــــ</w:t>
      </w:r>
      <w:r w:rsidRPr="00A30236">
        <w:rPr>
          <w:rFonts w:cstheme="minorHAnsi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ـــرر :  </w:t>
      </w:r>
      <w:r w:rsidR="003A014E" w:rsidRPr="00A30236">
        <w:rPr>
          <w:rFonts w:cstheme="minorHAnsi" w:hint="cs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</w:t>
      </w:r>
      <w:r w:rsidR="00BB5FF6" w:rsidRPr="00A30236">
        <w:rPr>
          <w:rFonts w:cstheme="minorHAnsi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لغة ا</w:t>
      </w:r>
      <w:r w:rsidR="003A014E" w:rsidRPr="00A30236">
        <w:rPr>
          <w:rFonts w:cstheme="minorHAnsi" w:hint="cs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لإ</w:t>
      </w:r>
      <w:r w:rsidR="00BB5FF6" w:rsidRPr="00A30236">
        <w:rPr>
          <w:rFonts w:cstheme="minorHAnsi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نجليزية</w:t>
      </w:r>
      <w:r w:rsidR="00A30236" w:rsidRPr="00A30236">
        <w:rPr>
          <w:rFonts w:cstheme="minorHAnsi" w:hint="cs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</w:t>
      </w:r>
      <w:r w:rsidR="00A30236">
        <w:rPr>
          <w:rFonts w:cstheme="minorHAnsi" w:hint="cs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A014E" w:rsidRPr="00A30236">
        <w:rPr>
          <w:rFonts w:cstheme="minorHAnsi" w:hint="cs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الصف</w:t>
      </w:r>
      <w:r w:rsidR="003273D3" w:rsidRPr="00A30236">
        <w:rPr>
          <w:rFonts w:cstheme="minorHAnsi" w:hint="cs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وف</w:t>
      </w:r>
      <w:r w:rsidR="006411FA" w:rsidRPr="00A30236">
        <w:rPr>
          <w:rFonts w:cstheme="minorHAnsi" w:hint="cs"/>
          <w:b/>
          <w:color w:val="000000" w:themeColor="text1"/>
          <w:sz w:val="44"/>
          <w:szCs w:val="44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455551" w:rsidRPr="00A30236">
        <w:rPr>
          <w:noProof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6CA3B490" wp14:editId="1D310CB9">
            <wp:simplePos x="0" y="0"/>
            <wp:positionH relativeFrom="margin">
              <wp:posOffset>7745730</wp:posOffset>
            </wp:positionH>
            <wp:positionV relativeFrom="paragraph">
              <wp:posOffset>128471</wp:posOffset>
            </wp:positionV>
            <wp:extent cx="2162175" cy="2133600"/>
            <wp:effectExtent l="0" t="0" r="9525" b="0"/>
            <wp:wrapNone/>
            <wp:docPr id="5" name="صورة 2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EF672" w14:textId="7B8D81EE" w:rsidR="003F262B" w:rsidRPr="00A30236" w:rsidRDefault="00CD55C3" w:rsidP="00A30236">
      <w:pPr>
        <w:spacing w:line="360" w:lineRule="auto"/>
        <w:rPr>
          <w:rFonts w:cstheme="minorHAnsi"/>
          <w:color w:val="000000" w:themeColor="text1"/>
          <w:rtl/>
        </w:rPr>
      </w:pP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الفصل الدراس</w:t>
      </w:r>
      <w:r w:rsidR="00A30236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ي </w:t>
      </w:r>
      <w:r w:rsidRPr="00BD2F4F">
        <w:rPr>
          <w:rFonts w:cstheme="minorHAnsi"/>
          <w:b/>
          <w:color w:val="000000" w:themeColor="text1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BD2F4F">
        <w:rPr>
          <w:rFonts w:cstheme="minorHAnsi"/>
          <w:b/>
          <w:color w:val="000000" w:themeColor="text1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30236">
        <w:rPr>
          <w:rFonts w:cstheme="minorHAnsi" w:hint="cs"/>
          <w:color w:val="000000" w:themeColor="text1"/>
          <w:rtl/>
        </w:rPr>
        <w:t xml:space="preserve">                          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400676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="00035C27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</w:p>
    <w:p w14:paraId="3428D0F4" w14:textId="3772CF46" w:rsidR="00A30236" w:rsidRDefault="00A30236" w:rsidP="00F60E25">
      <w:pPr>
        <w:jc w:val="center"/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1B7E582" wp14:editId="78C6ED78">
            <wp:simplePos x="0" y="0"/>
            <wp:positionH relativeFrom="margin">
              <wp:posOffset>-187693</wp:posOffset>
            </wp:positionH>
            <wp:positionV relativeFrom="paragraph">
              <wp:posOffset>246447</wp:posOffset>
            </wp:positionV>
            <wp:extent cx="6828790" cy="4415589"/>
            <wp:effectExtent l="0" t="0" r="0" b="4445"/>
            <wp:wrapNone/>
            <wp:docPr id="4" name="Picture 4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7417" cy="443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8650D" w14:textId="0F7984A6" w:rsidR="00A30236" w:rsidRDefault="00A30236" w:rsidP="00F60E25">
      <w:pPr>
        <w:jc w:val="center"/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56572DF" w14:textId="52C90EB4" w:rsidR="00A30236" w:rsidRPr="00F60E25" w:rsidRDefault="00A30236" w:rsidP="00F60E25">
      <w:pPr>
        <w:jc w:val="center"/>
        <w:rPr>
          <w:rFonts w:cstheme="minorHAnsi"/>
          <w:color w:val="000000" w:themeColor="text1"/>
          <w:sz w:val="40"/>
          <w:szCs w:val="40"/>
          <w:rtl/>
        </w:rPr>
      </w:pPr>
    </w:p>
    <w:sectPr w:rsidR="00A30236" w:rsidRPr="00F60E25" w:rsidSect="00A30236">
      <w:footerReference w:type="even" r:id="rId11"/>
      <w:footerReference w:type="default" r:id="rId12"/>
      <w:pgSz w:w="11906" w:h="16838"/>
      <w:pgMar w:top="720" w:right="720" w:bottom="720" w:left="864" w:header="562" w:footer="32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881B" w14:textId="77777777" w:rsidR="00DC4523" w:rsidRDefault="00DC4523" w:rsidP="00FA445E">
      <w:r>
        <w:separator/>
      </w:r>
    </w:p>
  </w:endnote>
  <w:endnote w:type="continuationSeparator" w:id="0">
    <w:p w14:paraId="6AFB424F" w14:textId="77777777" w:rsidR="00DC4523" w:rsidRDefault="00DC4523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27BD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27BF" w14:textId="6DA755B3" w:rsidR="00A92F13" w:rsidRPr="003273D3" w:rsidRDefault="00A92F13" w:rsidP="005C103D">
    <w:pPr>
      <w:pStyle w:val="Footer"/>
      <w:tabs>
        <w:tab w:val="clear" w:pos="4153"/>
        <w:tab w:val="clear" w:pos="8306"/>
      </w:tabs>
      <w:jc w:val="center"/>
      <w:rPr>
        <w:rFonts w:ascii="Arial" w:hAnsi="Arial" w:cs="Fanan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86DF" w14:textId="77777777" w:rsidR="00DC4523" w:rsidRDefault="00DC4523" w:rsidP="00FA445E">
      <w:r>
        <w:separator/>
      </w:r>
    </w:p>
  </w:footnote>
  <w:footnote w:type="continuationSeparator" w:id="0">
    <w:p w14:paraId="2407CF6C" w14:textId="77777777" w:rsidR="00DC4523" w:rsidRDefault="00DC4523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1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1308"/>
    <w:rsid w:val="0000580E"/>
    <w:rsid w:val="00007889"/>
    <w:rsid w:val="000150B4"/>
    <w:rsid w:val="00017A9F"/>
    <w:rsid w:val="00017AB6"/>
    <w:rsid w:val="00021EAD"/>
    <w:rsid w:val="00026EF0"/>
    <w:rsid w:val="00035280"/>
    <w:rsid w:val="00035C27"/>
    <w:rsid w:val="0004680D"/>
    <w:rsid w:val="00057D17"/>
    <w:rsid w:val="0008053F"/>
    <w:rsid w:val="000829C3"/>
    <w:rsid w:val="0008445B"/>
    <w:rsid w:val="000A69FF"/>
    <w:rsid w:val="000A7465"/>
    <w:rsid w:val="000C3097"/>
    <w:rsid w:val="000C3E12"/>
    <w:rsid w:val="000C5429"/>
    <w:rsid w:val="000C60D1"/>
    <w:rsid w:val="000D2372"/>
    <w:rsid w:val="000E4D64"/>
    <w:rsid w:val="000E4FB3"/>
    <w:rsid w:val="00103F54"/>
    <w:rsid w:val="00125F52"/>
    <w:rsid w:val="00132CC8"/>
    <w:rsid w:val="001352F4"/>
    <w:rsid w:val="001361A5"/>
    <w:rsid w:val="0015648C"/>
    <w:rsid w:val="001567BF"/>
    <w:rsid w:val="00161EFF"/>
    <w:rsid w:val="00163911"/>
    <w:rsid w:val="00166B7E"/>
    <w:rsid w:val="0017016F"/>
    <w:rsid w:val="00171480"/>
    <w:rsid w:val="001829EC"/>
    <w:rsid w:val="0018742B"/>
    <w:rsid w:val="00187DF3"/>
    <w:rsid w:val="00193424"/>
    <w:rsid w:val="0019488C"/>
    <w:rsid w:val="00195136"/>
    <w:rsid w:val="001A3417"/>
    <w:rsid w:val="001B2199"/>
    <w:rsid w:val="001B773A"/>
    <w:rsid w:val="001C36C4"/>
    <w:rsid w:val="001C7FAC"/>
    <w:rsid w:val="001D0AED"/>
    <w:rsid w:val="001D1F95"/>
    <w:rsid w:val="001E0CBC"/>
    <w:rsid w:val="001E3A15"/>
    <w:rsid w:val="001E51D4"/>
    <w:rsid w:val="001F4C15"/>
    <w:rsid w:val="001F71A1"/>
    <w:rsid w:val="00202860"/>
    <w:rsid w:val="00204A64"/>
    <w:rsid w:val="002160BF"/>
    <w:rsid w:val="002211B0"/>
    <w:rsid w:val="00232C3C"/>
    <w:rsid w:val="00234809"/>
    <w:rsid w:val="00236C1A"/>
    <w:rsid w:val="00237195"/>
    <w:rsid w:val="002433D3"/>
    <w:rsid w:val="00244F4C"/>
    <w:rsid w:val="00245E2D"/>
    <w:rsid w:val="0025129D"/>
    <w:rsid w:val="00257390"/>
    <w:rsid w:val="00262EC3"/>
    <w:rsid w:val="00275A67"/>
    <w:rsid w:val="00283F7C"/>
    <w:rsid w:val="00290F9B"/>
    <w:rsid w:val="002B5D06"/>
    <w:rsid w:val="002B65DF"/>
    <w:rsid w:val="002C375D"/>
    <w:rsid w:val="002C7885"/>
    <w:rsid w:val="002D3A3F"/>
    <w:rsid w:val="002E76C7"/>
    <w:rsid w:val="002F3645"/>
    <w:rsid w:val="00302AD1"/>
    <w:rsid w:val="00312D2C"/>
    <w:rsid w:val="003260CB"/>
    <w:rsid w:val="003273D3"/>
    <w:rsid w:val="00332357"/>
    <w:rsid w:val="00332F91"/>
    <w:rsid w:val="003365F4"/>
    <w:rsid w:val="00337667"/>
    <w:rsid w:val="003559D3"/>
    <w:rsid w:val="00357498"/>
    <w:rsid w:val="00362133"/>
    <w:rsid w:val="00372C45"/>
    <w:rsid w:val="00376D37"/>
    <w:rsid w:val="0039097A"/>
    <w:rsid w:val="003979E8"/>
    <w:rsid w:val="003A014E"/>
    <w:rsid w:val="003A50F6"/>
    <w:rsid w:val="003A6BE1"/>
    <w:rsid w:val="003B7E2E"/>
    <w:rsid w:val="003E1390"/>
    <w:rsid w:val="003E25C3"/>
    <w:rsid w:val="003F262B"/>
    <w:rsid w:val="003F3B72"/>
    <w:rsid w:val="003F5A37"/>
    <w:rsid w:val="00400676"/>
    <w:rsid w:val="00404984"/>
    <w:rsid w:val="00422364"/>
    <w:rsid w:val="004234DF"/>
    <w:rsid w:val="00430B2C"/>
    <w:rsid w:val="00437064"/>
    <w:rsid w:val="00442C21"/>
    <w:rsid w:val="00454246"/>
    <w:rsid w:val="00455551"/>
    <w:rsid w:val="004559D6"/>
    <w:rsid w:val="0046438E"/>
    <w:rsid w:val="0046750C"/>
    <w:rsid w:val="004728F7"/>
    <w:rsid w:val="00482A1D"/>
    <w:rsid w:val="00495A80"/>
    <w:rsid w:val="004A2997"/>
    <w:rsid w:val="004A3DC3"/>
    <w:rsid w:val="004A7BBF"/>
    <w:rsid w:val="004B386F"/>
    <w:rsid w:val="004B6975"/>
    <w:rsid w:val="004C185D"/>
    <w:rsid w:val="004D07BE"/>
    <w:rsid w:val="004D5244"/>
    <w:rsid w:val="004D5835"/>
    <w:rsid w:val="004D6D2E"/>
    <w:rsid w:val="004E38AB"/>
    <w:rsid w:val="004E7D6D"/>
    <w:rsid w:val="004F1568"/>
    <w:rsid w:val="004F29CA"/>
    <w:rsid w:val="004F429F"/>
    <w:rsid w:val="004F5052"/>
    <w:rsid w:val="004F7664"/>
    <w:rsid w:val="00500AA3"/>
    <w:rsid w:val="00505C43"/>
    <w:rsid w:val="00505F2F"/>
    <w:rsid w:val="005122FF"/>
    <w:rsid w:val="00515C4A"/>
    <w:rsid w:val="00524A1C"/>
    <w:rsid w:val="00531B4E"/>
    <w:rsid w:val="0054018D"/>
    <w:rsid w:val="00540261"/>
    <w:rsid w:val="00540C44"/>
    <w:rsid w:val="00544AFA"/>
    <w:rsid w:val="00545C17"/>
    <w:rsid w:val="00551F30"/>
    <w:rsid w:val="0055358C"/>
    <w:rsid w:val="00553D33"/>
    <w:rsid w:val="00561EF0"/>
    <w:rsid w:val="00564ECE"/>
    <w:rsid w:val="00581BB9"/>
    <w:rsid w:val="0058235F"/>
    <w:rsid w:val="0058358B"/>
    <w:rsid w:val="005841E0"/>
    <w:rsid w:val="00585178"/>
    <w:rsid w:val="005A0CA5"/>
    <w:rsid w:val="005A5096"/>
    <w:rsid w:val="005B00C3"/>
    <w:rsid w:val="005B1060"/>
    <w:rsid w:val="005B2B97"/>
    <w:rsid w:val="005B365B"/>
    <w:rsid w:val="005C02BB"/>
    <w:rsid w:val="005C103D"/>
    <w:rsid w:val="005C3F6D"/>
    <w:rsid w:val="005C6F5B"/>
    <w:rsid w:val="005E705A"/>
    <w:rsid w:val="005F143A"/>
    <w:rsid w:val="005F1C7E"/>
    <w:rsid w:val="005F2D1C"/>
    <w:rsid w:val="005F3E7B"/>
    <w:rsid w:val="005F6AE6"/>
    <w:rsid w:val="00600317"/>
    <w:rsid w:val="006021D7"/>
    <w:rsid w:val="00626FBB"/>
    <w:rsid w:val="00630780"/>
    <w:rsid w:val="006411FA"/>
    <w:rsid w:val="00645FF2"/>
    <w:rsid w:val="00651BA3"/>
    <w:rsid w:val="00652AC1"/>
    <w:rsid w:val="00656857"/>
    <w:rsid w:val="00661050"/>
    <w:rsid w:val="0066380F"/>
    <w:rsid w:val="00690494"/>
    <w:rsid w:val="006936E5"/>
    <w:rsid w:val="006B1B18"/>
    <w:rsid w:val="006C1CB8"/>
    <w:rsid w:val="006C2CBF"/>
    <w:rsid w:val="006C3133"/>
    <w:rsid w:val="006C59BE"/>
    <w:rsid w:val="006F019E"/>
    <w:rsid w:val="006F29F0"/>
    <w:rsid w:val="006F4C5A"/>
    <w:rsid w:val="0070087A"/>
    <w:rsid w:val="00700DB6"/>
    <w:rsid w:val="007068C6"/>
    <w:rsid w:val="00716DCB"/>
    <w:rsid w:val="007170B2"/>
    <w:rsid w:val="00720DFB"/>
    <w:rsid w:val="007255E4"/>
    <w:rsid w:val="0072702F"/>
    <w:rsid w:val="00735E69"/>
    <w:rsid w:val="00740509"/>
    <w:rsid w:val="007562E2"/>
    <w:rsid w:val="00757CA9"/>
    <w:rsid w:val="00761636"/>
    <w:rsid w:val="0076295F"/>
    <w:rsid w:val="00766BD7"/>
    <w:rsid w:val="00787A00"/>
    <w:rsid w:val="0079200E"/>
    <w:rsid w:val="0079253C"/>
    <w:rsid w:val="007A6917"/>
    <w:rsid w:val="007B13CB"/>
    <w:rsid w:val="007B4805"/>
    <w:rsid w:val="007C1F6E"/>
    <w:rsid w:val="007C5300"/>
    <w:rsid w:val="007C5D64"/>
    <w:rsid w:val="007D039E"/>
    <w:rsid w:val="007D23A6"/>
    <w:rsid w:val="007D2475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34023"/>
    <w:rsid w:val="00835812"/>
    <w:rsid w:val="00843548"/>
    <w:rsid w:val="00852A61"/>
    <w:rsid w:val="00864F3C"/>
    <w:rsid w:val="00866D83"/>
    <w:rsid w:val="00867044"/>
    <w:rsid w:val="0089226E"/>
    <w:rsid w:val="00892619"/>
    <w:rsid w:val="008926E2"/>
    <w:rsid w:val="00893E33"/>
    <w:rsid w:val="008975EF"/>
    <w:rsid w:val="008B1F35"/>
    <w:rsid w:val="008B2C69"/>
    <w:rsid w:val="008B3249"/>
    <w:rsid w:val="008B661A"/>
    <w:rsid w:val="008C534D"/>
    <w:rsid w:val="008D3CAB"/>
    <w:rsid w:val="008E1FBD"/>
    <w:rsid w:val="008E3DFA"/>
    <w:rsid w:val="008F5904"/>
    <w:rsid w:val="00904D69"/>
    <w:rsid w:val="00912BDB"/>
    <w:rsid w:val="00913CD6"/>
    <w:rsid w:val="0092078F"/>
    <w:rsid w:val="00922CDE"/>
    <w:rsid w:val="00924EDD"/>
    <w:rsid w:val="009263FE"/>
    <w:rsid w:val="0093443E"/>
    <w:rsid w:val="00934ECF"/>
    <w:rsid w:val="00936BFA"/>
    <w:rsid w:val="00941684"/>
    <w:rsid w:val="00946FBA"/>
    <w:rsid w:val="0095180A"/>
    <w:rsid w:val="00962293"/>
    <w:rsid w:val="009641F3"/>
    <w:rsid w:val="00964E85"/>
    <w:rsid w:val="00967FCD"/>
    <w:rsid w:val="00971B4C"/>
    <w:rsid w:val="009A51EA"/>
    <w:rsid w:val="009B742E"/>
    <w:rsid w:val="009D236C"/>
    <w:rsid w:val="009D4C3E"/>
    <w:rsid w:val="009D7682"/>
    <w:rsid w:val="009E6DBF"/>
    <w:rsid w:val="009F61CB"/>
    <w:rsid w:val="009F6EAD"/>
    <w:rsid w:val="00A0053C"/>
    <w:rsid w:val="00A01206"/>
    <w:rsid w:val="00A07175"/>
    <w:rsid w:val="00A30236"/>
    <w:rsid w:val="00A36360"/>
    <w:rsid w:val="00A42522"/>
    <w:rsid w:val="00A452ED"/>
    <w:rsid w:val="00A470F3"/>
    <w:rsid w:val="00A47834"/>
    <w:rsid w:val="00A57D9C"/>
    <w:rsid w:val="00A84FEA"/>
    <w:rsid w:val="00A85E30"/>
    <w:rsid w:val="00A90074"/>
    <w:rsid w:val="00A91D22"/>
    <w:rsid w:val="00A921F9"/>
    <w:rsid w:val="00A92F13"/>
    <w:rsid w:val="00A97106"/>
    <w:rsid w:val="00AA4FA1"/>
    <w:rsid w:val="00AD328D"/>
    <w:rsid w:val="00AD4BFC"/>
    <w:rsid w:val="00AE0BF5"/>
    <w:rsid w:val="00AF38BF"/>
    <w:rsid w:val="00AF5A7C"/>
    <w:rsid w:val="00AF74EB"/>
    <w:rsid w:val="00B02E04"/>
    <w:rsid w:val="00B2325F"/>
    <w:rsid w:val="00B44473"/>
    <w:rsid w:val="00B470DF"/>
    <w:rsid w:val="00B55F21"/>
    <w:rsid w:val="00B60AAC"/>
    <w:rsid w:val="00B61CFE"/>
    <w:rsid w:val="00B6688B"/>
    <w:rsid w:val="00B66FE9"/>
    <w:rsid w:val="00B67ED6"/>
    <w:rsid w:val="00B84B96"/>
    <w:rsid w:val="00BA06DC"/>
    <w:rsid w:val="00BA7AD2"/>
    <w:rsid w:val="00BA7D28"/>
    <w:rsid w:val="00BB2ADB"/>
    <w:rsid w:val="00BB3AF4"/>
    <w:rsid w:val="00BB5FF6"/>
    <w:rsid w:val="00BC08A9"/>
    <w:rsid w:val="00BC53BD"/>
    <w:rsid w:val="00BD2F4F"/>
    <w:rsid w:val="00BE0987"/>
    <w:rsid w:val="00BE3270"/>
    <w:rsid w:val="00BE6AFD"/>
    <w:rsid w:val="00BF2294"/>
    <w:rsid w:val="00BF5DF8"/>
    <w:rsid w:val="00C019B3"/>
    <w:rsid w:val="00C019F7"/>
    <w:rsid w:val="00C07EE9"/>
    <w:rsid w:val="00C11734"/>
    <w:rsid w:val="00C14179"/>
    <w:rsid w:val="00C15FDB"/>
    <w:rsid w:val="00C16D02"/>
    <w:rsid w:val="00C4198F"/>
    <w:rsid w:val="00C50436"/>
    <w:rsid w:val="00C52652"/>
    <w:rsid w:val="00C718F3"/>
    <w:rsid w:val="00C861AE"/>
    <w:rsid w:val="00C949F0"/>
    <w:rsid w:val="00CA080A"/>
    <w:rsid w:val="00CB17C0"/>
    <w:rsid w:val="00CB5238"/>
    <w:rsid w:val="00CC476B"/>
    <w:rsid w:val="00CC5F65"/>
    <w:rsid w:val="00CD4A68"/>
    <w:rsid w:val="00CD55C3"/>
    <w:rsid w:val="00CE5AF1"/>
    <w:rsid w:val="00CF06C8"/>
    <w:rsid w:val="00CF1DD4"/>
    <w:rsid w:val="00CF7B12"/>
    <w:rsid w:val="00D04085"/>
    <w:rsid w:val="00D1364C"/>
    <w:rsid w:val="00D17732"/>
    <w:rsid w:val="00D325D7"/>
    <w:rsid w:val="00D34677"/>
    <w:rsid w:val="00D42E28"/>
    <w:rsid w:val="00D5142C"/>
    <w:rsid w:val="00D51BF3"/>
    <w:rsid w:val="00D61B88"/>
    <w:rsid w:val="00D647BC"/>
    <w:rsid w:val="00D74AD8"/>
    <w:rsid w:val="00D95452"/>
    <w:rsid w:val="00DA1EFC"/>
    <w:rsid w:val="00DA6718"/>
    <w:rsid w:val="00DB0391"/>
    <w:rsid w:val="00DB4D04"/>
    <w:rsid w:val="00DC0B18"/>
    <w:rsid w:val="00DC4523"/>
    <w:rsid w:val="00DC5FF1"/>
    <w:rsid w:val="00DD0D80"/>
    <w:rsid w:val="00DD7D3F"/>
    <w:rsid w:val="00DE3D25"/>
    <w:rsid w:val="00DF5B4B"/>
    <w:rsid w:val="00DF691C"/>
    <w:rsid w:val="00E01B48"/>
    <w:rsid w:val="00E05E67"/>
    <w:rsid w:val="00E13195"/>
    <w:rsid w:val="00E1444E"/>
    <w:rsid w:val="00E20F1A"/>
    <w:rsid w:val="00E244ED"/>
    <w:rsid w:val="00E308FA"/>
    <w:rsid w:val="00E332B8"/>
    <w:rsid w:val="00E35CEC"/>
    <w:rsid w:val="00E50F35"/>
    <w:rsid w:val="00E5637A"/>
    <w:rsid w:val="00E60D0A"/>
    <w:rsid w:val="00E62FC2"/>
    <w:rsid w:val="00E66C16"/>
    <w:rsid w:val="00EA02C1"/>
    <w:rsid w:val="00EA48D3"/>
    <w:rsid w:val="00EB209B"/>
    <w:rsid w:val="00ED38EB"/>
    <w:rsid w:val="00EF754A"/>
    <w:rsid w:val="00F00159"/>
    <w:rsid w:val="00F07015"/>
    <w:rsid w:val="00F1002D"/>
    <w:rsid w:val="00F206D5"/>
    <w:rsid w:val="00F24370"/>
    <w:rsid w:val="00F51521"/>
    <w:rsid w:val="00F53372"/>
    <w:rsid w:val="00F54AEF"/>
    <w:rsid w:val="00F60E25"/>
    <w:rsid w:val="00F63C64"/>
    <w:rsid w:val="00F71615"/>
    <w:rsid w:val="00F846B3"/>
    <w:rsid w:val="00F9217B"/>
    <w:rsid w:val="00F92FEF"/>
    <w:rsid w:val="00FA2644"/>
    <w:rsid w:val="00FA445E"/>
    <w:rsid w:val="00FC0705"/>
    <w:rsid w:val="00FD2444"/>
    <w:rsid w:val="00FD7CEC"/>
    <w:rsid w:val="00FF1AB9"/>
    <w:rsid w:val="00FF2B47"/>
    <w:rsid w:val="00FF4D39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224F3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2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45E"/>
  </w:style>
  <w:style w:type="paragraph" w:styleId="Footer">
    <w:name w:val="footer"/>
    <w:basedOn w:val="Normal"/>
    <w:link w:val="Footer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45E"/>
  </w:style>
  <w:style w:type="table" w:styleId="TableGrid">
    <w:name w:val="Table Grid"/>
    <w:basedOn w:val="TableNormal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5E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E01B48"/>
    <w:tblPr>
      <w:tblStyleRowBandSize w:val="1"/>
      <w:tblStyleColBandSize w:val="1"/>
      <w:tblBorders>
        <w:top w:val="single" w:sz="4" w:space="0" w:color="A5A1A1" w:themeColor="text2" w:themeTint="99"/>
        <w:left w:val="single" w:sz="4" w:space="0" w:color="A5A1A1" w:themeColor="text2" w:themeTint="99"/>
        <w:bottom w:val="single" w:sz="4" w:space="0" w:color="A5A1A1" w:themeColor="text2" w:themeTint="99"/>
        <w:right w:val="single" w:sz="4" w:space="0" w:color="A5A1A1" w:themeColor="text2" w:themeTint="99"/>
        <w:insideH w:val="single" w:sz="4" w:space="0" w:color="A5A1A1" w:themeColor="text2" w:themeTint="99"/>
        <w:insideV w:val="single" w:sz="4" w:space="0" w:color="A5A1A1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NoSpacing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4234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262B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FDE4-E246-4134-8C67-549B38B1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Tamim Alzahrani</cp:lastModifiedBy>
  <cp:revision>3</cp:revision>
  <cp:lastPrinted>2023-10-14T12:13:00Z</cp:lastPrinted>
  <dcterms:created xsi:type="dcterms:W3CDTF">2023-10-14T12:14:00Z</dcterms:created>
  <dcterms:modified xsi:type="dcterms:W3CDTF">2023-10-23T11:50:00Z</dcterms:modified>
</cp:coreProperties>
</file>