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C1F95" w14:textId="0F9641EF" w:rsidR="00021C04" w:rsidRDefault="00233EA5">
      <w:r>
        <w:rPr>
          <w:noProof/>
        </w:rPr>
        <w:drawing>
          <wp:anchor distT="0" distB="0" distL="114300" distR="114300" simplePos="0" relativeHeight="251658240" behindDoc="1" locked="0" layoutInCell="1" allowOverlap="1" wp14:anchorId="02FB6F3F" wp14:editId="2795BD1B">
            <wp:simplePos x="0" y="0"/>
            <wp:positionH relativeFrom="page">
              <wp:posOffset>0</wp:posOffset>
            </wp:positionH>
            <wp:positionV relativeFrom="page">
              <wp:posOffset>-9526</wp:posOffset>
            </wp:positionV>
            <wp:extent cx="7800340" cy="100679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89" b="95"/>
                    <a:stretch/>
                  </pic:blipFill>
                  <pic:spPr bwMode="auto">
                    <a:xfrm>
                      <a:off x="0" y="0"/>
                      <a:ext cx="7801503" cy="100694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350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AAC7E9" wp14:editId="78B76C69">
                <wp:simplePos x="0" y="0"/>
                <wp:positionH relativeFrom="column">
                  <wp:posOffset>2754052</wp:posOffset>
                </wp:positionH>
                <wp:positionV relativeFrom="paragraph">
                  <wp:posOffset>5470942</wp:posOffset>
                </wp:positionV>
                <wp:extent cx="2257425" cy="5905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63A29" w14:textId="5291DB9A" w:rsidR="00D64D43" w:rsidRPr="00051E75" w:rsidRDefault="00D64D43" w:rsidP="00D64D43">
                            <w:pPr>
                              <w:jc w:val="center"/>
                              <w:rPr>
                                <w:rFonts w:ascii="Sagona Book" w:hAnsi="Sagona Book"/>
                                <w:b/>
                                <w:bCs/>
                                <w:color w:val="FAF2D6" w:themeColor="accent3" w:themeTint="33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051E75">
                              <w:rPr>
                                <w:rFonts w:ascii="Sagona Book" w:hAnsi="Sagona Book"/>
                                <w:b/>
                                <w:bCs/>
                                <w:color w:val="FAF2D6" w:themeColor="accent3" w:themeTint="33"/>
                                <w:sz w:val="24"/>
                                <w:szCs w:val="24"/>
                                <w:lang w:val="en-GB"/>
                              </w:rPr>
                              <w:t>1</w:t>
                            </w:r>
                            <w:r w:rsidRPr="00051E75">
                              <w:rPr>
                                <w:rFonts w:ascii="Sagona Book" w:hAnsi="Sagona Book"/>
                                <w:b/>
                                <w:bCs/>
                                <w:color w:val="FAF2D6" w:themeColor="accent3" w:themeTint="33"/>
                                <w:sz w:val="24"/>
                                <w:szCs w:val="24"/>
                                <w:vertAlign w:val="superscript"/>
                                <w:lang w:val="en-GB"/>
                              </w:rPr>
                              <w:t>st</w:t>
                            </w:r>
                            <w:r w:rsidRPr="00051E75">
                              <w:rPr>
                                <w:rFonts w:ascii="Sagona Book" w:hAnsi="Sagona Book"/>
                                <w:b/>
                                <w:bCs/>
                                <w:color w:val="FAF2D6" w:themeColor="accent3" w:themeTint="33"/>
                                <w:sz w:val="24"/>
                                <w:szCs w:val="24"/>
                                <w:lang w:val="en-GB"/>
                              </w:rPr>
                              <w:t xml:space="preserve"> Grade Secondary</w:t>
                            </w:r>
                          </w:p>
                          <w:p w14:paraId="40A28A92" w14:textId="692B01A2" w:rsidR="00D64D43" w:rsidRPr="00051E75" w:rsidRDefault="00D64D43" w:rsidP="00D64D43">
                            <w:pPr>
                              <w:jc w:val="center"/>
                              <w:rPr>
                                <w:rFonts w:ascii="Sagona Book" w:hAnsi="Sagona Book"/>
                                <w:b/>
                                <w:bCs/>
                                <w:color w:val="FAF2D6" w:themeColor="accent3" w:themeTint="33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051E75">
                              <w:rPr>
                                <w:rFonts w:ascii="Sagona Book" w:hAnsi="Sagona Book"/>
                                <w:b/>
                                <w:bCs/>
                                <w:color w:val="FAF2D6" w:themeColor="accent3" w:themeTint="33"/>
                                <w:sz w:val="24"/>
                                <w:szCs w:val="24"/>
                                <w:lang w:val="en-GB"/>
                              </w:rPr>
                              <w:t>Grade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AC7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6.85pt;margin-top:430.8pt;width:177.75pt;height:46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" filled="f" stroked="f">
                <v:textbox>
                  <w:txbxContent>
                    <w:p w14:paraId="03163A29" w14:textId="5291DB9A" w:rsidR="00D64D43" w:rsidRPr="00051E75" w:rsidRDefault="00D64D43" w:rsidP="00D64D43">
                      <w:pPr>
                        <w:jc w:val="center"/>
                        <w:rPr>
                          <w:rFonts w:ascii="Sagona Book" w:hAnsi="Sagona Book"/>
                          <w:b/>
                          <w:bCs/>
                          <w:color w:val="FAF2D6" w:themeColor="accent3" w:themeTint="33"/>
                          <w:sz w:val="24"/>
                          <w:szCs w:val="24"/>
                          <w:lang w:val="en-GB"/>
                        </w:rPr>
                      </w:pPr>
                      <w:r w:rsidRPr="00051E75">
                        <w:rPr>
                          <w:rFonts w:ascii="Sagona Book" w:hAnsi="Sagona Book"/>
                          <w:b/>
                          <w:bCs/>
                          <w:color w:val="FAF2D6" w:themeColor="accent3" w:themeTint="33"/>
                          <w:sz w:val="24"/>
                          <w:szCs w:val="24"/>
                          <w:lang w:val="en-GB"/>
                        </w:rPr>
                        <w:t>1</w:t>
                      </w:r>
                      <w:r w:rsidRPr="00051E75">
                        <w:rPr>
                          <w:rFonts w:ascii="Sagona Book" w:hAnsi="Sagona Book"/>
                          <w:b/>
                          <w:bCs/>
                          <w:color w:val="FAF2D6" w:themeColor="accent3" w:themeTint="33"/>
                          <w:sz w:val="24"/>
                          <w:szCs w:val="24"/>
                          <w:vertAlign w:val="superscript"/>
                          <w:lang w:val="en-GB"/>
                        </w:rPr>
                        <w:t>st</w:t>
                      </w:r>
                      <w:r w:rsidRPr="00051E75">
                        <w:rPr>
                          <w:rFonts w:ascii="Sagona Book" w:hAnsi="Sagona Book"/>
                          <w:b/>
                          <w:bCs/>
                          <w:color w:val="FAF2D6" w:themeColor="accent3" w:themeTint="33"/>
                          <w:sz w:val="24"/>
                          <w:szCs w:val="24"/>
                          <w:lang w:val="en-GB"/>
                        </w:rPr>
                        <w:t xml:space="preserve"> Grade Secondary</w:t>
                      </w:r>
                    </w:p>
                    <w:p w14:paraId="40A28A92" w14:textId="692B01A2" w:rsidR="00D64D43" w:rsidRPr="00051E75" w:rsidRDefault="00D64D43" w:rsidP="00D64D43">
                      <w:pPr>
                        <w:jc w:val="center"/>
                        <w:rPr>
                          <w:rFonts w:ascii="Sagona Book" w:hAnsi="Sagona Book"/>
                          <w:b/>
                          <w:bCs/>
                          <w:color w:val="FAF2D6" w:themeColor="accent3" w:themeTint="33"/>
                          <w:sz w:val="24"/>
                          <w:szCs w:val="24"/>
                          <w:lang w:val="en-GB"/>
                        </w:rPr>
                      </w:pPr>
                      <w:r w:rsidRPr="00051E75">
                        <w:rPr>
                          <w:rFonts w:ascii="Sagona Book" w:hAnsi="Sagona Book"/>
                          <w:b/>
                          <w:bCs/>
                          <w:color w:val="FAF2D6" w:themeColor="accent3" w:themeTint="33"/>
                          <w:sz w:val="24"/>
                          <w:szCs w:val="24"/>
                          <w:lang w:val="en-GB"/>
                        </w:rPr>
                        <w:t>Grade 10</w:t>
                      </w:r>
                    </w:p>
                  </w:txbxContent>
                </v:textbox>
              </v:shape>
            </w:pict>
          </mc:Fallback>
        </mc:AlternateContent>
      </w:r>
      <w:r w:rsidR="00F11BDB" w:rsidRPr="00F11BD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557845" wp14:editId="589E4C1C">
                <wp:simplePos x="0" y="0"/>
                <wp:positionH relativeFrom="margin">
                  <wp:align>center</wp:align>
                </wp:positionH>
                <wp:positionV relativeFrom="paragraph">
                  <wp:posOffset>7893351</wp:posOffset>
                </wp:positionV>
                <wp:extent cx="2862885" cy="1068705"/>
                <wp:effectExtent l="76200" t="76200" r="90170" b="11239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2885" cy="10687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6B92C4" w14:textId="77777777" w:rsidR="00F11BDB" w:rsidRPr="00745C53" w:rsidRDefault="00F11BDB" w:rsidP="00F11BDB">
                            <w:pPr>
                              <w:pStyle w:val="Heading1"/>
                              <w:ind w:left="720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Talal Alhazmi</w:t>
                            </w:r>
                          </w:p>
                          <w:p w14:paraId="60EA38ED" w14:textId="22ECD13D" w:rsidR="00F11BDB" w:rsidRPr="00745C53" w:rsidRDefault="00051E75" w:rsidP="00F11BDB">
                            <w:pPr>
                              <w:pStyle w:val="Heading2"/>
                              <w:ind w:left="720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21</w:t>
                            </w:r>
                            <w:r w:rsidR="00F11BDB">
                              <w:rPr>
                                <w:color w:val="FFFFFF" w:themeColor="background1"/>
                              </w:rPr>
                              <w:t xml:space="preserve"> October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57845" id="Text Box 7" o:spid="_x0000_s1027" type="#_x0000_t202" style="position:absolute;margin-left:0;margin-top:621.5pt;width:225.4pt;height:84.1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" fillcolor="#fe8523 [3093]" stroked="f">
                <v:fill color2="#fe801a [3205]" rotate="t" colors="0 #fe904c;51118f #ff7f0f" focus="100%" type="gradient">
                  <o:fill v:ext="view" type="gradientUnscaled"/>
                </v:fill>
                <v:shadow on="t" color="black" opacity="31457f" offset="0,1.5pt"/>
                <v:textbox>
                  <w:txbxContent>
                    <w:p w14:paraId="536B92C4" w14:textId="77777777" w:rsidR="00F11BDB" w:rsidRPr="00745C53" w:rsidRDefault="00F11BDB" w:rsidP="00F11BDB">
                      <w:pPr>
                        <w:pStyle w:val="Heading1"/>
                        <w:ind w:left="720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Talal Alhazmi</w:t>
                      </w:r>
                    </w:p>
                    <w:p w14:paraId="60EA38ED" w14:textId="22ECD13D" w:rsidR="00F11BDB" w:rsidRPr="00745C53" w:rsidRDefault="00051E75" w:rsidP="00F11BDB">
                      <w:pPr>
                        <w:pStyle w:val="Heading2"/>
                        <w:ind w:left="720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21</w:t>
                      </w:r>
                      <w:r w:rsidR="00F11BDB">
                        <w:rPr>
                          <w:color w:val="FFFFFF" w:themeColor="background1"/>
                        </w:rPr>
                        <w:t xml:space="preserve"> October 2022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1BDB" w:rsidRPr="00F11BD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6B3C22" wp14:editId="4BDABCEA">
                <wp:simplePos x="0" y="0"/>
                <wp:positionH relativeFrom="column">
                  <wp:posOffset>1307333</wp:posOffset>
                </wp:positionH>
                <wp:positionV relativeFrom="paragraph">
                  <wp:posOffset>2197982</wp:posOffset>
                </wp:positionV>
                <wp:extent cx="5087703" cy="4353430"/>
                <wp:effectExtent l="76200" t="57150" r="74930" b="1238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7703" cy="4353430"/>
                        </a:xfrm>
                        <a:prstGeom prst="teardrop">
                          <a:avLst/>
                        </a:prstGeom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D9E9E9" w14:textId="52B4223D" w:rsidR="00F11BDB" w:rsidRDefault="00F11BDB" w:rsidP="00F11BDB">
                            <w:pPr>
                              <w:pStyle w:val="Title"/>
                              <w:ind w:left="0"/>
                              <w:jc w:val="right"/>
                            </w:pPr>
                            <w:r>
                              <w:t>MG1.1 U</w:t>
                            </w:r>
                            <w:r w:rsidR="00472EA5">
                              <w:t>4</w:t>
                            </w:r>
                            <w:r>
                              <w:t xml:space="preserve"> Preparation</w:t>
                            </w:r>
                          </w:p>
                          <w:p w14:paraId="7CEF521A" w14:textId="77777777" w:rsidR="00F11BDB" w:rsidRPr="007B248F" w:rsidRDefault="00F11BDB" w:rsidP="00F11BDB"/>
                          <w:p w14:paraId="042DB413" w14:textId="77777777" w:rsidR="00F11BDB" w:rsidRDefault="00F11BDB" w:rsidP="00F11BDB">
                            <w:pPr>
                              <w:pStyle w:val="Subtitle"/>
                              <w:ind w:left="0"/>
                              <w:jc w:val="right"/>
                              <w:rPr>
                                <w:color w:val="595959" w:themeColor="text1" w:themeTint="A6"/>
                              </w:rPr>
                            </w:pPr>
                          </w:p>
                          <w:p w14:paraId="6861F46C" w14:textId="65A63545" w:rsidR="00F11BDB" w:rsidRPr="00051E75" w:rsidRDefault="00DA1F7E" w:rsidP="00DA1F7E">
                            <w:pPr>
                              <w:pStyle w:val="Subtitle"/>
                              <w:ind w:left="0"/>
                              <w:jc w:val="right"/>
                              <w:rPr>
                                <w:color w:val="FFFF00"/>
                              </w:rPr>
                            </w:pPr>
                            <w:r w:rsidRPr="00051E75">
                              <w:rPr>
                                <w:color w:val="FFFF00"/>
                                <w:lang w:val="en-GB"/>
                              </w:rPr>
                              <w:t>The Art of Advertising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6B3C22" id="Text Box 6" o:spid="_x0000_s1028" style="position:absolute;margin-left:102.95pt;margin-top:173.05pt;width:400.6pt;height:342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5087703,43534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" adj="-11796480,,5400" path="m,2176715c,974549,1138921,,2543852,l5087703,r,2176715c5087703,3378881,3948782,4353430,2543851,4353430,1138920,4353430,-1,3378881,-1,2176715r1,xe" fillcolor="#fe8523 [3093]" stroked="f">
                <v:fill color2="#fe801a [3205]" rotate="t" colors="0 #fe904c;51118f #ff7f0f" focus="100%" type="gradient">
                  <o:fill v:ext="view" type="gradientUnscaled"/>
                </v:fill>
                <v:stroke joinstyle="miter"/>
                <v:shadow on="t" color="black" opacity="31457f" offset="0,1.5pt"/>
                <v:formulas/>
                <v:path arrowok="t" o:connecttype="custom" o:connectlocs="0,2176715;2543852,0;5087703,0;5087703,2176715;2543851,4353430;-1,2176715;0,2176715" o:connectangles="0,0,0,0,0,0,0" textboxrect="0,0,5087703,4353430"/>
                <v:textbox>
                  <w:txbxContent>
                    <w:p w14:paraId="02D9E9E9" w14:textId="52B4223D" w:rsidR="00F11BDB" w:rsidRDefault="00F11BDB" w:rsidP="00F11BDB">
                      <w:pPr>
                        <w:pStyle w:val="Title"/>
                        <w:ind w:left="0"/>
                        <w:jc w:val="right"/>
                      </w:pPr>
                      <w:r>
                        <w:t>MG1.1 U</w:t>
                      </w:r>
                      <w:r w:rsidR="00472EA5">
                        <w:t>4</w:t>
                      </w:r>
                      <w:r>
                        <w:t xml:space="preserve"> Preparation</w:t>
                      </w:r>
                    </w:p>
                    <w:p w14:paraId="7CEF521A" w14:textId="77777777" w:rsidR="00F11BDB" w:rsidRPr="007B248F" w:rsidRDefault="00F11BDB" w:rsidP="00F11BDB"/>
                    <w:p w14:paraId="042DB413" w14:textId="77777777" w:rsidR="00F11BDB" w:rsidRDefault="00F11BDB" w:rsidP="00F11BDB">
                      <w:pPr>
                        <w:pStyle w:val="Subtitle"/>
                        <w:ind w:left="0"/>
                        <w:jc w:val="right"/>
                        <w:rPr>
                          <w:color w:val="595959" w:themeColor="text1" w:themeTint="A6"/>
                        </w:rPr>
                      </w:pPr>
                    </w:p>
                    <w:p w14:paraId="6861F46C" w14:textId="65A63545" w:rsidR="00F11BDB" w:rsidRPr="00051E75" w:rsidRDefault="00DA1F7E" w:rsidP="00DA1F7E">
                      <w:pPr>
                        <w:pStyle w:val="Subtitle"/>
                        <w:ind w:left="0"/>
                        <w:jc w:val="right"/>
                        <w:rPr>
                          <w:color w:val="FFFF00"/>
                        </w:rPr>
                      </w:pPr>
                      <w:r w:rsidRPr="00051E75">
                        <w:rPr>
                          <w:color w:val="FFFF00"/>
                          <w:lang w:val="en-GB"/>
                        </w:rPr>
                        <w:t>The Art of Advertising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-5" w:type="dxa"/>
        <w:tblCellMar>
          <w:left w:w="115" w:type="dxa"/>
          <w:right w:w="720" w:type="dxa"/>
        </w:tblCellMar>
        <w:tblLook w:val="0000" w:firstRow="0" w:lastRow="0" w:firstColumn="0" w:lastColumn="0" w:noHBand="0" w:noVBand="0"/>
      </w:tblPr>
      <w:tblGrid>
        <w:gridCol w:w="10349"/>
      </w:tblGrid>
      <w:tr w:rsidR="00021C04" w14:paraId="5597CC02" w14:textId="77777777" w:rsidTr="00233EA5">
        <w:trPr>
          <w:trHeight w:val="12803"/>
        </w:trPr>
        <w:tc>
          <w:tcPr>
            <w:tcW w:w="10349" w:type="dxa"/>
          </w:tcPr>
          <w:p w14:paraId="4B2495E8" w14:textId="151DAA35" w:rsidR="00021C04" w:rsidRDefault="00021C04" w:rsidP="00233EA5">
            <w:pPr>
              <w:ind w:left="720"/>
            </w:pPr>
          </w:p>
        </w:tc>
      </w:tr>
      <w:tr w:rsidR="00A1111B" w14:paraId="5C83A468" w14:textId="77777777" w:rsidTr="00233EA5">
        <w:trPr>
          <w:trHeight w:val="815"/>
        </w:trPr>
        <w:tc>
          <w:tcPr>
            <w:tcW w:w="10349" w:type="dxa"/>
            <w:vAlign w:val="bottom"/>
          </w:tcPr>
          <w:p w14:paraId="3B7A43B1" w14:textId="77777777" w:rsidR="00A1111B" w:rsidRDefault="00A1111B" w:rsidP="00A1111B">
            <w:pPr>
              <w:ind w:left="720"/>
              <w:jc w:val="right"/>
              <w:rPr>
                <w:noProof/>
              </w:rPr>
            </w:pPr>
          </w:p>
        </w:tc>
      </w:tr>
    </w:tbl>
    <w:p w14:paraId="41471215" w14:textId="77777777" w:rsidR="00745C53" w:rsidRDefault="00745C53"/>
    <w:p w14:paraId="5E8D8379" w14:textId="77777777" w:rsidR="000B4502" w:rsidRDefault="000B4502"/>
    <w:p w14:paraId="2BC9A2A0" w14:textId="77777777" w:rsidR="00597DD5" w:rsidRPr="00597DD5" w:rsidRDefault="00597DD5" w:rsidP="00597DD5">
      <w:pPr>
        <w:jc w:val="center"/>
        <w:rPr>
          <w:b/>
          <w:bCs/>
          <w:sz w:val="44"/>
          <w:szCs w:val="44"/>
          <w:lang w:val="en-GB"/>
        </w:rPr>
      </w:pPr>
      <w:r w:rsidRPr="00597DD5">
        <w:rPr>
          <w:b/>
          <w:bCs/>
          <w:sz w:val="44"/>
          <w:szCs w:val="44"/>
          <w:lang w:val="en-GB"/>
        </w:rPr>
        <w:t>MG1.1</w:t>
      </w:r>
    </w:p>
    <w:p w14:paraId="717099BB" w14:textId="1ED847DC" w:rsidR="00597DD5" w:rsidRPr="00597DD5" w:rsidRDefault="00597DD5" w:rsidP="00597DD5">
      <w:pPr>
        <w:jc w:val="center"/>
        <w:rPr>
          <w:b/>
          <w:bCs/>
          <w:sz w:val="44"/>
          <w:szCs w:val="44"/>
          <w:lang w:val="en-GB"/>
        </w:rPr>
      </w:pPr>
      <w:r w:rsidRPr="00597DD5">
        <w:rPr>
          <w:b/>
          <w:bCs/>
          <w:sz w:val="44"/>
          <w:szCs w:val="44"/>
          <w:lang w:val="en-GB"/>
        </w:rPr>
        <w:t xml:space="preserve">UNIT </w:t>
      </w:r>
      <w:r w:rsidR="00DA1F7E">
        <w:rPr>
          <w:b/>
          <w:bCs/>
          <w:sz w:val="44"/>
          <w:szCs w:val="44"/>
          <w:lang w:val="en-GB"/>
        </w:rPr>
        <w:t>4</w:t>
      </w:r>
    </w:p>
    <w:p w14:paraId="2D72056F" w14:textId="6772EA34" w:rsidR="00597DD5" w:rsidRDefault="00DA1F7E" w:rsidP="00DA1F7E">
      <w:pPr>
        <w:jc w:val="center"/>
        <w:rPr>
          <w:b/>
          <w:bCs/>
          <w:sz w:val="44"/>
          <w:szCs w:val="44"/>
          <w:lang w:val="en-GB"/>
        </w:rPr>
      </w:pPr>
      <w:r w:rsidRPr="00DA1F7E">
        <w:rPr>
          <w:b/>
          <w:bCs/>
          <w:sz w:val="44"/>
          <w:szCs w:val="44"/>
          <w:lang w:val="en-GB"/>
        </w:rPr>
        <w:t>The Art of Advertising</w:t>
      </w:r>
    </w:p>
    <w:p w14:paraId="693D7A66" w14:textId="2B2FFFF5" w:rsidR="00597DD5" w:rsidRPr="00597DD5" w:rsidRDefault="00597DD5" w:rsidP="00597DD5">
      <w:pPr>
        <w:jc w:val="center"/>
        <w:rPr>
          <w:b/>
          <w:bCs/>
          <w:color w:val="FF0000"/>
          <w:sz w:val="32"/>
          <w:szCs w:val="32"/>
          <w:lang w:val="en-GB"/>
        </w:rPr>
      </w:pPr>
      <w:r w:rsidRPr="00597DD5">
        <w:rPr>
          <w:b/>
          <w:bCs/>
          <w:color w:val="FF0000"/>
          <w:sz w:val="32"/>
          <w:szCs w:val="32"/>
          <w:lang w:val="en-GB"/>
        </w:rPr>
        <w:t>Lesson 1: Listen &amp; Discuss</w:t>
      </w:r>
    </w:p>
    <w:tbl>
      <w:tblPr>
        <w:tblStyle w:val="GridTable5Dark-Accent1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597DD5" w:rsidRPr="00597DD5" w14:paraId="780D90B8" w14:textId="77777777" w:rsidTr="005D65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7C1D054" w14:textId="639717BA" w:rsidR="00597DD5" w:rsidRPr="00597DD5" w:rsidRDefault="00597DD5" w:rsidP="00597DD5">
            <w:pPr>
              <w:spacing w:after="160" w:line="259" w:lineRule="auto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597DD5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 xml:space="preserve">Unit </w:t>
            </w:r>
            <w:r w:rsidR="00051E75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4</w:t>
            </w:r>
          </w:p>
        </w:tc>
        <w:tc>
          <w:tcPr>
            <w:tcW w:w="7461" w:type="dxa"/>
          </w:tcPr>
          <w:p w14:paraId="116202AE" w14:textId="77777777" w:rsidR="00597DD5" w:rsidRPr="00597DD5" w:rsidRDefault="00597DD5" w:rsidP="00597DD5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597DD5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Lesson 1</w:t>
            </w:r>
          </w:p>
        </w:tc>
      </w:tr>
      <w:tr w:rsidR="00597DD5" w:rsidRPr="00597DD5" w14:paraId="3DF54BD9" w14:textId="77777777" w:rsidTr="00F22F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B75D5EF" w14:textId="77777777" w:rsidR="00597DD5" w:rsidRPr="00597DD5" w:rsidRDefault="00597DD5" w:rsidP="00597DD5">
            <w:pPr>
              <w:spacing w:after="160" w:line="259" w:lineRule="auto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597DD5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Warm up</w:t>
            </w:r>
          </w:p>
        </w:tc>
        <w:tc>
          <w:tcPr>
            <w:tcW w:w="7461" w:type="dxa"/>
          </w:tcPr>
          <w:p w14:paraId="4442B1DA" w14:textId="77777777" w:rsidR="000766EB" w:rsidRDefault="000766EB" w:rsidP="00076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0766E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Ask students about advertisements they remember from</w:t>
            </w: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r w:rsidRPr="000766E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any source, such as radio, TV, the Internet, magazines, or</w:t>
            </w: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r w:rsidRPr="000766E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on billboards. Have them describe the ad and say whether</w:t>
            </w: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r w:rsidRPr="000766E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they liked it or disliked it, and why. Ask what kinds of</w:t>
            </w: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r w:rsidRPr="000766E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claims were made in the advertisements. For example: </w:t>
            </w:r>
            <w:r w:rsidRPr="000766EB">
              <w:rPr>
                <w:rFonts w:asciiTheme="majorBidi" w:hAnsiTheme="majorBidi" w:cstheme="majorBidi"/>
                <w:i/>
                <w:iCs/>
                <w:sz w:val="24"/>
                <w:szCs w:val="24"/>
                <w:lang w:val="en-GB"/>
              </w:rPr>
              <w:t>You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GB"/>
              </w:rPr>
              <w:t xml:space="preserve"> </w:t>
            </w:r>
            <w:r w:rsidRPr="000766EB">
              <w:rPr>
                <w:rFonts w:asciiTheme="majorBidi" w:hAnsiTheme="majorBidi" w:cstheme="majorBidi"/>
                <w:i/>
                <w:iCs/>
                <w:sz w:val="24"/>
                <w:szCs w:val="24"/>
                <w:lang w:val="en-GB"/>
              </w:rPr>
              <w:t xml:space="preserve">will lose 10 kilos in only 5 days! </w:t>
            </w:r>
            <w:r w:rsidRPr="000766E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Try to elicit comparative</w:t>
            </w: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r w:rsidRPr="000766E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and superlative forms. For example: </w:t>
            </w:r>
          </w:p>
          <w:p w14:paraId="0CAC5B7F" w14:textId="3880E7A0" w:rsidR="000766EB" w:rsidRPr="000766EB" w:rsidRDefault="000766EB" w:rsidP="00076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0766EB">
              <w:rPr>
                <w:rFonts w:asciiTheme="majorBidi" w:hAnsiTheme="majorBidi" w:cstheme="majorBidi"/>
                <w:i/>
                <w:iCs/>
                <w:sz w:val="24"/>
                <w:szCs w:val="24"/>
                <w:lang w:val="en-GB"/>
              </w:rPr>
              <w:t>Your teeth will be</w:t>
            </w:r>
          </w:p>
          <w:p w14:paraId="4B3EDBFF" w14:textId="77777777" w:rsidR="000766EB" w:rsidRPr="000766EB" w:rsidRDefault="000766EB" w:rsidP="00076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GB"/>
              </w:rPr>
            </w:pPr>
            <w:r w:rsidRPr="000766EB">
              <w:rPr>
                <w:rFonts w:asciiTheme="majorBidi" w:hAnsiTheme="majorBidi" w:cstheme="majorBidi"/>
                <w:i/>
                <w:iCs/>
                <w:sz w:val="24"/>
                <w:szCs w:val="24"/>
                <w:lang w:val="en-GB"/>
              </w:rPr>
              <w:t>brighter and whiter in no time!</w:t>
            </w:r>
          </w:p>
          <w:p w14:paraId="458A9CB4" w14:textId="77777777" w:rsidR="000766EB" w:rsidRPr="000766EB" w:rsidRDefault="000766EB" w:rsidP="00076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0766EB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Ask: </w:t>
            </w:r>
            <w:r w:rsidRPr="000766EB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en-GB"/>
              </w:rPr>
              <w:t>What features make an ad good? What features</w:t>
            </w:r>
          </w:p>
          <w:p w14:paraId="24DC9964" w14:textId="205F74F2" w:rsidR="005765DF" w:rsidRPr="00597DD5" w:rsidRDefault="000766EB" w:rsidP="00076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0766EB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en-GB"/>
              </w:rPr>
              <w:t xml:space="preserve">make an ad bad? </w:t>
            </w:r>
            <w:r w:rsidRPr="000766E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Elicit ideas from students and list them</w:t>
            </w: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r w:rsidRPr="000766E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on the board.</w:t>
            </w:r>
          </w:p>
        </w:tc>
      </w:tr>
      <w:tr w:rsidR="00597DD5" w:rsidRPr="00597DD5" w14:paraId="1B030C1D" w14:textId="77777777" w:rsidTr="005D65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66B985B" w14:textId="77777777" w:rsidR="00597DD5" w:rsidRPr="00597DD5" w:rsidRDefault="00597DD5" w:rsidP="00597DD5">
            <w:pPr>
              <w:spacing w:after="160" w:line="259" w:lineRule="auto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597DD5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Vocabulary</w:t>
            </w:r>
          </w:p>
        </w:tc>
        <w:tc>
          <w:tcPr>
            <w:tcW w:w="7461" w:type="dxa"/>
          </w:tcPr>
          <w:p w14:paraId="1610BBD8" w14:textId="4148914D" w:rsidR="00DE7A5E" w:rsidRPr="00597DD5" w:rsidRDefault="00924B04" w:rsidP="00F22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brick – classic – </w:t>
            </w:r>
            <w:r w:rsidRPr="00924B04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combination</w:t>
            </w: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- </w:t>
            </w:r>
            <w:r w:rsidRPr="00924B04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compact car</w:t>
            </w: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– legend </w:t>
            </w:r>
            <w:r w:rsidR="00DF7068">
              <w:rPr>
                <w:rFonts w:asciiTheme="majorBidi" w:hAnsiTheme="majorBidi" w:cstheme="majorBidi"/>
                <w:sz w:val="24"/>
                <w:szCs w:val="24"/>
                <w:lang w:val="en-GB"/>
              </w:rPr>
              <w:t>–</w:t>
            </w: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r w:rsidR="00DF7068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legendary – option – pedal – </w:t>
            </w:r>
            <w:r w:rsidR="00DF7068" w:rsidRPr="00DF7068">
              <w:rPr>
                <w:rFonts w:asciiTheme="majorBidi" w:hAnsiTheme="majorBidi" w:cstheme="majorBidi"/>
                <w:sz w:val="24"/>
                <w:szCs w:val="24"/>
                <w:lang w:val="en-GB"/>
              </w:rPr>
              <w:t>triumph</w:t>
            </w:r>
            <w:r w:rsidR="00DF7068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– </w:t>
            </w:r>
            <w:r w:rsidR="00DF7068" w:rsidRPr="00DF7068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customize</w:t>
            </w:r>
            <w:r w:rsidR="00DF7068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r w:rsidR="00BC4ED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–</w:t>
            </w:r>
            <w:r w:rsidR="00DF7068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r w:rsidR="00BC4ED6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opt – </w:t>
            </w:r>
            <w:r w:rsidR="00BC4ED6" w:rsidRPr="00BC4ED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bulky</w:t>
            </w:r>
            <w:r w:rsidR="00BC4ED6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– </w:t>
            </w:r>
            <w:r w:rsidR="00BC4ED6" w:rsidRPr="00BC4ED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portable</w:t>
            </w:r>
            <w:r w:rsidR="00BC4ED6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r w:rsidR="00DE7A5E">
              <w:rPr>
                <w:rFonts w:asciiTheme="majorBidi" w:hAnsiTheme="majorBidi" w:cstheme="majorBidi"/>
                <w:sz w:val="24"/>
                <w:szCs w:val="24"/>
                <w:lang w:val="en-GB"/>
              </w:rPr>
              <w:t>–</w:t>
            </w:r>
            <w:r w:rsidR="00BC4ED6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r w:rsidR="00DE7A5E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Renewable - </w:t>
            </w:r>
            <w:r w:rsidR="00F22F4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S</w:t>
            </w:r>
            <w:r w:rsidR="00DE7A5E">
              <w:rPr>
                <w:rFonts w:asciiTheme="majorBidi" w:hAnsiTheme="majorBidi" w:cstheme="majorBidi"/>
                <w:sz w:val="24"/>
                <w:szCs w:val="24"/>
                <w:lang w:val="en-GB"/>
              </w:rPr>
              <w:t>mooth</w:t>
            </w:r>
          </w:p>
        </w:tc>
      </w:tr>
      <w:tr w:rsidR="00597DD5" w:rsidRPr="00597DD5" w14:paraId="699994CC" w14:textId="77777777" w:rsidTr="00042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EF46251" w14:textId="77777777" w:rsidR="00597DD5" w:rsidRPr="00597DD5" w:rsidRDefault="00597DD5" w:rsidP="00597DD5">
            <w:pPr>
              <w:spacing w:after="160" w:line="259" w:lineRule="auto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597DD5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critical thinking</w:t>
            </w:r>
          </w:p>
        </w:tc>
        <w:tc>
          <w:tcPr>
            <w:tcW w:w="7461" w:type="dxa"/>
          </w:tcPr>
          <w:p w14:paraId="315D2BB4" w14:textId="1CFB32FD" w:rsidR="00306078" w:rsidRPr="00233EA5" w:rsidRDefault="00F22F46" w:rsidP="0030607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Remembering</w:t>
            </w:r>
            <w:r w:rsidR="001F653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:</w:t>
            </w:r>
          </w:p>
          <w:p w14:paraId="632534A9" w14:textId="51428387" w:rsidR="00306078" w:rsidRPr="00042407" w:rsidRDefault="00797150" w:rsidP="00042407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04240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Answer Q1</w:t>
            </w:r>
            <w:r w:rsidR="00F22F46" w:rsidRPr="00042407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&amp; </w:t>
            </w:r>
            <w:r w:rsidR="00042407" w:rsidRPr="0004240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Q</w:t>
            </w:r>
            <w:r w:rsidR="00F22F46" w:rsidRPr="0004240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2</w:t>
            </w:r>
          </w:p>
          <w:p w14:paraId="470EB0A0" w14:textId="7A27F842" w:rsidR="00F22F46" w:rsidRPr="00042407" w:rsidRDefault="00F22F46" w:rsidP="00E55DA7">
            <w:pPr>
              <w:pStyle w:val="ListParagraph"/>
              <w:numPr>
                <w:ilvl w:val="0"/>
                <w:numId w:val="3"/>
              </w:num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04240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Quick Check Activity (A)</w:t>
            </w:r>
          </w:p>
          <w:p w14:paraId="3959A3CC" w14:textId="16896E67" w:rsidR="00306078" w:rsidRPr="00306078" w:rsidRDefault="00306078" w:rsidP="0030607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306078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Understanding:</w:t>
            </w:r>
          </w:p>
          <w:p w14:paraId="77592A87" w14:textId="2CB8D1E4" w:rsidR="00F22F46" w:rsidRDefault="00F22F46" w:rsidP="00306078">
            <w:pPr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Quick Check Activity (B)</w:t>
            </w:r>
          </w:p>
          <w:p w14:paraId="3EED990F" w14:textId="39D9FD53" w:rsidR="00306078" w:rsidRPr="00306078" w:rsidRDefault="00042407" w:rsidP="00306078">
            <w:pPr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Pair work Activity (A)</w:t>
            </w:r>
          </w:p>
          <w:p w14:paraId="3EADAE4B" w14:textId="7613B369" w:rsidR="00597DD5" w:rsidRPr="00042407" w:rsidRDefault="00042407" w:rsidP="000424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04240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Applying:</w:t>
            </w:r>
          </w:p>
          <w:p w14:paraId="38B096E5" w14:textId="731CDEE6" w:rsidR="00042407" w:rsidRPr="00042407" w:rsidRDefault="00042407" w:rsidP="00042407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Pair Work Activity (B)</w:t>
            </w:r>
          </w:p>
        </w:tc>
      </w:tr>
      <w:tr w:rsidR="00597DD5" w:rsidRPr="00597DD5" w14:paraId="29573203" w14:textId="77777777" w:rsidTr="005D65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3EE4C7F" w14:textId="77777777" w:rsidR="00597DD5" w:rsidRPr="00597DD5" w:rsidRDefault="00597DD5" w:rsidP="00597DD5">
            <w:pPr>
              <w:spacing w:after="160" w:line="259" w:lineRule="auto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597DD5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CLOSURE</w:t>
            </w:r>
          </w:p>
        </w:tc>
        <w:tc>
          <w:tcPr>
            <w:tcW w:w="7461" w:type="dxa"/>
          </w:tcPr>
          <w:p w14:paraId="27F97DAE" w14:textId="77777777" w:rsidR="00597DD5" w:rsidRPr="00597DD5" w:rsidRDefault="00597DD5" w:rsidP="00597D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597DD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Name three things you have learned today.</w:t>
            </w:r>
          </w:p>
        </w:tc>
      </w:tr>
      <w:tr w:rsidR="00597DD5" w:rsidRPr="00597DD5" w14:paraId="36706053" w14:textId="77777777" w:rsidTr="005D6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126609A" w14:textId="77777777" w:rsidR="00597DD5" w:rsidRPr="00597DD5" w:rsidRDefault="00597DD5" w:rsidP="00597DD5">
            <w:pPr>
              <w:spacing w:after="160" w:line="259" w:lineRule="auto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597DD5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Enrichment</w:t>
            </w:r>
          </w:p>
        </w:tc>
        <w:tc>
          <w:tcPr>
            <w:tcW w:w="7461" w:type="dxa"/>
          </w:tcPr>
          <w:p w14:paraId="64BCE182" w14:textId="77777777" w:rsidR="00597DD5" w:rsidRDefault="00597DD5" w:rsidP="00597D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  <w:p w14:paraId="0854C0AD" w14:textId="1D9EAE1C" w:rsidR="003277B1" w:rsidRPr="00597DD5" w:rsidRDefault="003277B1" w:rsidP="00597D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hyperlink r:id="rId6" w:history="1">
              <w:r w:rsidRPr="006539E3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en-GB"/>
                </w:rPr>
                <w:t>https://www.youtube.com/watch?v=6R9ti1nmy5k</w:t>
              </w:r>
            </w:hyperlink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</w:p>
        </w:tc>
      </w:tr>
    </w:tbl>
    <w:p w14:paraId="102C21D4" w14:textId="77777777" w:rsidR="00597DD5" w:rsidRPr="00597DD5" w:rsidRDefault="00597DD5" w:rsidP="00597DD5">
      <w:pPr>
        <w:rPr>
          <w:lang w:val="en-GB"/>
        </w:rPr>
      </w:pPr>
    </w:p>
    <w:p w14:paraId="081A750C" w14:textId="42C6B4B5" w:rsidR="00532962" w:rsidRDefault="00532962">
      <w:pPr>
        <w:rPr>
          <w:lang w:val="en-GB"/>
        </w:rPr>
      </w:pPr>
      <w:r>
        <w:rPr>
          <w:lang w:val="en-GB"/>
        </w:rPr>
        <w:br w:type="page"/>
      </w:r>
    </w:p>
    <w:p w14:paraId="5C0F5B1E" w14:textId="77777777" w:rsidR="00597DD5" w:rsidRPr="00597DD5" w:rsidRDefault="00597DD5" w:rsidP="00597DD5">
      <w:pPr>
        <w:rPr>
          <w:lang w:val="en-GB"/>
        </w:rPr>
      </w:pPr>
    </w:p>
    <w:p w14:paraId="7A08F538" w14:textId="5CCE602E" w:rsidR="00597DD5" w:rsidRPr="00597DD5" w:rsidRDefault="00135763" w:rsidP="00135763">
      <w:pPr>
        <w:jc w:val="center"/>
        <w:rPr>
          <w:color w:val="C00000"/>
          <w:sz w:val="32"/>
          <w:szCs w:val="32"/>
          <w:lang w:val="en-GB"/>
        </w:rPr>
      </w:pPr>
      <w:r w:rsidRPr="00597DD5">
        <w:rPr>
          <w:b/>
          <w:bCs/>
          <w:color w:val="C00000"/>
          <w:sz w:val="32"/>
          <w:szCs w:val="32"/>
          <w:lang w:val="en-GB"/>
        </w:rPr>
        <w:t>Lesson 3 Grammar</w:t>
      </w:r>
    </w:p>
    <w:tbl>
      <w:tblPr>
        <w:tblStyle w:val="GridTable5Dark-Accent2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597DD5" w:rsidRPr="00597DD5" w14:paraId="7A31C038" w14:textId="77777777" w:rsidTr="005D65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4B45776" w14:textId="6D72355D" w:rsidR="00597DD5" w:rsidRPr="00597DD5" w:rsidRDefault="00597DD5" w:rsidP="00597DD5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597DD5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Unit </w:t>
            </w:r>
            <w:r w:rsidR="00051E7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4</w:t>
            </w:r>
          </w:p>
        </w:tc>
        <w:tc>
          <w:tcPr>
            <w:tcW w:w="7461" w:type="dxa"/>
          </w:tcPr>
          <w:p w14:paraId="558C15EB" w14:textId="77777777" w:rsidR="00597DD5" w:rsidRPr="00597DD5" w:rsidRDefault="00597DD5" w:rsidP="00597DD5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597DD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Lesson 3 Grammar</w:t>
            </w:r>
          </w:p>
        </w:tc>
      </w:tr>
      <w:tr w:rsidR="00597DD5" w:rsidRPr="00597DD5" w14:paraId="191E42AE" w14:textId="77777777" w:rsidTr="00D969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1A81B1A" w14:textId="77777777" w:rsidR="00597DD5" w:rsidRPr="00597DD5" w:rsidRDefault="00597DD5" w:rsidP="00597DD5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597DD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Warm up</w:t>
            </w:r>
          </w:p>
        </w:tc>
        <w:tc>
          <w:tcPr>
            <w:tcW w:w="7461" w:type="dxa"/>
          </w:tcPr>
          <w:p w14:paraId="04E763B8" w14:textId="77777777" w:rsidR="00597DD5" w:rsidRDefault="00E55DA7" w:rsidP="00E55DA7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I write on the board</w:t>
            </w:r>
          </w:p>
          <w:p w14:paraId="15B9815B" w14:textId="77777777" w:rsidR="00E55DA7" w:rsidRDefault="00E55DA7" w:rsidP="00E55DA7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The car is stolen</w:t>
            </w:r>
          </w:p>
          <w:p w14:paraId="4B0DFDA0" w14:textId="77777777" w:rsidR="00E55DA7" w:rsidRDefault="00E55DA7" w:rsidP="00E55DA7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then ask who stole the car.</w:t>
            </w:r>
          </w:p>
          <w:p w14:paraId="28EE5A13" w14:textId="77777777" w:rsidR="00D96950" w:rsidRDefault="00D96950" w:rsidP="00D96950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I ask is this sentence active or passive? </w:t>
            </w:r>
          </w:p>
          <w:p w14:paraId="769A102F" w14:textId="77777777" w:rsidR="00E55DA7" w:rsidRPr="00D96950" w:rsidRDefault="00D96950" w:rsidP="00D96950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then I </w:t>
            </w:r>
            <w:r w:rsidRPr="00D96950">
              <w:rPr>
                <w:rFonts w:asciiTheme="majorBidi" w:hAnsiTheme="majorBidi" w:cstheme="majorBidi"/>
                <w:sz w:val="24"/>
                <w:szCs w:val="24"/>
                <w:lang w:val="en-GB"/>
              </w:rPr>
              <w:t>Point out that when using the passive,</w:t>
            </w: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r w:rsidRPr="00D96950">
              <w:rPr>
                <w:rFonts w:asciiTheme="majorBidi" w:hAnsiTheme="majorBidi" w:cstheme="majorBidi"/>
                <w:sz w:val="24"/>
                <w:szCs w:val="24"/>
                <w:lang w:val="en-GB"/>
              </w:rPr>
              <w:t>stating the agent (who or what performed the action)</w:t>
            </w: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r w:rsidRPr="00D96950">
              <w:rPr>
                <w:rFonts w:asciiTheme="majorBidi" w:hAnsiTheme="majorBidi" w:cstheme="majorBidi"/>
                <w:sz w:val="24"/>
                <w:szCs w:val="24"/>
                <w:lang w:val="en-GB"/>
              </w:rPr>
              <w:t>is optional. If the agent is included in a sentence, it</w:t>
            </w: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r w:rsidRPr="00D96950">
              <w:rPr>
                <w:rFonts w:asciiTheme="majorBidi" w:hAnsiTheme="majorBidi" w:cstheme="majorBidi"/>
                <w:sz w:val="24"/>
                <w:szCs w:val="24"/>
                <w:lang w:val="en-GB"/>
              </w:rPr>
              <w:t>usually comes immediately after the past participle and</w:t>
            </w: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r w:rsidRPr="00D96950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is preceded by </w:t>
            </w:r>
            <w:proofErr w:type="spellStart"/>
            <w:r w:rsidRPr="00D9695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GB"/>
              </w:rPr>
              <w:t>b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GB"/>
              </w:rPr>
              <w:t>y</w:t>
            </w:r>
            <w:proofErr w:type="spellEnd"/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GB"/>
              </w:rPr>
              <w:t>.</w:t>
            </w:r>
          </w:p>
          <w:p w14:paraId="5FA35C71" w14:textId="2618D97D" w:rsidR="00D96950" w:rsidRPr="00D96950" w:rsidRDefault="00D96950" w:rsidP="00D96950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Then I write sentences in active voice and ask students to change into passive voice.</w:t>
            </w:r>
          </w:p>
        </w:tc>
      </w:tr>
      <w:tr w:rsidR="00597DD5" w:rsidRPr="00597DD5" w14:paraId="4C1D8F15" w14:textId="77777777" w:rsidTr="005D65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8F0C8B4" w14:textId="77777777" w:rsidR="00597DD5" w:rsidRPr="00597DD5" w:rsidRDefault="00597DD5" w:rsidP="00597DD5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597DD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Vocabulary</w:t>
            </w:r>
          </w:p>
        </w:tc>
        <w:tc>
          <w:tcPr>
            <w:tcW w:w="7461" w:type="dxa"/>
          </w:tcPr>
          <w:p w14:paraId="085083C6" w14:textId="30CDCA46" w:rsidR="00597DD5" w:rsidRPr="00233EA5" w:rsidRDefault="00597DD5" w:rsidP="00597D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597DD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Grammar terms</w:t>
            </w:r>
          </w:p>
          <w:p w14:paraId="2DA272DF" w14:textId="58D9D8DD" w:rsidR="00D96950" w:rsidRPr="00997050" w:rsidRDefault="00D96950" w:rsidP="0099705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997050">
              <w:rPr>
                <w:rFonts w:asciiTheme="majorBidi" w:hAnsiTheme="majorBidi" w:cstheme="majorBidi"/>
                <w:sz w:val="24"/>
                <w:szCs w:val="24"/>
                <w:lang w:val="en-GB"/>
              </w:rPr>
              <w:t>The Passive</w:t>
            </w:r>
            <w:r w:rsidRPr="00997050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r w:rsidR="00997050" w:rsidRPr="00997050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- </w:t>
            </w:r>
            <w:r w:rsidRPr="00997050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Comparison of Adjectives</w:t>
            </w:r>
            <w:r w:rsidR="00997050" w:rsidRPr="00997050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- </w:t>
            </w:r>
            <w:r w:rsidRPr="00997050">
              <w:rPr>
                <w:rFonts w:asciiTheme="majorBidi" w:hAnsiTheme="majorBidi" w:cstheme="majorBidi"/>
                <w:sz w:val="26"/>
                <w:szCs w:val="26"/>
                <w:lang w:val="en-GB"/>
              </w:rPr>
              <w:t>Similarities and Differences</w:t>
            </w:r>
          </w:p>
        </w:tc>
      </w:tr>
      <w:tr w:rsidR="00597DD5" w:rsidRPr="00597DD5" w14:paraId="62A51FE2" w14:textId="77777777" w:rsidTr="005D6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506E9B4" w14:textId="77777777" w:rsidR="00597DD5" w:rsidRPr="00597DD5" w:rsidRDefault="00597DD5" w:rsidP="00597DD5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597DD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critical thinking</w:t>
            </w:r>
          </w:p>
        </w:tc>
        <w:tc>
          <w:tcPr>
            <w:tcW w:w="7461" w:type="dxa"/>
          </w:tcPr>
          <w:p w14:paraId="6E56A46F" w14:textId="19548373" w:rsidR="00B971D7" w:rsidRPr="00B971D7" w:rsidRDefault="00F927C9" w:rsidP="00B97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Understanding</w:t>
            </w:r>
            <w:r w:rsidR="00B971D7" w:rsidRPr="00B971D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:</w:t>
            </w:r>
            <w:r w:rsidR="00B971D7" w:rsidRPr="00B971D7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</w:p>
          <w:p w14:paraId="4E388FD8" w14:textId="081EF14B" w:rsidR="00B971D7" w:rsidRDefault="00B971D7" w:rsidP="00F927C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927C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Students answer activity:  A, B</w:t>
            </w:r>
            <w:r w:rsidR="00997050">
              <w:rPr>
                <w:rFonts w:asciiTheme="majorBidi" w:hAnsiTheme="majorBidi" w:cstheme="majorBidi"/>
                <w:sz w:val="24"/>
                <w:szCs w:val="24"/>
                <w:lang w:val="en-GB"/>
              </w:rPr>
              <w:t>, C</w:t>
            </w:r>
            <w:r w:rsidRPr="00F927C9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&amp; </w:t>
            </w:r>
            <w:r w:rsidR="00997050">
              <w:rPr>
                <w:rFonts w:asciiTheme="majorBidi" w:hAnsiTheme="majorBidi" w:cstheme="majorBidi"/>
                <w:sz w:val="24"/>
                <w:szCs w:val="24"/>
                <w:lang w:val="en-GB"/>
              </w:rPr>
              <w:t>E</w:t>
            </w:r>
          </w:p>
          <w:p w14:paraId="261B7EFF" w14:textId="242661F1" w:rsidR="00613445" w:rsidRDefault="00613445" w:rsidP="00613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  <w:p w14:paraId="6F881046" w14:textId="35C2FEB7" w:rsidR="00613445" w:rsidRPr="00613445" w:rsidRDefault="00613445" w:rsidP="00613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61344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Evaluating:</w:t>
            </w:r>
          </w:p>
          <w:p w14:paraId="14B27851" w14:textId="5742131C" w:rsidR="00613445" w:rsidRPr="00613445" w:rsidRDefault="00613445" w:rsidP="00613445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Activity D</w:t>
            </w:r>
          </w:p>
          <w:p w14:paraId="1D06DA9E" w14:textId="77777777" w:rsidR="00B971D7" w:rsidRPr="00B971D7" w:rsidRDefault="00B971D7" w:rsidP="00B97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  <w:p w14:paraId="6AF32071" w14:textId="6F5474ED" w:rsidR="00B971D7" w:rsidRDefault="00B971D7" w:rsidP="00B97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971D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A</w:t>
            </w:r>
            <w:r w:rsidR="00F927C9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pplyin</w:t>
            </w:r>
            <w:r w:rsidR="001F653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g</w:t>
            </w:r>
            <w:r w:rsidRPr="00B971D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:</w:t>
            </w:r>
          </w:p>
          <w:p w14:paraId="741AAF27" w14:textId="77777777" w:rsidR="00F927C9" w:rsidRPr="00B971D7" w:rsidRDefault="00F927C9" w:rsidP="00B97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  <w:p w14:paraId="0C307A20" w14:textId="6833E607" w:rsidR="00B971D7" w:rsidRPr="00F927C9" w:rsidRDefault="00B971D7" w:rsidP="00F927C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927C9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Students diagram the grammar structures </w:t>
            </w:r>
          </w:p>
          <w:p w14:paraId="347FB47A" w14:textId="0158F776" w:rsidR="00597DD5" w:rsidRPr="00F927C9" w:rsidRDefault="00F927C9" w:rsidP="00F927C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F927C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Students give example of grammar structures</w:t>
            </w:r>
          </w:p>
          <w:p w14:paraId="15406666" w14:textId="734B8D7C" w:rsidR="00F927C9" w:rsidRPr="00597DD5" w:rsidRDefault="00F927C9" w:rsidP="00F927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597DD5" w:rsidRPr="00597DD5" w14:paraId="466423A2" w14:textId="77777777" w:rsidTr="005D65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3C51038" w14:textId="77777777" w:rsidR="00597DD5" w:rsidRPr="00597DD5" w:rsidRDefault="00597DD5" w:rsidP="00597DD5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597DD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closure</w:t>
            </w:r>
          </w:p>
        </w:tc>
        <w:tc>
          <w:tcPr>
            <w:tcW w:w="7461" w:type="dxa"/>
          </w:tcPr>
          <w:p w14:paraId="6DADFA31" w14:textId="61455B83" w:rsidR="00597DD5" w:rsidRPr="00597DD5" w:rsidRDefault="00597DD5" w:rsidP="00B971D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597DD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Ask students for the clues they</w:t>
            </w:r>
            <w:r w:rsidR="00B971D7" w:rsidRPr="00233EA5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r w:rsidRPr="00597DD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used to decide the answers.</w:t>
            </w:r>
          </w:p>
        </w:tc>
      </w:tr>
      <w:tr w:rsidR="00597DD5" w:rsidRPr="00597DD5" w14:paraId="65FC082A" w14:textId="77777777" w:rsidTr="005D6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AB7E52E" w14:textId="77777777" w:rsidR="00597DD5" w:rsidRPr="00597DD5" w:rsidRDefault="00597DD5" w:rsidP="00597DD5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597DD5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enrichment </w:t>
            </w:r>
          </w:p>
        </w:tc>
        <w:tc>
          <w:tcPr>
            <w:tcW w:w="7461" w:type="dxa"/>
          </w:tcPr>
          <w:p w14:paraId="5D63B0E9" w14:textId="1D40FC34" w:rsidR="00D53624" w:rsidRDefault="00D53624" w:rsidP="00597D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Ien</w:t>
            </w:r>
            <w:proofErr w:type="spellEnd"/>
          </w:p>
          <w:p w14:paraId="28095264" w14:textId="5EB7500D" w:rsidR="00597DD5" w:rsidRDefault="00D53624" w:rsidP="00597D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hyperlink r:id="rId7" w:history="1">
              <w:r w:rsidRPr="006539E3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en-GB"/>
                </w:rPr>
                <w:t>https://www.youtube.com/watch?v=wm-b9ilMf-0</w:t>
              </w:r>
            </w:hyperlink>
            <w:r w:rsidR="007A2467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</w:p>
          <w:p w14:paraId="309CAC70" w14:textId="76BF16DD" w:rsidR="00D53624" w:rsidRDefault="00D53624" w:rsidP="00597D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YouTube</w:t>
            </w:r>
          </w:p>
          <w:p w14:paraId="34BA5D01" w14:textId="77777777" w:rsidR="00D53624" w:rsidRDefault="00D53624" w:rsidP="00597D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passive</w:t>
            </w:r>
          </w:p>
          <w:p w14:paraId="4BDFDBB2" w14:textId="2027C47F" w:rsidR="00D53624" w:rsidRPr="00597DD5" w:rsidRDefault="00D53624" w:rsidP="00597D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hyperlink r:id="rId8" w:history="1">
              <w:r w:rsidRPr="006539E3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en-GB"/>
                </w:rPr>
                <w:t>https://youtu.be/mAFd4jjo0YU</w:t>
              </w:r>
            </w:hyperlink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</w:p>
        </w:tc>
      </w:tr>
    </w:tbl>
    <w:p w14:paraId="10D21E8F" w14:textId="2D12D5F7" w:rsidR="00597DD5" w:rsidRDefault="00597DD5" w:rsidP="00597DD5">
      <w:pPr>
        <w:rPr>
          <w:lang w:val="en-GB"/>
        </w:rPr>
      </w:pPr>
    </w:p>
    <w:p w14:paraId="46A73521" w14:textId="7B0A78E0" w:rsidR="00532962" w:rsidRDefault="00532962">
      <w:pPr>
        <w:rPr>
          <w:lang w:val="en-GB"/>
        </w:rPr>
      </w:pPr>
      <w:r>
        <w:rPr>
          <w:lang w:val="en-GB"/>
        </w:rPr>
        <w:br w:type="page"/>
      </w:r>
    </w:p>
    <w:p w14:paraId="5BCC1C9D" w14:textId="77777777" w:rsidR="00135763" w:rsidRDefault="00135763" w:rsidP="00597DD5">
      <w:pPr>
        <w:rPr>
          <w:lang w:val="en-GB"/>
        </w:rPr>
      </w:pPr>
    </w:p>
    <w:p w14:paraId="0A9C5949" w14:textId="723602CA" w:rsidR="00135763" w:rsidRDefault="00135763" w:rsidP="00532962">
      <w:pPr>
        <w:jc w:val="center"/>
        <w:rPr>
          <w:b/>
          <w:bCs/>
          <w:color w:val="C00000"/>
          <w:sz w:val="32"/>
          <w:szCs w:val="32"/>
          <w:lang w:val="en-GB"/>
        </w:rPr>
      </w:pPr>
      <w:r w:rsidRPr="00597DD5">
        <w:rPr>
          <w:b/>
          <w:bCs/>
          <w:color w:val="C00000"/>
          <w:sz w:val="32"/>
          <w:szCs w:val="32"/>
          <w:lang w:val="en-GB"/>
        </w:rPr>
        <w:t>Lesson 4 Language in context</w:t>
      </w:r>
      <w:r w:rsidRPr="00532962">
        <w:rPr>
          <w:b/>
          <w:bCs/>
          <w:color w:val="C00000"/>
          <w:sz w:val="32"/>
          <w:szCs w:val="32"/>
          <w:lang w:val="en-GB"/>
        </w:rPr>
        <w:t>, Listening, Pronunciation, &amp; About You</w:t>
      </w:r>
    </w:p>
    <w:p w14:paraId="1D15E729" w14:textId="77777777" w:rsidR="00233EA5" w:rsidRPr="00597DD5" w:rsidRDefault="00233EA5" w:rsidP="00532962">
      <w:pPr>
        <w:jc w:val="center"/>
        <w:rPr>
          <w:color w:val="C00000"/>
          <w:sz w:val="32"/>
          <w:szCs w:val="32"/>
          <w:lang w:val="en-GB"/>
        </w:rPr>
      </w:pPr>
    </w:p>
    <w:tbl>
      <w:tblPr>
        <w:tblStyle w:val="GridTable5Dark-Accent3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597DD5" w:rsidRPr="00597DD5" w14:paraId="3C930455" w14:textId="77777777" w:rsidTr="005D65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7EB0B9E" w14:textId="3A8D9656" w:rsidR="00597DD5" w:rsidRPr="00597DD5" w:rsidRDefault="00597DD5" w:rsidP="00597DD5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597DD5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Unit </w:t>
            </w:r>
            <w:r w:rsidR="00051E7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4</w:t>
            </w:r>
          </w:p>
        </w:tc>
        <w:tc>
          <w:tcPr>
            <w:tcW w:w="7461" w:type="dxa"/>
          </w:tcPr>
          <w:p w14:paraId="3F29AB07" w14:textId="77777777" w:rsidR="00597DD5" w:rsidRPr="00597DD5" w:rsidRDefault="00597DD5" w:rsidP="00597DD5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597DD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Lesson 4 Language in context</w:t>
            </w:r>
          </w:p>
        </w:tc>
      </w:tr>
      <w:tr w:rsidR="00597DD5" w:rsidRPr="00597DD5" w14:paraId="1A72711F" w14:textId="77777777" w:rsidTr="005D6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F1A1415" w14:textId="77777777" w:rsidR="00597DD5" w:rsidRPr="00597DD5" w:rsidRDefault="00597DD5" w:rsidP="00597DD5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597DD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Warm up</w:t>
            </w:r>
          </w:p>
        </w:tc>
        <w:tc>
          <w:tcPr>
            <w:tcW w:w="7461" w:type="dxa"/>
          </w:tcPr>
          <w:p w14:paraId="31B8D28E" w14:textId="3A954E2D" w:rsidR="00597DD5" w:rsidRPr="00597DD5" w:rsidRDefault="00597DD5" w:rsidP="00DA1F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597DD5" w:rsidRPr="00597DD5" w14:paraId="14D6CDBC" w14:textId="77777777" w:rsidTr="005D65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36A7C71" w14:textId="77777777" w:rsidR="00597DD5" w:rsidRPr="00597DD5" w:rsidRDefault="00597DD5" w:rsidP="00597DD5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597DD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Vocabulary</w:t>
            </w:r>
          </w:p>
        </w:tc>
        <w:tc>
          <w:tcPr>
            <w:tcW w:w="7461" w:type="dxa"/>
          </w:tcPr>
          <w:p w14:paraId="5FD54C23" w14:textId="7DA3DC97" w:rsidR="00597DD5" w:rsidRPr="00613445" w:rsidRDefault="00BC4ED6" w:rsidP="00DE7A5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61344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devise</w:t>
            </w:r>
            <w:r w:rsidRPr="00613445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r w:rsidR="00DE7A5E" w:rsidRPr="0061344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–</w:t>
            </w:r>
            <w:r w:rsidRPr="00613445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r w:rsidR="00DE7A5E" w:rsidRPr="0061344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surgical</w:t>
            </w:r>
            <w:r w:rsidR="00DE7A5E" w:rsidRPr="00613445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- </w:t>
            </w:r>
          </w:p>
        </w:tc>
      </w:tr>
      <w:tr w:rsidR="00597DD5" w:rsidRPr="00597DD5" w14:paraId="621D849C" w14:textId="77777777" w:rsidTr="00834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F9F51CF" w14:textId="77777777" w:rsidR="00597DD5" w:rsidRPr="00597DD5" w:rsidRDefault="00597DD5" w:rsidP="00597DD5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597DD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critical thinking</w:t>
            </w:r>
          </w:p>
        </w:tc>
        <w:tc>
          <w:tcPr>
            <w:tcW w:w="7461" w:type="dxa"/>
          </w:tcPr>
          <w:p w14:paraId="4A987B61" w14:textId="0CB2E197" w:rsidR="00315C34" w:rsidRPr="001F6533" w:rsidRDefault="002F534B" w:rsidP="002F534B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lang w:val="en-GB"/>
              </w:rPr>
            </w:pPr>
            <w:r w:rsidRPr="001F6533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lang w:val="en-GB"/>
              </w:rPr>
              <w:t>4- Language in Context</w:t>
            </w:r>
          </w:p>
          <w:p w14:paraId="476F059B" w14:textId="74467559" w:rsidR="002F534B" w:rsidRPr="00233EA5" w:rsidRDefault="00613445" w:rsidP="00597D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Remembering</w:t>
            </w:r>
            <w:r w:rsidR="002F534B" w:rsidRPr="00233EA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:</w:t>
            </w:r>
          </w:p>
          <w:p w14:paraId="166A49F8" w14:textId="789A9A6A" w:rsidR="002F534B" w:rsidRPr="008344A6" w:rsidRDefault="002F534B" w:rsidP="002F534B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8344A6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SS </w:t>
            </w:r>
            <w:r w:rsidR="00613445" w:rsidRPr="008344A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complete the table activity</w:t>
            </w:r>
          </w:p>
          <w:p w14:paraId="1E21BA82" w14:textId="77777777" w:rsidR="002F534B" w:rsidRPr="00233EA5" w:rsidRDefault="002F534B" w:rsidP="00597D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</w:p>
          <w:p w14:paraId="5A211CA5" w14:textId="399B0F9E" w:rsidR="00315C34" w:rsidRPr="001F6533" w:rsidRDefault="002F534B" w:rsidP="002F534B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lang w:val="en-GB"/>
              </w:rPr>
            </w:pPr>
            <w:r w:rsidRPr="001F6533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lang w:val="en-GB"/>
              </w:rPr>
              <w:t xml:space="preserve">5- </w:t>
            </w:r>
            <w:r w:rsidR="00315C34" w:rsidRPr="001F6533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lang w:val="en-GB"/>
              </w:rPr>
              <w:t>Listening</w:t>
            </w:r>
          </w:p>
          <w:p w14:paraId="75280467" w14:textId="0B3DB7E3" w:rsidR="00315C34" w:rsidRPr="00613445" w:rsidRDefault="00613445" w:rsidP="0061344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Remembering &amp; </w:t>
            </w:r>
            <w:r w:rsidR="00315C34" w:rsidRPr="00233EA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Understanding</w:t>
            </w:r>
            <w:r w:rsidR="00DA695A" w:rsidRPr="00233EA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:</w:t>
            </w:r>
            <w:r w:rsidR="00315C34" w:rsidRPr="00233EA5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</w:p>
          <w:p w14:paraId="24D53100" w14:textId="5137FAFC" w:rsidR="00DA695A" w:rsidRPr="00233EA5" w:rsidRDefault="00DA695A" w:rsidP="00DA695A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233EA5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Complete </w:t>
            </w:r>
            <w:r w:rsidR="0061344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Listening</w:t>
            </w:r>
            <w:r w:rsidRPr="00233EA5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Activity</w:t>
            </w:r>
          </w:p>
          <w:p w14:paraId="2AFA9CE6" w14:textId="485FB415" w:rsidR="00315C34" w:rsidRPr="001F6533" w:rsidRDefault="002F534B" w:rsidP="002F534B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lang w:val="en-GB"/>
              </w:rPr>
            </w:pPr>
            <w:r w:rsidRPr="001F6533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lang w:val="en-GB"/>
              </w:rPr>
              <w:t xml:space="preserve">6- </w:t>
            </w:r>
            <w:r w:rsidR="00315C34" w:rsidRPr="001F6533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lang w:val="en-GB"/>
              </w:rPr>
              <w:t>Pronunciation</w:t>
            </w:r>
          </w:p>
          <w:p w14:paraId="75C90C65" w14:textId="77777777" w:rsidR="00DA695A" w:rsidRPr="00233EA5" w:rsidRDefault="00DA695A" w:rsidP="00DA6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233EA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Understanding</w:t>
            </w:r>
          </w:p>
          <w:p w14:paraId="7C835BDF" w14:textId="0E6FD625" w:rsidR="00DA695A" w:rsidRPr="00233EA5" w:rsidRDefault="00F11BDB" w:rsidP="00F11BDB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233EA5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answer </w:t>
            </w:r>
            <w:r w:rsidR="0061344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Pronunciation activity</w:t>
            </w:r>
          </w:p>
          <w:p w14:paraId="1F20BE48" w14:textId="44A51563" w:rsidR="00DA695A" w:rsidRPr="001F6533" w:rsidRDefault="002F534B" w:rsidP="00613445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lang w:val="en-GB"/>
              </w:rPr>
            </w:pPr>
            <w:r w:rsidRPr="001F6533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lang w:val="en-GB"/>
              </w:rPr>
              <w:t xml:space="preserve">7- </w:t>
            </w:r>
            <w:r w:rsidR="00DA695A" w:rsidRPr="001F6533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lang w:val="en-GB"/>
              </w:rPr>
              <w:t>About You</w:t>
            </w:r>
          </w:p>
          <w:p w14:paraId="49CC7775" w14:textId="436DC1E7" w:rsidR="00DA695A" w:rsidRPr="00233EA5" w:rsidRDefault="00DA695A" w:rsidP="00DA6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233EA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Understanding: </w:t>
            </w:r>
          </w:p>
          <w:p w14:paraId="48A0F681" w14:textId="79ED1159" w:rsidR="00DA695A" w:rsidRPr="00233EA5" w:rsidRDefault="00DA695A" w:rsidP="00DA695A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233EA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Answer Qs</w:t>
            </w:r>
          </w:p>
        </w:tc>
      </w:tr>
      <w:tr w:rsidR="00597DD5" w:rsidRPr="00597DD5" w14:paraId="5AD7C537" w14:textId="77777777" w:rsidTr="005D65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1753508" w14:textId="77777777" w:rsidR="00597DD5" w:rsidRPr="00597DD5" w:rsidRDefault="00597DD5" w:rsidP="00597DD5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597DD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Closure</w:t>
            </w:r>
          </w:p>
        </w:tc>
        <w:tc>
          <w:tcPr>
            <w:tcW w:w="7461" w:type="dxa"/>
          </w:tcPr>
          <w:p w14:paraId="28803E03" w14:textId="77777777" w:rsidR="00597DD5" w:rsidRPr="00597DD5" w:rsidRDefault="00597DD5" w:rsidP="00597D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597DD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Name three things you have learned today.</w:t>
            </w:r>
          </w:p>
        </w:tc>
      </w:tr>
      <w:tr w:rsidR="00597DD5" w:rsidRPr="00597DD5" w14:paraId="00BB2F77" w14:textId="77777777" w:rsidTr="005D6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2B5BDCD" w14:textId="77777777" w:rsidR="00597DD5" w:rsidRPr="00597DD5" w:rsidRDefault="00597DD5" w:rsidP="00597DD5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597DD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Enrichment</w:t>
            </w:r>
          </w:p>
        </w:tc>
        <w:tc>
          <w:tcPr>
            <w:tcW w:w="7461" w:type="dxa"/>
          </w:tcPr>
          <w:p w14:paraId="54B24123" w14:textId="77777777" w:rsidR="00597DD5" w:rsidRDefault="00597DD5" w:rsidP="00597D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597DD5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r w:rsidR="00F927C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Language in context</w:t>
            </w:r>
          </w:p>
          <w:p w14:paraId="3D6FC0A2" w14:textId="246125D6" w:rsidR="00F927C9" w:rsidRDefault="007A2467" w:rsidP="00597D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hyperlink r:id="rId9" w:history="1">
              <w:r w:rsidRPr="006539E3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en-GB"/>
                </w:rPr>
                <w:t>https://www.youtube.com/watch?v=NEx_CiG_lIc</w:t>
              </w:r>
            </w:hyperlink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</w:p>
          <w:p w14:paraId="788F6658" w14:textId="77777777" w:rsidR="00F927C9" w:rsidRDefault="00F927C9" w:rsidP="00597D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Listening</w:t>
            </w:r>
          </w:p>
          <w:p w14:paraId="790EBEF8" w14:textId="22603487" w:rsidR="00F927C9" w:rsidRDefault="007A2467" w:rsidP="00597D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hyperlink r:id="rId10" w:history="1">
              <w:r w:rsidRPr="006539E3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en-GB"/>
                </w:rPr>
                <w:t>https://www.youtube.com/watch?v=JJFhyNwI4Ho</w:t>
              </w:r>
            </w:hyperlink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</w:p>
          <w:p w14:paraId="4DA0D6F5" w14:textId="77777777" w:rsidR="00F927C9" w:rsidRDefault="00F927C9" w:rsidP="00597D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Pronunciation</w:t>
            </w:r>
          </w:p>
          <w:p w14:paraId="082B507B" w14:textId="383AE802" w:rsidR="00F927C9" w:rsidRPr="00597DD5" w:rsidRDefault="00F927C9" w:rsidP="00597D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</w:tbl>
    <w:p w14:paraId="2818A539" w14:textId="77777777" w:rsidR="00597DD5" w:rsidRPr="00597DD5" w:rsidRDefault="00597DD5" w:rsidP="00597DD5">
      <w:pPr>
        <w:rPr>
          <w:lang w:val="en-GB"/>
        </w:rPr>
      </w:pPr>
    </w:p>
    <w:p w14:paraId="54875000" w14:textId="6C51D966" w:rsidR="00233EA5" w:rsidRDefault="00233EA5">
      <w:pPr>
        <w:rPr>
          <w:lang w:val="en-GB"/>
        </w:rPr>
      </w:pPr>
      <w:r>
        <w:rPr>
          <w:lang w:val="en-GB"/>
        </w:rPr>
        <w:br w:type="page"/>
      </w:r>
    </w:p>
    <w:p w14:paraId="1B0DFF2A" w14:textId="77777777" w:rsidR="00597DD5" w:rsidRPr="00597DD5" w:rsidRDefault="00597DD5" w:rsidP="00597DD5">
      <w:pPr>
        <w:rPr>
          <w:lang w:val="en-GB"/>
        </w:rPr>
      </w:pPr>
    </w:p>
    <w:p w14:paraId="6615029A" w14:textId="5984612C" w:rsidR="00597DD5" w:rsidRPr="00597DD5" w:rsidRDefault="002F534B" w:rsidP="002F534B">
      <w:pPr>
        <w:jc w:val="center"/>
        <w:rPr>
          <w:b/>
          <w:bCs/>
          <w:color w:val="C00000"/>
          <w:sz w:val="32"/>
          <w:szCs w:val="32"/>
          <w:lang w:val="en-GB"/>
        </w:rPr>
      </w:pPr>
      <w:r w:rsidRPr="00233EA5">
        <w:rPr>
          <w:b/>
          <w:bCs/>
          <w:color w:val="C00000"/>
          <w:sz w:val="32"/>
          <w:szCs w:val="32"/>
          <w:lang w:val="en-GB"/>
        </w:rPr>
        <w:t>Lesson 8 Conversation</w:t>
      </w:r>
    </w:p>
    <w:p w14:paraId="4F11B3FF" w14:textId="77777777" w:rsidR="00597DD5" w:rsidRPr="00597DD5" w:rsidRDefault="00597DD5" w:rsidP="00597DD5">
      <w:pPr>
        <w:rPr>
          <w:lang w:val="en-GB"/>
        </w:rPr>
      </w:pPr>
    </w:p>
    <w:tbl>
      <w:tblPr>
        <w:tblStyle w:val="GridTable5Dark-Accent4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597DD5" w:rsidRPr="00597DD5" w14:paraId="7CDC9B93" w14:textId="77777777" w:rsidTr="005D65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533269C" w14:textId="2E2FDF85" w:rsidR="00597DD5" w:rsidRPr="00597DD5" w:rsidRDefault="00597DD5" w:rsidP="00597DD5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597DD5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Unit </w:t>
            </w:r>
            <w:r w:rsidR="00051E7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4</w:t>
            </w:r>
          </w:p>
        </w:tc>
        <w:tc>
          <w:tcPr>
            <w:tcW w:w="7461" w:type="dxa"/>
          </w:tcPr>
          <w:p w14:paraId="465D1ADE" w14:textId="77777777" w:rsidR="00597DD5" w:rsidRPr="00597DD5" w:rsidRDefault="00597DD5" w:rsidP="00597DD5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597DD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Lesson 8 conversation</w:t>
            </w:r>
          </w:p>
        </w:tc>
      </w:tr>
      <w:tr w:rsidR="00597DD5" w:rsidRPr="00597DD5" w14:paraId="74F759EB" w14:textId="77777777" w:rsidTr="005D6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64949F1" w14:textId="77777777" w:rsidR="00597DD5" w:rsidRPr="00597DD5" w:rsidRDefault="00597DD5" w:rsidP="00597DD5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597DD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Warm up</w:t>
            </w:r>
          </w:p>
        </w:tc>
        <w:tc>
          <w:tcPr>
            <w:tcW w:w="7461" w:type="dxa"/>
          </w:tcPr>
          <w:p w14:paraId="52CF1064" w14:textId="34E7D175" w:rsidR="00DD3508" w:rsidRPr="00DD3508" w:rsidRDefault="00E942B4" w:rsidP="00DD350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Quick questions about previous lesson.</w:t>
            </w:r>
          </w:p>
          <w:p w14:paraId="7C7BFBB3" w14:textId="381FA9DD" w:rsidR="00597DD5" w:rsidRDefault="00E942B4" w:rsidP="00DD350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I a</w:t>
            </w:r>
            <w:r w:rsidR="00DD3508" w:rsidRPr="00233EA5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sk: </w:t>
            </w:r>
            <w:r w:rsidR="00DD3508" w:rsidRPr="00233EA5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en-GB"/>
              </w:rPr>
              <w:t xml:space="preserve">What 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en-GB"/>
              </w:rPr>
              <w:t>are</w:t>
            </w:r>
            <w:r w:rsidR="00DD3508" w:rsidRPr="00233EA5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en-GB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en-GB"/>
              </w:rPr>
              <w:t>the vowel letters</w:t>
            </w:r>
            <w:r w:rsidR="00DD3508" w:rsidRPr="00233EA5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en-GB"/>
              </w:rPr>
              <w:t>?</w:t>
            </w:r>
          </w:p>
          <w:p w14:paraId="4356D35C" w14:textId="31C4575B" w:rsidR="00E942B4" w:rsidRPr="00597DD5" w:rsidRDefault="00E942B4" w:rsidP="00DD350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What are the consonant letters?</w:t>
            </w:r>
          </w:p>
        </w:tc>
      </w:tr>
      <w:tr w:rsidR="00597DD5" w:rsidRPr="00597DD5" w14:paraId="268F228F" w14:textId="77777777" w:rsidTr="005D65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04182FB" w14:textId="77777777" w:rsidR="00597DD5" w:rsidRPr="00597DD5" w:rsidRDefault="00597DD5" w:rsidP="00597DD5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597DD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Vocabulary</w:t>
            </w:r>
          </w:p>
        </w:tc>
        <w:tc>
          <w:tcPr>
            <w:tcW w:w="7461" w:type="dxa"/>
          </w:tcPr>
          <w:p w14:paraId="383D14B1" w14:textId="05CE66C8" w:rsidR="00346513" w:rsidRPr="00346513" w:rsidRDefault="00346513" w:rsidP="0034651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34651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Real Talk</w:t>
            </w:r>
            <w:r w:rsidRPr="00233EA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:</w:t>
            </w:r>
          </w:p>
          <w:p w14:paraId="13F6FB77" w14:textId="085B4A4E" w:rsidR="000766EB" w:rsidRPr="000766EB" w:rsidRDefault="000766EB" w:rsidP="000766E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0766E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What are you up to?</w:t>
            </w:r>
          </w:p>
          <w:p w14:paraId="5B8F6128" w14:textId="0519B311" w:rsidR="00346513" w:rsidRPr="00597DD5" w:rsidRDefault="000766EB" w:rsidP="000766E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0766EB">
              <w:rPr>
                <w:rFonts w:asciiTheme="majorBidi" w:hAnsiTheme="majorBidi" w:cstheme="majorBidi"/>
                <w:sz w:val="24"/>
                <w:szCs w:val="24"/>
                <w:lang w:val="en-GB"/>
              </w:rPr>
              <w:t>What on earth…?</w:t>
            </w:r>
          </w:p>
        </w:tc>
      </w:tr>
      <w:tr w:rsidR="00597DD5" w:rsidRPr="00597DD5" w14:paraId="356F0225" w14:textId="77777777" w:rsidTr="005D6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C2D986C" w14:textId="77777777" w:rsidR="00597DD5" w:rsidRPr="00597DD5" w:rsidRDefault="00597DD5" w:rsidP="00597DD5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597DD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critical thinking</w:t>
            </w:r>
          </w:p>
        </w:tc>
        <w:tc>
          <w:tcPr>
            <w:tcW w:w="7461" w:type="dxa"/>
          </w:tcPr>
          <w:p w14:paraId="647CD9A6" w14:textId="77777777" w:rsidR="00597DD5" w:rsidRPr="00233EA5" w:rsidRDefault="00346513" w:rsidP="00597D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233EA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Understanding:</w:t>
            </w:r>
          </w:p>
          <w:p w14:paraId="59B5346A" w14:textId="3137ECA8" w:rsidR="008344A6" w:rsidRDefault="008344A6" w:rsidP="008344A6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8344A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Find and underline examples of consonant + vowel</w:t>
            </w: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r w:rsidRPr="008344A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and consonant + consonant</w:t>
            </w:r>
          </w:p>
          <w:p w14:paraId="497EB502" w14:textId="63B513FF" w:rsidR="00E942B4" w:rsidRPr="008344A6" w:rsidRDefault="00E942B4" w:rsidP="008344A6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Find and underline passive sentences</w:t>
            </w:r>
          </w:p>
          <w:p w14:paraId="529D91FB" w14:textId="3C9FCE2C" w:rsidR="00346513" w:rsidRPr="00233EA5" w:rsidRDefault="00346513" w:rsidP="00346513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233EA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Answer About the conversation activity</w:t>
            </w:r>
          </w:p>
          <w:p w14:paraId="5C3D4438" w14:textId="3BA824E3" w:rsidR="00346513" w:rsidRPr="00233EA5" w:rsidRDefault="00346513" w:rsidP="00346513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233EA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Your turn Activity</w:t>
            </w:r>
          </w:p>
        </w:tc>
      </w:tr>
      <w:tr w:rsidR="00597DD5" w:rsidRPr="00597DD5" w14:paraId="2C91E168" w14:textId="77777777" w:rsidTr="005D65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EB20B32" w14:textId="77777777" w:rsidR="00597DD5" w:rsidRPr="00597DD5" w:rsidRDefault="00597DD5" w:rsidP="00597DD5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597DD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Closure</w:t>
            </w:r>
          </w:p>
        </w:tc>
        <w:tc>
          <w:tcPr>
            <w:tcW w:w="7461" w:type="dxa"/>
          </w:tcPr>
          <w:p w14:paraId="1DC869DC" w14:textId="77777777" w:rsidR="00597DD5" w:rsidRPr="00597DD5" w:rsidRDefault="00597DD5" w:rsidP="00597D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597DD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What have you learned today?</w:t>
            </w:r>
          </w:p>
        </w:tc>
      </w:tr>
      <w:tr w:rsidR="00597DD5" w:rsidRPr="00597DD5" w14:paraId="18931B9F" w14:textId="77777777" w:rsidTr="005D6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3812D5E" w14:textId="77777777" w:rsidR="00597DD5" w:rsidRPr="00597DD5" w:rsidRDefault="00597DD5" w:rsidP="00597DD5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597DD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Enrichment</w:t>
            </w:r>
          </w:p>
        </w:tc>
        <w:tc>
          <w:tcPr>
            <w:tcW w:w="7461" w:type="dxa"/>
          </w:tcPr>
          <w:p w14:paraId="3DB66024" w14:textId="1BE5E4C6" w:rsidR="00597DD5" w:rsidRPr="00597DD5" w:rsidRDefault="007A2467" w:rsidP="00597D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hyperlink r:id="rId11" w:history="1">
              <w:r w:rsidRPr="006539E3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en-GB"/>
                </w:rPr>
                <w:t>https://www.youtube.com/watch?v=zKcUu6T_MmA</w:t>
              </w:r>
            </w:hyperlink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</w:p>
        </w:tc>
      </w:tr>
    </w:tbl>
    <w:p w14:paraId="4A6D14AF" w14:textId="3527A177" w:rsidR="00DD3508" w:rsidRDefault="00DD3508" w:rsidP="00597DD5">
      <w:pPr>
        <w:rPr>
          <w:lang w:val="en-GB"/>
        </w:rPr>
      </w:pPr>
    </w:p>
    <w:p w14:paraId="4C6A2B65" w14:textId="77777777" w:rsidR="00DD3508" w:rsidRDefault="00DD3508">
      <w:pPr>
        <w:rPr>
          <w:lang w:val="en-GB"/>
        </w:rPr>
      </w:pPr>
      <w:r>
        <w:rPr>
          <w:lang w:val="en-GB"/>
        </w:rPr>
        <w:br w:type="page"/>
      </w:r>
    </w:p>
    <w:p w14:paraId="29F8497A" w14:textId="3CE37493" w:rsidR="00DD3508" w:rsidRPr="00B25C77" w:rsidRDefault="00B25C77" w:rsidP="00B25C77">
      <w:pPr>
        <w:jc w:val="center"/>
        <w:rPr>
          <w:b/>
          <w:bCs/>
          <w:color w:val="C00000"/>
          <w:sz w:val="32"/>
          <w:szCs w:val="32"/>
          <w:lang w:val="en-GB"/>
        </w:rPr>
      </w:pPr>
      <w:r w:rsidRPr="00B25C77">
        <w:rPr>
          <w:b/>
          <w:bCs/>
          <w:color w:val="C00000"/>
          <w:sz w:val="32"/>
          <w:szCs w:val="32"/>
          <w:lang w:val="en-GB"/>
        </w:rPr>
        <w:lastRenderedPageBreak/>
        <w:t>Lesson 9 Reading</w:t>
      </w:r>
    </w:p>
    <w:p w14:paraId="2CAE2F50" w14:textId="3159EC27" w:rsidR="00DD3508" w:rsidRDefault="00DD3508" w:rsidP="00597DD5">
      <w:pPr>
        <w:rPr>
          <w:lang w:val="en-GB"/>
        </w:rPr>
      </w:pPr>
    </w:p>
    <w:tbl>
      <w:tblPr>
        <w:tblStyle w:val="GridTable5Dark-Accent5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DD3508" w:rsidRPr="00DD3508" w14:paraId="5775C288" w14:textId="77777777" w:rsidTr="005D65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071AD25" w14:textId="4F85B378" w:rsidR="00DD3508" w:rsidRPr="00DD3508" w:rsidRDefault="00DD3508" w:rsidP="00DD3508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DD3508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Unit </w:t>
            </w:r>
            <w:r w:rsidR="00051E7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4</w:t>
            </w:r>
          </w:p>
        </w:tc>
        <w:tc>
          <w:tcPr>
            <w:tcW w:w="7461" w:type="dxa"/>
          </w:tcPr>
          <w:p w14:paraId="340C506A" w14:textId="77777777" w:rsidR="00DD3508" w:rsidRPr="00DD3508" w:rsidRDefault="00DD3508" w:rsidP="00DD3508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DD3508">
              <w:rPr>
                <w:rFonts w:asciiTheme="majorBidi" w:hAnsiTheme="majorBidi" w:cstheme="majorBidi"/>
                <w:sz w:val="24"/>
                <w:szCs w:val="24"/>
                <w:lang w:val="en-GB"/>
              </w:rPr>
              <w:t>Lesson 9 reading</w:t>
            </w:r>
          </w:p>
        </w:tc>
      </w:tr>
      <w:tr w:rsidR="00DD3508" w:rsidRPr="00DD3508" w14:paraId="1809BD06" w14:textId="77777777" w:rsidTr="005D6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BB4B4F2" w14:textId="77777777" w:rsidR="00DD3508" w:rsidRPr="00DD3508" w:rsidRDefault="00DD3508" w:rsidP="00DD3508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DD3508">
              <w:rPr>
                <w:rFonts w:asciiTheme="majorBidi" w:hAnsiTheme="majorBidi" w:cstheme="majorBidi"/>
                <w:sz w:val="24"/>
                <w:szCs w:val="24"/>
                <w:lang w:val="en-GB"/>
              </w:rPr>
              <w:t>Warm up</w:t>
            </w:r>
          </w:p>
        </w:tc>
        <w:tc>
          <w:tcPr>
            <w:tcW w:w="7461" w:type="dxa"/>
          </w:tcPr>
          <w:p w14:paraId="18C8249A" w14:textId="77777777" w:rsidR="00DD3508" w:rsidRPr="00BA4986" w:rsidRDefault="00BA4986" w:rsidP="00BA4986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A498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I show Ss a bottle of water and ask What is it made of?</w:t>
            </w:r>
          </w:p>
          <w:p w14:paraId="35B5A12A" w14:textId="77777777" w:rsidR="00BA4986" w:rsidRPr="00BA4986" w:rsidRDefault="00BA4986" w:rsidP="00BA4986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BA4986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Then bank card and </w:t>
            </w:r>
            <w:r w:rsidRPr="00BA498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ask What is it made of?</w:t>
            </w:r>
          </w:p>
          <w:p w14:paraId="7C6DB6C6" w14:textId="380441D5" w:rsidR="00BA4986" w:rsidRPr="00BA4986" w:rsidRDefault="00BA4986" w:rsidP="00BA4986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Then I h</w:t>
            </w:r>
            <w:r w:rsidRPr="00BA498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ave students read the title and look at the photos.</w:t>
            </w:r>
            <w:r w:rsidRPr="00BA4986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I h</w:t>
            </w:r>
            <w:r w:rsidRPr="00BA498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ave a class discussion about the meaning of the title:</w:t>
            </w:r>
            <w:r w:rsidRPr="00BA4986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r w:rsidRPr="00BA4986">
              <w:rPr>
                <w:rFonts w:asciiTheme="majorBidi" w:hAnsiTheme="majorBidi" w:cstheme="majorBidi"/>
                <w:i/>
                <w:iCs/>
                <w:sz w:val="24"/>
                <w:szCs w:val="24"/>
                <w:lang w:val="en-GB"/>
              </w:rPr>
              <w:t>The World of Plastic.</w:t>
            </w:r>
          </w:p>
        </w:tc>
      </w:tr>
      <w:tr w:rsidR="00DD3508" w:rsidRPr="00DD3508" w14:paraId="0B670AA8" w14:textId="77777777" w:rsidTr="005D65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8A542A8" w14:textId="77777777" w:rsidR="00DD3508" w:rsidRPr="00DD3508" w:rsidRDefault="00DD3508" w:rsidP="00DD3508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DD3508">
              <w:rPr>
                <w:rFonts w:asciiTheme="majorBidi" w:hAnsiTheme="majorBidi" w:cstheme="majorBidi"/>
                <w:sz w:val="24"/>
                <w:szCs w:val="24"/>
                <w:lang w:val="en-GB"/>
              </w:rPr>
              <w:t>Vocabulary</w:t>
            </w:r>
          </w:p>
        </w:tc>
        <w:tc>
          <w:tcPr>
            <w:tcW w:w="7461" w:type="dxa"/>
          </w:tcPr>
          <w:p w14:paraId="4177780F" w14:textId="68151382" w:rsidR="00DD3508" w:rsidRPr="00233EA5" w:rsidRDefault="00BA4986" w:rsidP="005052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Nor Applicable </w:t>
            </w:r>
          </w:p>
          <w:p w14:paraId="717E0A88" w14:textId="7AB5ED57" w:rsidR="00B25C77" w:rsidRPr="00DD3508" w:rsidRDefault="00B25C77" w:rsidP="00E636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DD3508" w:rsidRPr="00DD3508" w14:paraId="35BD69F2" w14:textId="77777777" w:rsidTr="005D6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B107D44" w14:textId="77777777" w:rsidR="00DD3508" w:rsidRPr="00DD3508" w:rsidRDefault="00DD3508" w:rsidP="00DD3508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DD3508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critical thinking</w:t>
            </w:r>
          </w:p>
        </w:tc>
        <w:tc>
          <w:tcPr>
            <w:tcW w:w="7461" w:type="dxa"/>
          </w:tcPr>
          <w:p w14:paraId="6BC2E1E8" w14:textId="77777777" w:rsidR="00DD3508" w:rsidRPr="00233EA5" w:rsidRDefault="00505269" w:rsidP="00DD350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233EA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Understanding:</w:t>
            </w:r>
          </w:p>
          <w:p w14:paraId="7E56F94E" w14:textId="79A558E0" w:rsidR="00505269" w:rsidRPr="00233EA5" w:rsidRDefault="00505269" w:rsidP="00505269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233EA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Answer before reading activity</w:t>
            </w:r>
          </w:p>
          <w:p w14:paraId="4372BA28" w14:textId="67755EDB" w:rsidR="00505269" w:rsidRDefault="00505269" w:rsidP="00505269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233EA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Answer After reading activity</w:t>
            </w:r>
          </w:p>
          <w:p w14:paraId="1CC4F823" w14:textId="5A8D9632" w:rsidR="00BA4986" w:rsidRPr="00BA4986" w:rsidRDefault="00BA4986" w:rsidP="00BA49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BA498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Anal</w:t>
            </w:r>
            <w:r w:rsidR="000D24A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z</w:t>
            </w:r>
            <w:r w:rsidRPr="00BA498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ing</w:t>
            </w:r>
            <w:proofErr w:type="spellEnd"/>
            <w:r w:rsidRPr="00BA498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:</w:t>
            </w:r>
          </w:p>
          <w:p w14:paraId="0B343263" w14:textId="0AA5F51E" w:rsidR="00BA4986" w:rsidRPr="000D24A7" w:rsidRDefault="000D24A7" w:rsidP="000D24A7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0D24A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R</w:t>
            </w: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eading</w:t>
            </w:r>
            <w:r w:rsidRPr="000D24A7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S</w:t>
            </w: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trategy:</w:t>
            </w:r>
            <w:r w:rsidRPr="000D24A7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D24A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Analyzing</w:t>
            </w:r>
            <w:proofErr w:type="spellEnd"/>
            <w:r w:rsidRPr="000D24A7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paragraphs</w:t>
            </w:r>
          </w:p>
          <w:p w14:paraId="4B4F7CC7" w14:textId="6CC21705" w:rsidR="00505269" w:rsidRPr="00233EA5" w:rsidRDefault="006E4CFA" w:rsidP="006E4C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233EA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Applying:</w:t>
            </w:r>
          </w:p>
          <w:p w14:paraId="42A22456" w14:textId="0B9A58B1" w:rsidR="006E4CFA" w:rsidRDefault="006E4CFA" w:rsidP="006E4CFA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233EA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Discussion Activity</w:t>
            </w:r>
          </w:p>
          <w:p w14:paraId="3B493872" w14:textId="77777777" w:rsidR="00BA4986" w:rsidRPr="00BA4986" w:rsidRDefault="00BA4986" w:rsidP="00BA49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  <w:p w14:paraId="77E20A98" w14:textId="449D90A5" w:rsidR="00505269" w:rsidRPr="00DD3508" w:rsidRDefault="00505269" w:rsidP="00DD350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DD3508" w:rsidRPr="00DD3508" w14:paraId="44E3AFE9" w14:textId="77777777" w:rsidTr="005D65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E964527" w14:textId="77777777" w:rsidR="00DD3508" w:rsidRPr="00DD3508" w:rsidRDefault="00DD3508" w:rsidP="00DD3508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DD3508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closure</w:t>
            </w:r>
          </w:p>
        </w:tc>
        <w:tc>
          <w:tcPr>
            <w:tcW w:w="7461" w:type="dxa"/>
          </w:tcPr>
          <w:p w14:paraId="25E7B3A6" w14:textId="408BEC26" w:rsidR="00DD3508" w:rsidRPr="00DD3508" w:rsidRDefault="00DD3508" w:rsidP="00DD3508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DD3508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I </w:t>
            </w:r>
            <w:r w:rsidR="00B25C77" w:rsidRPr="00233EA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explain</w:t>
            </w:r>
            <w:r w:rsidRPr="00DD3508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how the lesson relates to students’ </w:t>
            </w:r>
            <w:r w:rsidR="00B25C77" w:rsidRPr="00233EA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life.</w:t>
            </w:r>
          </w:p>
        </w:tc>
      </w:tr>
      <w:tr w:rsidR="00DD3508" w:rsidRPr="00DD3508" w14:paraId="1473DAC4" w14:textId="77777777" w:rsidTr="005D6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DE057DB" w14:textId="77777777" w:rsidR="00DD3508" w:rsidRPr="00DD3508" w:rsidRDefault="00DD3508" w:rsidP="00DD3508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DD3508">
              <w:rPr>
                <w:rFonts w:asciiTheme="majorBidi" w:hAnsiTheme="majorBidi" w:cstheme="majorBidi"/>
                <w:sz w:val="24"/>
                <w:szCs w:val="24"/>
                <w:lang w:val="en-GB"/>
              </w:rPr>
              <w:t>Enrichment</w:t>
            </w:r>
          </w:p>
        </w:tc>
        <w:tc>
          <w:tcPr>
            <w:tcW w:w="7461" w:type="dxa"/>
          </w:tcPr>
          <w:p w14:paraId="68E27393" w14:textId="75327E6F" w:rsidR="00D53624" w:rsidRDefault="00D53624" w:rsidP="00DD350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IEN</w:t>
            </w:r>
          </w:p>
          <w:p w14:paraId="6672239C" w14:textId="77777777" w:rsidR="00DD3508" w:rsidRDefault="00D53624" w:rsidP="00DD350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hyperlink r:id="rId12" w:history="1">
              <w:r w:rsidRPr="006539E3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en-GB"/>
                </w:rPr>
                <w:t>https://www.youtube.com/watch?v=esr8TaJaTJc</w:t>
              </w:r>
            </w:hyperlink>
            <w:r w:rsidR="007A2467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</w:p>
          <w:p w14:paraId="63276C7F" w14:textId="77777777" w:rsidR="00D53624" w:rsidRDefault="00D53624" w:rsidP="00DD350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YOUTUBE</w:t>
            </w:r>
          </w:p>
          <w:p w14:paraId="52976112" w14:textId="4E193394" w:rsidR="00D53624" w:rsidRPr="00DD3508" w:rsidRDefault="00D53624" w:rsidP="00DD3508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hyperlink r:id="rId13" w:history="1">
              <w:r w:rsidRPr="006539E3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en-GB"/>
                </w:rPr>
                <w:t>https://youtu.be/JoG833LQ0bY</w:t>
              </w:r>
            </w:hyperlink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</w:p>
        </w:tc>
      </w:tr>
    </w:tbl>
    <w:p w14:paraId="61C550B5" w14:textId="77777777" w:rsidR="00DD3508" w:rsidRDefault="00DD3508" w:rsidP="00597DD5">
      <w:pPr>
        <w:rPr>
          <w:lang w:val="en-GB"/>
        </w:rPr>
      </w:pPr>
    </w:p>
    <w:p w14:paraId="3A55F513" w14:textId="529F26AA" w:rsidR="00DD3508" w:rsidRDefault="00DD3508">
      <w:pPr>
        <w:rPr>
          <w:lang w:val="en-GB"/>
        </w:rPr>
      </w:pPr>
      <w:r>
        <w:rPr>
          <w:lang w:val="en-GB"/>
        </w:rPr>
        <w:br w:type="page"/>
      </w:r>
    </w:p>
    <w:p w14:paraId="12AEB7FE" w14:textId="77777777" w:rsidR="00597DD5" w:rsidRDefault="00597DD5" w:rsidP="00597DD5">
      <w:pPr>
        <w:rPr>
          <w:lang w:val="en-GB"/>
        </w:rPr>
      </w:pPr>
    </w:p>
    <w:p w14:paraId="23AFCEEF" w14:textId="2AA2664A" w:rsidR="008560B8" w:rsidRDefault="008560B8" w:rsidP="00597DD5">
      <w:pPr>
        <w:rPr>
          <w:lang w:val="en-GB"/>
        </w:rPr>
      </w:pPr>
    </w:p>
    <w:p w14:paraId="0E70F058" w14:textId="7D54C74D" w:rsidR="008560B8" w:rsidRPr="00233EA5" w:rsidRDefault="00135763" w:rsidP="00135763">
      <w:pPr>
        <w:jc w:val="center"/>
        <w:rPr>
          <w:color w:val="C00000"/>
          <w:sz w:val="32"/>
          <w:szCs w:val="32"/>
          <w:lang w:val="en-GB"/>
        </w:rPr>
      </w:pPr>
      <w:r w:rsidRPr="00597DD5">
        <w:rPr>
          <w:b/>
          <w:bCs/>
          <w:color w:val="C00000"/>
          <w:sz w:val="32"/>
          <w:szCs w:val="32"/>
          <w:lang w:val="en-GB"/>
        </w:rPr>
        <w:t>Lesson 10 Writing</w:t>
      </w:r>
    </w:p>
    <w:p w14:paraId="12059A3F" w14:textId="77777777" w:rsidR="008560B8" w:rsidRPr="00597DD5" w:rsidRDefault="008560B8" w:rsidP="00597DD5">
      <w:pPr>
        <w:rPr>
          <w:lang w:val="en-GB"/>
        </w:rPr>
      </w:pPr>
    </w:p>
    <w:tbl>
      <w:tblPr>
        <w:tblStyle w:val="GridTable5Dark-Accent6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597DD5" w:rsidRPr="00597DD5" w14:paraId="32E1A8F9" w14:textId="77777777" w:rsidTr="005D65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5BF5204" w14:textId="3E22FC90" w:rsidR="00597DD5" w:rsidRPr="00597DD5" w:rsidRDefault="00597DD5" w:rsidP="00597DD5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597DD5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Unit </w:t>
            </w:r>
            <w:r w:rsidR="00051E7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4</w:t>
            </w:r>
          </w:p>
        </w:tc>
        <w:tc>
          <w:tcPr>
            <w:tcW w:w="7461" w:type="dxa"/>
          </w:tcPr>
          <w:p w14:paraId="27BA587E" w14:textId="77777777" w:rsidR="00597DD5" w:rsidRPr="00597DD5" w:rsidRDefault="00597DD5" w:rsidP="00597DD5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597DD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Lesson 10 Writing</w:t>
            </w:r>
          </w:p>
        </w:tc>
      </w:tr>
      <w:tr w:rsidR="00597DD5" w:rsidRPr="00597DD5" w14:paraId="2CDB8CA5" w14:textId="77777777" w:rsidTr="005D6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61C3213" w14:textId="77777777" w:rsidR="00597DD5" w:rsidRPr="00597DD5" w:rsidRDefault="00597DD5" w:rsidP="00597DD5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597DD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Warm up</w:t>
            </w:r>
          </w:p>
        </w:tc>
        <w:tc>
          <w:tcPr>
            <w:tcW w:w="7461" w:type="dxa"/>
          </w:tcPr>
          <w:p w14:paraId="1C70018C" w14:textId="77777777" w:rsidR="00597DD5" w:rsidRDefault="00CC2342" w:rsidP="00CC2342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I show the Ss a real phone and ask</w:t>
            </w:r>
          </w:p>
          <w:p w14:paraId="229A447E" w14:textId="77777777" w:rsidR="00CC2342" w:rsidRDefault="00CC2342" w:rsidP="00CC2342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What is this?</w:t>
            </w:r>
          </w:p>
          <w:p w14:paraId="7B6D1A61" w14:textId="77777777" w:rsidR="00CC2342" w:rsidRDefault="00CC2342" w:rsidP="00CC2342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What brand is it?</w:t>
            </w:r>
          </w:p>
          <w:p w14:paraId="01336CA4" w14:textId="086C21FE" w:rsidR="00CC2342" w:rsidRPr="00CC2342" w:rsidRDefault="00CC2342" w:rsidP="00CC2342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What do we use it for?</w:t>
            </w:r>
          </w:p>
        </w:tc>
      </w:tr>
      <w:tr w:rsidR="00597DD5" w:rsidRPr="00597DD5" w14:paraId="09451118" w14:textId="77777777" w:rsidTr="005D65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DAF7134" w14:textId="77777777" w:rsidR="00597DD5" w:rsidRPr="00597DD5" w:rsidRDefault="00597DD5" w:rsidP="00597DD5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597DD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Vocabulary</w:t>
            </w:r>
          </w:p>
        </w:tc>
        <w:tc>
          <w:tcPr>
            <w:tcW w:w="7461" w:type="dxa"/>
          </w:tcPr>
          <w:p w14:paraId="4E96C65F" w14:textId="072E4B9E" w:rsidR="00597DD5" w:rsidRPr="00597DD5" w:rsidRDefault="00DF7068" w:rsidP="00AA372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provider – </w:t>
            </w:r>
            <w:r w:rsidRPr="00DF7068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conduct</w:t>
            </w: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r w:rsidR="00DE7A5E">
              <w:rPr>
                <w:rFonts w:asciiTheme="majorBidi" w:hAnsiTheme="majorBidi" w:cstheme="majorBidi"/>
                <w:sz w:val="24"/>
                <w:szCs w:val="24"/>
                <w:lang w:val="en-GB"/>
              </w:rPr>
              <w:t>–</w:t>
            </w: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r w:rsidR="00DE7A5E" w:rsidRPr="00DE7A5E">
              <w:rPr>
                <w:rFonts w:asciiTheme="majorBidi" w:hAnsiTheme="majorBidi" w:cstheme="majorBidi"/>
                <w:sz w:val="24"/>
                <w:szCs w:val="24"/>
                <w:lang w:val="en-GB"/>
              </w:rPr>
              <w:t>substantial</w:t>
            </w:r>
            <w:r w:rsidR="00DE7A5E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- wireless</w:t>
            </w:r>
          </w:p>
        </w:tc>
      </w:tr>
      <w:tr w:rsidR="00597DD5" w:rsidRPr="00597DD5" w14:paraId="057C16E8" w14:textId="77777777" w:rsidTr="005D6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9AD6C62" w14:textId="77777777" w:rsidR="00597DD5" w:rsidRPr="00597DD5" w:rsidRDefault="00597DD5" w:rsidP="00597DD5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597DD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critical thinking</w:t>
            </w:r>
          </w:p>
        </w:tc>
        <w:tc>
          <w:tcPr>
            <w:tcW w:w="7461" w:type="dxa"/>
          </w:tcPr>
          <w:p w14:paraId="3C118F96" w14:textId="77777777" w:rsidR="00597DD5" w:rsidRPr="00E91C47" w:rsidRDefault="00CC0CE5" w:rsidP="00597D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E91C4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Understanding:</w:t>
            </w:r>
          </w:p>
          <w:p w14:paraId="36CD172F" w14:textId="3760B570" w:rsidR="00CC0CE5" w:rsidRDefault="00CC0CE5" w:rsidP="00CC0CE5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E91C4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Activity A</w:t>
            </w:r>
          </w:p>
          <w:p w14:paraId="141D4AF4" w14:textId="61883831" w:rsidR="00CC2342" w:rsidRPr="00E91C47" w:rsidRDefault="00CC2342" w:rsidP="00CC0CE5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Activity B</w:t>
            </w:r>
          </w:p>
          <w:p w14:paraId="4FCAF2BA" w14:textId="77777777" w:rsidR="00CC0CE5" w:rsidRPr="00E91C47" w:rsidRDefault="00CC0CE5" w:rsidP="00CC0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E91C4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Applying:</w:t>
            </w:r>
          </w:p>
          <w:p w14:paraId="1E887474" w14:textId="4E8E80AF" w:rsidR="00CC0CE5" w:rsidRPr="00E91C47" w:rsidRDefault="00CC0CE5" w:rsidP="00CC0CE5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E91C47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Complete activity </w:t>
            </w:r>
            <w:r w:rsidR="00D416D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</w:t>
            </w:r>
          </w:p>
          <w:p w14:paraId="6EC7E3D3" w14:textId="23ECA636" w:rsidR="00CC0CE5" w:rsidRPr="00E91C47" w:rsidRDefault="00D31B06" w:rsidP="00D31B06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D31B0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write about the product</w:t>
            </w: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’</w:t>
            </w:r>
            <w:r w:rsidRPr="00D31B06">
              <w:rPr>
                <w:rFonts w:asciiTheme="majorBidi" w:hAnsiTheme="majorBidi" w:cstheme="majorBidi"/>
                <w:sz w:val="24"/>
                <w:szCs w:val="24"/>
                <w:lang w:val="en-GB"/>
              </w:rPr>
              <w:t>s history.</w:t>
            </w:r>
          </w:p>
        </w:tc>
      </w:tr>
      <w:tr w:rsidR="00597DD5" w:rsidRPr="00597DD5" w14:paraId="46A08D9B" w14:textId="77777777" w:rsidTr="005D65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4878280" w14:textId="77777777" w:rsidR="00597DD5" w:rsidRPr="00597DD5" w:rsidRDefault="00597DD5" w:rsidP="00597DD5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597DD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closure</w:t>
            </w:r>
          </w:p>
        </w:tc>
        <w:tc>
          <w:tcPr>
            <w:tcW w:w="7461" w:type="dxa"/>
          </w:tcPr>
          <w:p w14:paraId="5DA60F29" w14:textId="010EEB36" w:rsidR="00597DD5" w:rsidRPr="00597DD5" w:rsidRDefault="00597DD5" w:rsidP="00597D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597DD5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I </w:t>
            </w:r>
            <w:r w:rsidR="00CC0CE5" w:rsidRPr="00E91C4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stress</w:t>
            </w:r>
            <w:r w:rsidRPr="00597DD5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the key points </w:t>
            </w:r>
            <w:r w:rsidR="00CC0CE5" w:rsidRPr="00E91C47">
              <w:rPr>
                <w:rFonts w:asciiTheme="majorBidi" w:hAnsiTheme="majorBidi" w:cstheme="majorBidi"/>
                <w:sz w:val="24"/>
                <w:szCs w:val="24"/>
                <w:lang w:val="en-GB"/>
              </w:rPr>
              <w:t>in writing corner</w:t>
            </w:r>
          </w:p>
        </w:tc>
      </w:tr>
      <w:tr w:rsidR="00597DD5" w:rsidRPr="00597DD5" w14:paraId="6902DFB3" w14:textId="77777777" w:rsidTr="005D6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8655ADD" w14:textId="77777777" w:rsidR="00597DD5" w:rsidRPr="00597DD5" w:rsidRDefault="00597DD5" w:rsidP="00597DD5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597DD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Enrichment</w:t>
            </w:r>
          </w:p>
        </w:tc>
        <w:tc>
          <w:tcPr>
            <w:tcW w:w="7461" w:type="dxa"/>
          </w:tcPr>
          <w:p w14:paraId="410D293C" w14:textId="750D740E" w:rsidR="00EB374C" w:rsidRDefault="00EB374C" w:rsidP="00597D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Ien</w:t>
            </w:r>
            <w:proofErr w:type="spellEnd"/>
          </w:p>
          <w:p w14:paraId="0B426277" w14:textId="77777777" w:rsidR="00597DD5" w:rsidRDefault="00EB374C" w:rsidP="00597D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hyperlink r:id="rId14" w:history="1">
              <w:r w:rsidRPr="006539E3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en-GB"/>
                </w:rPr>
                <w:t>https://www.youtube.com/watch?v=FYPc6-YsbOM</w:t>
              </w:r>
            </w:hyperlink>
            <w:r w:rsidR="007A2467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</w:p>
          <w:p w14:paraId="7D2D31D2" w14:textId="77777777" w:rsidR="00EB374C" w:rsidRDefault="00EB374C" w:rsidP="00597D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Youtube</w:t>
            </w:r>
            <w:proofErr w:type="spellEnd"/>
          </w:p>
          <w:p w14:paraId="035B84D0" w14:textId="4D587D34" w:rsidR="00EB374C" w:rsidRPr="00597DD5" w:rsidRDefault="00EB374C" w:rsidP="00597D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hyperlink r:id="rId15" w:history="1">
              <w:r w:rsidRPr="006539E3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en-GB"/>
                </w:rPr>
                <w:t>https://youtu.be/f-r3L-mpEXU</w:t>
              </w:r>
            </w:hyperlink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</w:p>
        </w:tc>
      </w:tr>
    </w:tbl>
    <w:p w14:paraId="2E4CC273" w14:textId="7F3EF77E" w:rsidR="00597DD5" w:rsidRDefault="00597DD5" w:rsidP="00597DD5">
      <w:pPr>
        <w:rPr>
          <w:lang w:val="en-GB"/>
        </w:rPr>
      </w:pPr>
    </w:p>
    <w:p w14:paraId="2DA9A3CC" w14:textId="3EA196B2" w:rsidR="00E91C47" w:rsidRDefault="00E91C47">
      <w:pPr>
        <w:rPr>
          <w:lang w:val="en-GB"/>
        </w:rPr>
      </w:pPr>
      <w:r>
        <w:rPr>
          <w:lang w:val="en-GB"/>
        </w:rPr>
        <w:br w:type="page"/>
      </w:r>
    </w:p>
    <w:p w14:paraId="581EFD89" w14:textId="77777777" w:rsidR="002F534B" w:rsidRPr="00597DD5" w:rsidRDefault="002F534B" w:rsidP="00597DD5">
      <w:pPr>
        <w:rPr>
          <w:lang w:val="en-GB"/>
        </w:rPr>
      </w:pPr>
    </w:p>
    <w:p w14:paraId="51CC893F" w14:textId="28FCA47C" w:rsidR="00597DD5" w:rsidRPr="00597DD5" w:rsidRDefault="002F534B" w:rsidP="002F534B">
      <w:pPr>
        <w:jc w:val="center"/>
        <w:rPr>
          <w:b/>
          <w:bCs/>
          <w:color w:val="C00000"/>
          <w:sz w:val="32"/>
          <w:szCs w:val="32"/>
          <w:lang w:val="en-GB"/>
        </w:rPr>
      </w:pPr>
      <w:r w:rsidRPr="00E91C47">
        <w:rPr>
          <w:b/>
          <w:bCs/>
          <w:color w:val="C00000"/>
          <w:sz w:val="32"/>
          <w:szCs w:val="32"/>
          <w:lang w:val="en-GB"/>
        </w:rPr>
        <w:t>Lesson 11 Form, meaning and function</w:t>
      </w:r>
    </w:p>
    <w:p w14:paraId="2EBA1D10" w14:textId="77777777" w:rsidR="00597DD5" w:rsidRPr="00597DD5" w:rsidRDefault="00597DD5" w:rsidP="00597DD5">
      <w:pPr>
        <w:rPr>
          <w:lang w:val="en-GB"/>
        </w:rPr>
      </w:pPr>
    </w:p>
    <w:tbl>
      <w:tblPr>
        <w:tblStyle w:val="GridTable5Dark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597DD5" w:rsidRPr="00597DD5" w14:paraId="15769E54" w14:textId="77777777" w:rsidTr="008B5A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4F9CD39" w14:textId="31DD1954" w:rsidR="00597DD5" w:rsidRPr="00597DD5" w:rsidRDefault="00597DD5" w:rsidP="00597DD5">
            <w:pPr>
              <w:spacing w:after="160" w:line="259" w:lineRule="auto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597DD5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 xml:space="preserve">Unit </w:t>
            </w:r>
            <w:r w:rsidR="00051E75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4</w:t>
            </w:r>
          </w:p>
        </w:tc>
        <w:tc>
          <w:tcPr>
            <w:tcW w:w="7461" w:type="dxa"/>
          </w:tcPr>
          <w:p w14:paraId="6E42D873" w14:textId="77777777" w:rsidR="00597DD5" w:rsidRPr="00597DD5" w:rsidRDefault="00597DD5" w:rsidP="00597DD5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597DD5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Lesson 11 Form, meaning and function</w:t>
            </w:r>
          </w:p>
        </w:tc>
      </w:tr>
      <w:tr w:rsidR="00597DD5" w:rsidRPr="00597DD5" w14:paraId="0B144055" w14:textId="77777777" w:rsidTr="008B5A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2A4BB62" w14:textId="77777777" w:rsidR="00597DD5" w:rsidRPr="00597DD5" w:rsidRDefault="00597DD5" w:rsidP="00597DD5">
            <w:pPr>
              <w:spacing w:after="160" w:line="259" w:lineRule="auto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597DD5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Warm up</w:t>
            </w:r>
          </w:p>
        </w:tc>
        <w:tc>
          <w:tcPr>
            <w:tcW w:w="7461" w:type="dxa"/>
          </w:tcPr>
          <w:p w14:paraId="220BFAEE" w14:textId="7AF4140B" w:rsidR="00A02CBA" w:rsidRPr="00CC6C70" w:rsidRDefault="007432FA" w:rsidP="00CC6C70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CC6C70">
              <w:rPr>
                <w:rFonts w:asciiTheme="majorBidi" w:hAnsiTheme="majorBidi" w:cstheme="majorBidi"/>
                <w:sz w:val="24"/>
                <w:szCs w:val="24"/>
                <w:lang w:val="en-GB"/>
              </w:rPr>
              <w:t>I write on the board:</w:t>
            </w:r>
          </w:p>
          <w:p w14:paraId="2DF1EAE9" w14:textId="1E196F2D" w:rsidR="007432FA" w:rsidRDefault="00CC6C70" w:rsidP="007432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That is a chair. </w:t>
            </w:r>
          </w:p>
          <w:p w14:paraId="3C00C80F" w14:textId="2FC76D20" w:rsidR="00CC6C70" w:rsidRDefault="00CC6C70" w:rsidP="007432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That’s a chair.</w:t>
            </w:r>
          </w:p>
          <w:p w14:paraId="33AA59D2" w14:textId="108B6632" w:rsidR="00CC6C70" w:rsidRPr="00E91C47" w:rsidRDefault="00CC6C70" w:rsidP="007432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This is a chair.</w:t>
            </w:r>
          </w:p>
          <w:p w14:paraId="47DD44AD" w14:textId="1F76E4A5" w:rsidR="00CC6C70" w:rsidRPr="00CC6C70" w:rsidRDefault="00CC6C70" w:rsidP="00CC6C70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CC6C70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Explain </w:t>
            </w:r>
            <w:r w:rsidRPr="00CC6C7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GB"/>
              </w:rPr>
              <w:t xml:space="preserve">that’s </w:t>
            </w:r>
            <w:r w:rsidRPr="00CC6C70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is a contraction for </w:t>
            </w:r>
            <w:r w:rsidRPr="00CC6C7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GB"/>
              </w:rPr>
              <w:t>that is</w:t>
            </w:r>
            <w:r w:rsidRPr="00CC6C70">
              <w:rPr>
                <w:rFonts w:asciiTheme="majorBidi" w:hAnsiTheme="majorBidi" w:cstheme="majorBidi"/>
                <w:sz w:val="24"/>
                <w:szCs w:val="24"/>
                <w:lang w:val="en-GB"/>
              </w:rPr>
              <w:t>. Point out that</w:t>
            </w:r>
          </w:p>
          <w:p w14:paraId="4D492B70" w14:textId="716064B8" w:rsidR="007432FA" w:rsidRPr="00597DD5" w:rsidRDefault="00CC6C70" w:rsidP="00CC6C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CC6C70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there is no contraction for </w:t>
            </w:r>
            <w:r w:rsidRPr="00CC6C70">
              <w:rPr>
                <w:rFonts w:asciiTheme="majorBidi" w:hAnsiTheme="majorBidi" w:cstheme="majorBidi"/>
                <w:i/>
                <w:iCs/>
                <w:sz w:val="24"/>
                <w:szCs w:val="24"/>
                <w:lang w:val="en-GB"/>
              </w:rPr>
              <w:t xml:space="preserve">this </w:t>
            </w:r>
            <w:r w:rsidRPr="00CC6C70">
              <w:rPr>
                <w:rFonts w:asciiTheme="majorBidi" w:hAnsiTheme="majorBidi" w:cstheme="majorBidi"/>
                <w:sz w:val="24"/>
                <w:szCs w:val="24"/>
                <w:lang w:val="en-GB"/>
              </w:rPr>
              <w:t>is</w:t>
            </w: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.</w:t>
            </w:r>
          </w:p>
        </w:tc>
      </w:tr>
      <w:tr w:rsidR="00597DD5" w:rsidRPr="00597DD5" w14:paraId="048DA903" w14:textId="77777777" w:rsidTr="008B5A19">
        <w:trPr>
          <w:trHeight w:val="1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2F4ABC9" w14:textId="77777777" w:rsidR="00597DD5" w:rsidRPr="00597DD5" w:rsidRDefault="00597DD5" w:rsidP="00597DD5">
            <w:pPr>
              <w:spacing w:after="160" w:line="259" w:lineRule="auto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597DD5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Vocabulary</w:t>
            </w:r>
          </w:p>
        </w:tc>
        <w:tc>
          <w:tcPr>
            <w:tcW w:w="7461" w:type="dxa"/>
          </w:tcPr>
          <w:p w14:paraId="1F6F0C9F" w14:textId="77777777" w:rsidR="00597DD5" w:rsidRPr="00597DD5" w:rsidRDefault="00597DD5" w:rsidP="00597D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597DD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Grammar terms: </w:t>
            </w:r>
          </w:p>
          <w:p w14:paraId="0243F7FF" w14:textId="4AA8D308" w:rsidR="00A02CBA" w:rsidRPr="00A02349" w:rsidRDefault="00196CA4" w:rsidP="00A023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A0234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Demonstrative Pronouns</w:t>
            </w:r>
            <w:r w:rsidRPr="00A02349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– </w:t>
            </w:r>
            <w:r w:rsidRPr="00A0234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Imperatives</w:t>
            </w:r>
            <w:r w:rsidRPr="00A02349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r w:rsidRPr="00A02349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Possessive </w:t>
            </w:r>
            <w:r w:rsidRPr="00A02349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- </w:t>
            </w:r>
            <w:r w:rsidRPr="00A0234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Adjectives</w:t>
            </w:r>
            <w:r w:rsidRPr="00A02349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/ pronouns - </w:t>
            </w:r>
            <w:r w:rsidRPr="00A02349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Question Word: </w:t>
            </w:r>
            <w:r w:rsidRPr="00A02349">
              <w:rPr>
                <w:rFonts w:asciiTheme="majorBidi" w:hAnsiTheme="majorBidi" w:cstheme="majorBidi"/>
                <w:i/>
                <w:iCs/>
                <w:sz w:val="24"/>
                <w:szCs w:val="24"/>
                <w:lang w:val="en-GB"/>
              </w:rPr>
              <w:t>Whose</w:t>
            </w:r>
            <w:r w:rsidRPr="00A02349">
              <w:rPr>
                <w:rFonts w:asciiTheme="majorBidi" w:hAnsiTheme="majorBidi" w:cstheme="majorBidi"/>
                <w:i/>
                <w:iCs/>
                <w:sz w:val="24"/>
                <w:szCs w:val="24"/>
                <w:lang w:val="en-GB"/>
              </w:rPr>
              <w:t xml:space="preserve"> - </w:t>
            </w:r>
            <w:r w:rsidR="00A02349" w:rsidRPr="00A02349">
              <w:rPr>
                <w:rFonts w:asciiTheme="majorBidi" w:hAnsiTheme="majorBidi" w:cstheme="majorBidi"/>
                <w:i/>
                <w:iCs/>
                <w:sz w:val="24"/>
                <w:szCs w:val="24"/>
                <w:lang w:val="en-GB"/>
              </w:rPr>
              <w:t>Pronoun: One/Ones</w:t>
            </w:r>
            <w:r w:rsidR="00A02349" w:rsidRPr="00A02349">
              <w:rPr>
                <w:rFonts w:asciiTheme="majorBidi" w:hAnsiTheme="majorBidi" w:cstheme="majorBidi"/>
                <w:i/>
                <w:iCs/>
                <w:sz w:val="24"/>
                <w:szCs w:val="24"/>
                <w:lang w:val="en-GB"/>
              </w:rPr>
              <w:t xml:space="preserve"> - </w:t>
            </w:r>
            <w:r w:rsidR="00A02349" w:rsidRPr="00A02349">
              <w:rPr>
                <w:rFonts w:asciiTheme="majorBidi" w:hAnsiTheme="majorBidi" w:cstheme="majorBidi"/>
                <w:i/>
                <w:iCs/>
                <w:sz w:val="24"/>
                <w:szCs w:val="24"/>
                <w:lang w:val="en-GB"/>
              </w:rPr>
              <w:t xml:space="preserve">Quantitative: Too, </w:t>
            </w:r>
            <w:proofErr w:type="gramStart"/>
            <w:r w:rsidR="00A02349" w:rsidRPr="00A02349">
              <w:rPr>
                <w:rFonts w:asciiTheme="majorBidi" w:hAnsiTheme="majorBidi" w:cstheme="majorBidi"/>
                <w:i/>
                <w:iCs/>
                <w:sz w:val="24"/>
                <w:szCs w:val="24"/>
                <w:lang w:val="en-GB"/>
              </w:rPr>
              <w:t>Enough</w:t>
            </w:r>
            <w:proofErr w:type="gramEnd"/>
          </w:p>
        </w:tc>
      </w:tr>
      <w:tr w:rsidR="00597DD5" w:rsidRPr="00597DD5" w14:paraId="48D9A0CF" w14:textId="77777777" w:rsidTr="008B5A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999947C" w14:textId="77777777" w:rsidR="00597DD5" w:rsidRPr="00597DD5" w:rsidRDefault="00597DD5" w:rsidP="00597DD5">
            <w:pPr>
              <w:spacing w:after="160" w:line="259" w:lineRule="auto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597DD5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critical thinking</w:t>
            </w:r>
          </w:p>
        </w:tc>
        <w:tc>
          <w:tcPr>
            <w:tcW w:w="7461" w:type="dxa"/>
          </w:tcPr>
          <w:p w14:paraId="0552AD61" w14:textId="77777777" w:rsidR="00A02CBA" w:rsidRPr="00A02CBA" w:rsidRDefault="00A02CBA" w:rsidP="00A02CB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A02CBA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Understanding: </w:t>
            </w:r>
          </w:p>
          <w:p w14:paraId="4FD2162A" w14:textId="07E5A572" w:rsidR="00A02CBA" w:rsidRPr="00A02CBA" w:rsidRDefault="00A02CBA" w:rsidP="00A02CB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A02CB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Students answer exercise A, B</w:t>
            </w:r>
            <w:r w:rsidRPr="00E91C47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&amp; </w:t>
            </w:r>
            <w:r w:rsidR="00A0234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</w:t>
            </w:r>
          </w:p>
          <w:p w14:paraId="13DD8165" w14:textId="247BDB87" w:rsidR="00A02CBA" w:rsidRPr="00A02CBA" w:rsidRDefault="00A02CBA" w:rsidP="00A02CBA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A02CBA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A</w:t>
            </w:r>
            <w:r w:rsidR="00E91C4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pplying</w:t>
            </w:r>
            <w:r w:rsidRPr="00A02CB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:</w:t>
            </w:r>
          </w:p>
          <w:p w14:paraId="44785B45" w14:textId="0F2BB59C" w:rsidR="00A02349" w:rsidRDefault="00A02349" w:rsidP="00A02349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Activity D</w:t>
            </w:r>
          </w:p>
          <w:p w14:paraId="37C983FF" w14:textId="70CC91E8" w:rsidR="00A02CBA" w:rsidRPr="00A02349" w:rsidRDefault="00A02CBA" w:rsidP="00A023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597DD5" w:rsidRPr="00597DD5" w14:paraId="694AEEEF" w14:textId="77777777" w:rsidTr="008B5A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FFAF080" w14:textId="77777777" w:rsidR="00597DD5" w:rsidRPr="00597DD5" w:rsidRDefault="00597DD5" w:rsidP="00597DD5">
            <w:pPr>
              <w:spacing w:after="160" w:line="259" w:lineRule="auto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597DD5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Closure</w:t>
            </w:r>
          </w:p>
        </w:tc>
        <w:tc>
          <w:tcPr>
            <w:tcW w:w="7461" w:type="dxa"/>
          </w:tcPr>
          <w:p w14:paraId="38E94D65" w14:textId="77777777" w:rsidR="00597DD5" w:rsidRPr="00597DD5" w:rsidRDefault="00597DD5" w:rsidP="00597D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597DD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What have you learned in our lesson today?</w:t>
            </w:r>
          </w:p>
        </w:tc>
      </w:tr>
      <w:tr w:rsidR="00597DD5" w:rsidRPr="00597DD5" w14:paraId="1152B57E" w14:textId="77777777" w:rsidTr="008B5A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ABD3F75" w14:textId="77777777" w:rsidR="00597DD5" w:rsidRPr="00597DD5" w:rsidRDefault="00597DD5" w:rsidP="00597DD5">
            <w:pPr>
              <w:spacing w:after="160" w:line="259" w:lineRule="auto"/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</w:pPr>
            <w:r w:rsidRPr="00597DD5">
              <w:rPr>
                <w:rFonts w:asciiTheme="majorBidi" w:hAnsiTheme="majorBidi" w:cstheme="majorBidi"/>
                <w:color w:val="auto"/>
                <w:sz w:val="24"/>
                <w:szCs w:val="24"/>
                <w:lang w:val="en-GB"/>
              </w:rPr>
              <w:t>Enrichment</w:t>
            </w:r>
          </w:p>
        </w:tc>
        <w:tc>
          <w:tcPr>
            <w:tcW w:w="7461" w:type="dxa"/>
          </w:tcPr>
          <w:p w14:paraId="103223AF" w14:textId="4D67260B" w:rsidR="003A4370" w:rsidRDefault="003A4370" w:rsidP="00597D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Ien</w:t>
            </w:r>
            <w:proofErr w:type="spellEnd"/>
          </w:p>
          <w:p w14:paraId="5F9D6229" w14:textId="77777777" w:rsidR="00597DD5" w:rsidRDefault="003A4370" w:rsidP="00597D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hyperlink r:id="rId16" w:history="1">
              <w:r w:rsidRPr="006539E3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en-GB"/>
                </w:rPr>
                <w:t>https://www.youtube.com/watch?v=lfrOnxEkhV8</w:t>
              </w:r>
            </w:hyperlink>
            <w:r w:rsidR="007A2467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</w:p>
          <w:p w14:paraId="7A4C14C9" w14:textId="77777777" w:rsidR="003A4370" w:rsidRDefault="003A4370" w:rsidP="00597D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Youtube</w:t>
            </w:r>
            <w:proofErr w:type="spellEnd"/>
          </w:p>
          <w:p w14:paraId="1B5E7830" w14:textId="77777777" w:rsidR="003A4370" w:rsidRDefault="003A4370" w:rsidP="00597D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Demonstrative pronouns</w:t>
            </w:r>
          </w:p>
          <w:p w14:paraId="27FF2054" w14:textId="02FD3949" w:rsidR="003A4370" w:rsidRDefault="003A4370" w:rsidP="00597D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hyperlink r:id="rId17" w:history="1">
              <w:r w:rsidRPr="006539E3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en-GB"/>
                </w:rPr>
                <w:t>https://youtu.be/BcxmWhY-zx8</w:t>
              </w:r>
            </w:hyperlink>
          </w:p>
          <w:p w14:paraId="14FABFDA" w14:textId="77777777" w:rsidR="003A4370" w:rsidRDefault="0070739B" w:rsidP="00597D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Imperatives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possessive</w:t>
            </w:r>
          </w:p>
          <w:p w14:paraId="1D0C82EB" w14:textId="77777777" w:rsidR="0070739B" w:rsidRDefault="0070739B" w:rsidP="00597D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hyperlink r:id="rId18" w:history="1">
              <w:r w:rsidRPr="006539E3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  <w:lang w:val="en-GB"/>
                </w:rPr>
                <w:t>https://youtu.be/wo7NHg23dMs</w:t>
              </w:r>
            </w:hyperlink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 </w:t>
            </w:r>
          </w:p>
          <w:p w14:paraId="20CCF9A1" w14:textId="3EC84BC6" w:rsidR="00891CAB" w:rsidRDefault="00891CAB" w:rsidP="00597D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A0234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Adjectives / pronouns</w:t>
            </w:r>
          </w:p>
          <w:p w14:paraId="67AC3A5E" w14:textId="77777777" w:rsidR="00891CAB" w:rsidRDefault="00891CAB" w:rsidP="00597D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hyperlink r:id="rId19" w:history="1">
              <w:r w:rsidRPr="006539E3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  <w:lang w:val="en-GB"/>
                </w:rPr>
                <w:t>https://youtu.be/l89qYOSXKck</w:t>
              </w:r>
            </w:hyperlink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 </w:t>
            </w:r>
          </w:p>
          <w:p w14:paraId="101A7D6A" w14:textId="0BD9A421" w:rsidR="00891CAB" w:rsidRDefault="00891CAB" w:rsidP="00891CA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891CAB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en-GB"/>
              </w:rPr>
              <w:t>Pronoun: One/Ones</w:t>
            </w:r>
          </w:p>
          <w:p w14:paraId="4A62132B" w14:textId="77777777" w:rsidR="00891CAB" w:rsidRDefault="00891CAB" w:rsidP="00597D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hyperlink r:id="rId20" w:history="1">
              <w:r w:rsidRPr="006539E3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  <w:lang w:val="en-GB"/>
                </w:rPr>
                <w:t>https://youtu.be/w0YbeoRtXQo</w:t>
              </w:r>
            </w:hyperlink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 </w:t>
            </w:r>
          </w:p>
          <w:p w14:paraId="5CD6428D" w14:textId="77777777" w:rsidR="00891CAB" w:rsidRDefault="00891CAB" w:rsidP="00597D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GB"/>
              </w:rPr>
            </w:pPr>
            <w:r w:rsidRPr="00A02349">
              <w:rPr>
                <w:rFonts w:asciiTheme="majorBidi" w:hAnsiTheme="majorBidi" w:cstheme="majorBidi"/>
                <w:i/>
                <w:iCs/>
                <w:sz w:val="24"/>
                <w:szCs w:val="24"/>
                <w:lang w:val="en-GB"/>
              </w:rPr>
              <w:t>Quantitative: Too, Enough</w:t>
            </w:r>
          </w:p>
          <w:p w14:paraId="49385647" w14:textId="2D4FDE7E" w:rsidR="00891CAB" w:rsidRPr="0070739B" w:rsidRDefault="00B30058" w:rsidP="00597D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hyperlink r:id="rId21" w:history="1">
              <w:r w:rsidRPr="006539E3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  <w:lang w:val="en-GB"/>
                </w:rPr>
                <w:t>https://youtu.be/OvFweyjRAPI</w:t>
              </w:r>
            </w:hyperlink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 </w:t>
            </w:r>
          </w:p>
        </w:tc>
      </w:tr>
    </w:tbl>
    <w:p w14:paraId="2D095221" w14:textId="37F14690" w:rsidR="00597DD5" w:rsidRDefault="00597DD5" w:rsidP="00597DD5">
      <w:pPr>
        <w:rPr>
          <w:lang w:val="en-GB"/>
        </w:rPr>
      </w:pPr>
    </w:p>
    <w:p w14:paraId="3E2CDB54" w14:textId="59E6F743" w:rsidR="00E91C47" w:rsidRDefault="00E91C47">
      <w:pPr>
        <w:rPr>
          <w:lang w:val="en-GB"/>
        </w:rPr>
      </w:pPr>
      <w:r>
        <w:rPr>
          <w:lang w:val="en-GB"/>
        </w:rPr>
        <w:br w:type="page"/>
      </w:r>
    </w:p>
    <w:p w14:paraId="0CA8A5B3" w14:textId="77777777" w:rsidR="00E91C47" w:rsidRPr="00597DD5" w:rsidRDefault="00E91C47" w:rsidP="00597DD5">
      <w:pPr>
        <w:rPr>
          <w:lang w:val="en-GB"/>
        </w:rPr>
      </w:pPr>
    </w:p>
    <w:p w14:paraId="59A08E09" w14:textId="196C0423" w:rsidR="00597DD5" w:rsidRPr="00597DD5" w:rsidRDefault="002F534B" w:rsidP="002F534B">
      <w:pPr>
        <w:jc w:val="center"/>
        <w:rPr>
          <w:b/>
          <w:bCs/>
          <w:color w:val="C00000"/>
          <w:sz w:val="36"/>
          <w:szCs w:val="36"/>
          <w:lang w:val="en-GB"/>
        </w:rPr>
      </w:pPr>
      <w:r w:rsidRPr="002F534B">
        <w:rPr>
          <w:b/>
          <w:bCs/>
          <w:color w:val="C00000"/>
          <w:sz w:val="36"/>
          <w:szCs w:val="36"/>
          <w:lang w:val="en-GB"/>
        </w:rPr>
        <w:t>Lesson 12 Project</w:t>
      </w:r>
    </w:p>
    <w:tbl>
      <w:tblPr>
        <w:tblStyle w:val="GridTable5Dark-Accent2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597DD5" w:rsidRPr="00597DD5" w14:paraId="221933BB" w14:textId="77777777" w:rsidTr="005D65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F75C522" w14:textId="40092822" w:rsidR="00597DD5" w:rsidRPr="00597DD5" w:rsidRDefault="00597DD5" w:rsidP="00597DD5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597DD5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Unit </w:t>
            </w:r>
            <w:r w:rsidR="00051E7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4</w:t>
            </w:r>
          </w:p>
        </w:tc>
        <w:tc>
          <w:tcPr>
            <w:tcW w:w="7461" w:type="dxa"/>
          </w:tcPr>
          <w:p w14:paraId="6418AFB2" w14:textId="77777777" w:rsidR="00597DD5" w:rsidRPr="00597DD5" w:rsidRDefault="00597DD5" w:rsidP="00597DD5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597DD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Lesson 12 project</w:t>
            </w:r>
          </w:p>
        </w:tc>
      </w:tr>
      <w:tr w:rsidR="00597DD5" w:rsidRPr="00597DD5" w14:paraId="289B7B50" w14:textId="77777777" w:rsidTr="005D6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BE24E46" w14:textId="77777777" w:rsidR="00597DD5" w:rsidRPr="00597DD5" w:rsidRDefault="00597DD5" w:rsidP="00597DD5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597DD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Warm up</w:t>
            </w:r>
          </w:p>
        </w:tc>
        <w:tc>
          <w:tcPr>
            <w:tcW w:w="7461" w:type="dxa"/>
          </w:tcPr>
          <w:p w14:paraId="30402A17" w14:textId="5829B5E1" w:rsidR="00597DD5" w:rsidRPr="00597DD5" w:rsidRDefault="00597DD5" w:rsidP="00CC6C70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597DD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I ask</w:t>
            </w:r>
            <w:r w:rsidR="00CC6C70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Ss to name some </w:t>
            </w:r>
            <w:r w:rsidR="00CC6C70" w:rsidRPr="00CC6C70">
              <w:rPr>
                <w:rFonts w:asciiTheme="majorBidi" w:hAnsiTheme="majorBidi" w:cstheme="majorBidi"/>
                <w:sz w:val="24"/>
                <w:szCs w:val="24"/>
                <w:lang w:val="en-GB"/>
              </w:rPr>
              <w:t>Saudi product</w:t>
            </w:r>
            <w:r w:rsidR="00CC6C70">
              <w:rPr>
                <w:rFonts w:asciiTheme="majorBidi" w:hAnsiTheme="majorBidi" w:cstheme="majorBidi"/>
                <w:sz w:val="24"/>
                <w:szCs w:val="24"/>
                <w:lang w:val="en-GB"/>
              </w:rPr>
              <w:t>s</w:t>
            </w:r>
          </w:p>
        </w:tc>
      </w:tr>
      <w:tr w:rsidR="00597DD5" w:rsidRPr="00597DD5" w14:paraId="74651F8D" w14:textId="77777777" w:rsidTr="005D65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FD6866C" w14:textId="77777777" w:rsidR="00597DD5" w:rsidRPr="00597DD5" w:rsidRDefault="00597DD5" w:rsidP="00597DD5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597DD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Vocabulary</w:t>
            </w:r>
          </w:p>
        </w:tc>
        <w:tc>
          <w:tcPr>
            <w:tcW w:w="7461" w:type="dxa"/>
          </w:tcPr>
          <w:p w14:paraId="13EFDFB0" w14:textId="05174C7E" w:rsidR="00597DD5" w:rsidRPr="00597DD5" w:rsidRDefault="00602BCB" w:rsidP="00597DD5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N</w:t>
            </w:r>
            <w:r w:rsidR="00597DD5" w:rsidRPr="00597DD5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ot </w:t>
            </w: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A</w:t>
            </w:r>
            <w:r w:rsidR="00597DD5" w:rsidRPr="00597DD5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pplicable </w:t>
            </w:r>
          </w:p>
        </w:tc>
      </w:tr>
      <w:tr w:rsidR="00597DD5" w:rsidRPr="00597DD5" w14:paraId="0C9E22BA" w14:textId="77777777" w:rsidTr="00327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6786266" w14:textId="77777777" w:rsidR="00597DD5" w:rsidRPr="00597DD5" w:rsidRDefault="00597DD5" w:rsidP="00597DD5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597DD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critical thinking</w:t>
            </w:r>
          </w:p>
        </w:tc>
        <w:tc>
          <w:tcPr>
            <w:tcW w:w="7461" w:type="dxa"/>
          </w:tcPr>
          <w:p w14:paraId="3363DEC3" w14:textId="71C6ECD8" w:rsidR="00597DD5" w:rsidRPr="003277B1" w:rsidRDefault="003277B1" w:rsidP="00597D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3277B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Understanding, Applying &amp; </w:t>
            </w:r>
            <w:r w:rsidR="00597DD5" w:rsidRPr="003277B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creat</w:t>
            </w:r>
            <w:r w:rsidRPr="003277B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ing: </w:t>
            </w:r>
          </w:p>
          <w:p w14:paraId="70DDEB70" w14:textId="3AA5A9C2" w:rsidR="00597DD5" w:rsidRPr="003277B1" w:rsidRDefault="003277B1" w:rsidP="003277B1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3277B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S</w:t>
            </w:r>
            <w:r w:rsidR="00597DD5" w:rsidRPr="003277B1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tudents </w:t>
            </w:r>
            <w:r w:rsidRPr="003277B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create and write a slogan.</w:t>
            </w:r>
          </w:p>
        </w:tc>
      </w:tr>
      <w:tr w:rsidR="00597DD5" w:rsidRPr="00597DD5" w14:paraId="7E7FEB62" w14:textId="77777777" w:rsidTr="00F927C9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9A6E781" w14:textId="77777777" w:rsidR="00597DD5" w:rsidRPr="00597DD5" w:rsidRDefault="00597DD5" w:rsidP="00597DD5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597DD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closure</w:t>
            </w:r>
          </w:p>
        </w:tc>
        <w:tc>
          <w:tcPr>
            <w:tcW w:w="7461" w:type="dxa"/>
          </w:tcPr>
          <w:p w14:paraId="030C009B" w14:textId="793D8949" w:rsidR="00F927C9" w:rsidRPr="00597DD5" w:rsidRDefault="00597DD5" w:rsidP="00F927C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597DD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I praise students for what they have accomplished during the unit</w:t>
            </w:r>
            <w:r w:rsidR="00E63607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  <w:r w:rsidR="003277B1">
              <w:rPr>
                <w:rFonts w:asciiTheme="majorBidi" w:hAnsiTheme="majorBidi" w:cstheme="majorBidi"/>
                <w:sz w:val="24"/>
                <w:szCs w:val="24"/>
                <w:lang w:val="en-GB"/>
              </w:rPr>
              <w:t>4</w:t>
            </w:r>
            <w:r w:rsidR="00E63607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and the whole term.</w:t>
            </w:r>
          </w:p>
        </w:tc>
      </w:tr>
      <w:tr w:rsidR="00597DD5" w:rsidRPr="00597DD5" w14:paraId="43083A35" w14:textId="77777777" w:rsidTr="005D65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C760DD6" w14:textId="77777777" w:rsidR="00597DD5" w:rsidRPr="00597DD5" w:rsidRDefault="00597DD5" w:rsidP="00597DD5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597DD5">
              <w:rPr>
                <w:rFonts w:asciiTheme="majorBidi" w:hAnsiTheme="majorBidi" w:cstheme="majorBidi"/>
                <w:sz w:val="24"/>
                <w:szCs w:val="24"/>
                <w:lang w:val="en-GB"/>
              </w:rPr>
              <w:t>Enrichment</w:t>
            </w:r>
          </w:p>
        </w:tc>
        <w:tc>
          <w:tcPr>
            <w:tcW w:w="7461" w:type="dxa"/>
          </w:tcPr>
          <w:p w14:paraId="797F5C3E" w14:textId="77777777" w:rsidR="00597DD5" w:rsidRDefault="007A2467" w:rsidP="00597D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hyperlink r:id="rId22" w:history="1">
              <w:r w:rsidRPr="006539E3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en-GB"/>
                </w:rPr>
                <w:t>https://www.youtube.com/watch?v=Mz2QEWpSr04</w:t>
              </w:r>
            </w:hyperlink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</w:p>
          <w:p w14:paraId="2C6E086B" w14:textId="77777777" w:rsidR="007A2467" w:rsidRDefault="007A2467" w:rsidP="00597D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  <w:p w14:paraId="0ED19A5E" w14:textId="77777777" w:rsidR="003A4370" w:rsidRDefault="003A4370" w:rsidP="00597D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youtube</w:t>
            </w:r>
            <w:proofErr w:type="spellEnd"/>
          </w:p>
          <w:p w14:paraId="27FD7F45" w14:textId="72C9DEE3" w:rsidR="003A4370" w:rsidRPr="00597DD5" w:rsidRDefault="003A4370" w:rsidP="00597DD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hyperlink r:id="rId23" w:history="1">
              <w:r w:rsidRPr="006539E3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en-GB"/>
                </w:rPr>
                <w:t>https://youtu.be/dzE2YOxLZUI</w:t>
              </w:r>
            </w:hyperlink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</w:t>
            </w:r>
          </w:p>
        </w:tc>
      </w:tr>
    </w:tbl>
    <w:p w14:paraId="2DADC950" w14:textId="77777777" w:rsidR="00597DD5" w:rsidRPr="00597DD5" w:rsidRDefault="00597DD5" w:rsidP="00597DD5">
      <w:pPr>
        <w:rPr>
          <w:rtl/>
        </w:rPr>
      </w:pPr>
    </w:p>
    <w:p w14:paraId="46B6C75F" w14:textId="34C18418" w:rsidR="007B248F" w:rsidRPr="00532962" w:rsidRDefault="007B248F">
      <w:pPr>
        <w:rPr>
          <w:b/>
          <w:bCs/>
        </w:rPr>
      </w:pPr>
      <w:r>
        <w:br w:type="page"/>
      </w:r>
      <w:r w:rsidR="00F11BDB" w:rsidRPr="00532962">
        <w:rPr>
          <w:b/>
          <w:bCs/>
        </w:rPr>
        <w:lastRenderedPageBreak/>
        <w:t>Abbreviation</w:t>
      </w:r>
    </w:p>
    <w:p w14:paraId="3F78D8A6" w14:textId="610F4364" w:rsidR="007B248F" w:rsidRDefault="00532962">
      <w:r>
        <w:t>Ss = Students</w:t>
      </w:r>
    </w:p>
    <w:p w14:paraId="219935A3" w14:textId="0A76E141" w:rsidR="00532962" w:rsidRDefault="00532962">
      <w:r>
        <w:t>Qs = Questions</w:t>
      </w:r>
    </w:p>
    <w:p w14:paraId="0DAC3822" w14:textId="22F228B3" w:rsidR="00532962" w:rsidRDefault="00532962"/>
    <w:p w14:paraId="07C489C4" w14:textId="77777777" w:rsidR="00532962" w:rsidRPr="00532962" w:rsidRDefault="00532962" w:rsidP="00532962">
      <w:pPr>
        <w:jc w:val="center"/>
        <w:rPr>
          <w:rFonts w:ascii="Sagona Book" w:eastAsia="Calibri" w:hAnsi="Sagona Book" w:cs="Times New Roman"/>
          <w:b/>
          <w:bCs/>
          <w:sz w:val="32"/>
          <w:szCs w:val="32"/>
          <w:lang w:val="en-GB"/>
        </w:rPr>
      </w:pPr>
      <w:r w:rsidRPr="00532962">
        <w:rPr>
          <w:rFonts w:ascii="Sagona Book" w:eastAsia="Calibri" w:hAnsi="Sagona Book" w:cs="Times New Roman"/>
          <w:b/>
          <w:bCs/>
          <w:sz w:val="32"/>
          <w:szCs w:val="32"/>
          <w:lang w:val="en-GB"/>
        </w:rPr>
        <w:t>These notes from my advisor</w:t>
      </w:r>
    </w:p>
    <w:p w14:paraId="19E5CD31" w14:textId="77777777" w:rsidR="00532962" w:rsidRPr="00532962" w:rsidRDefault="00532962" w:rsidP="00532962">
      <w:pPr>
        <w:rPr>
          <w:rFonts w:ascii="Times New Roman" w:eastAsia="Calibri" w:hAnsi="Times New Roman" w:cs="Times New Roman"/>
          <w:b/>
          <w:bCs/>
          <w:sz w:val="32"/>
          <w:szCs w:val="32"/>
          <w:lang w:val="en-GB"/>
        </w:rPr>
      </w:pPr>
      <w:r w:rsidRPr="00532962">
        <w:rPr>
          <w:rFonts w:ascii="Times New Roman" w:eastAsia="Calibri" w:hAnsi="Times New Roman" w:cs="Times New Roman"/>
          <w:b/>
          <w:bCs/>
          <w:sz w:val="32"/>
          <w:szCs w:val="32"/>
          <w:lang w:val="en-GB"/>
        </w:rPr>
        <w:t>Note:</w:t>
      </w:r>
    </w:p>
    <w:p w14:paraId="1FFD91FE" w14:textId="77777777" w:rsidR="00532962" w:rsidRPr="00532962" w:rsidRDefault="00532962" w:rsidP="00532962">
      <w:pPr>
        <w:numPr>
          <w:ilvl w:val="0"/>
          <w:numId w:val="2"/>
        </w:numPr>
        <w:spacing w:line="480" w:lineRule="auto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532962">
        <w:rPr>
          <w:rFonts w:ascii="Times New Roman" w:eastAsia="Calibri" w:hAnsi="Times New Roman" w:cs="Times New Roman"/>
          <w:sz w:val="24"/>
          <w:szCs w:val="24"/>
          <w:lang w:val="en-GB"/>
        </w:rPr>
        <w:t>Don’t choose all the objectives appear in Madarasti.com</w:t>
      </w:r>
    </w:p>
    <w:p w14:paraId="5DD671CC" w14:textId="77777777" w:rsidR="00532962" w:rsidRPr="00532962" w:rsidRDefault="00532962" w:rsidP="00532962">
      <w:pPr>
        <w:numPr>
          <w:ilvl w:val="0"/>
          <w:numId w:val="2"/>
        </w:numPr>
        <w:spacing w:line="480" w:lineRule="auto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53296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Don’t use more than 3-4 objectives learning. (Most objective is repeated in Madrasti.com). Also, it is impossible to cover more than 4 objectives in one period. </w:t>
      </w:r>
    </w:p>
    <w:p w14:paraId="06D8859D" w14:textId="77777777" w:rsidR="00532962" w:rsidRPr="00532962" w:rsidRDefault="00532962" w:rsidP="00532962">
      <w:pPr>
        <w:numPr>
          <w:ilvl w:val="0"/>
          <w:numId w:val="2"/>
        </w:numPr>
        <w:spacing w:line="480" w:lineRule="auto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532962">
        <w:rPr>
          <w:rFonts w:ascii="Times New Roman" w:eastAsia="Calibri" w:hAnsi="Times New Roman" w:cs="Times New Roman"/>
          <w:sz w:val="24"/>
          <w:szCs w:val="24"/>
          <w:lang w:val="en-GB"/>
        </w:rPr>
        <w:t>Don’t select all the strategies.</w:t>
      </w:r>
    </w:p>
    <w:p w14:paraId="3B8A9E18" w14:textId="77777777" w:rsidR="00532962" w:rsidRPr="00532962" w:rsidRDefault="00532962" w:rsidP="00532962">
      <w:pPr>
        <w:numPr>
          <w:ilvl w:val="0"/>
          <w:numId w:val="2"/>
        </w:numPr>
        <w:spacing w:line="480" w:lineRule="auto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532962">
        <w:rPr>
          <w:rFonts w:ascii="Times New Roman" w:eastAsia="Calibri" w:hAnsi="Times New Roman" w:cs="Times New Roman"/>
          <w:sz w:val="24"/>
          <w:szCs w:val="24"/>
          <w:lang w:val="en-GB"/>
        </w:rPr>
        <w:t>Choose 1-5. Only the one you use. This depends on the lesson. (Maybe one lesson only one strategy and other 3 strategies)</w:t>
      </w:r>
    </w:p>
    <w:p w14:paraId="4FDFD230" w14:textId="77777777" w:rsidR="00532962" w:rsidRPr="00532962" w:rsidRDefault="00532962" w:rsidP="00532962">
      <w:pPr>
        <w:numPr>
          <w:ilvl w:val="0"/>
          <w:numId w:val="2"/>
        </w:numPr>
        <w:spacing w:line="480" w:lineRule="auto"/>
        <w:contextualSpacing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532962">
        <w:rPr>
          <w:rFonts w:ascii="Times New Roman" w:eastAsia="Calibri" w:hAnsi="Times New Roman" w:cs="Times New Roman"/>
          <w:sz w:val="24"/>
          <w:szCs w:val="24"/>
          <w:lang w:val="en-GB"/>
        </w:rPr>
        <w:t>Teaching Aids. (Choose only the relevant ones)</w:t>
      </w:r>
    </w:p>
    <w:p w14:paraId="588F629D" w14:textId="77777777" w:rsidR="00532962" w:rsidRPr="00532962" w:rsidRDefault="00532962" w:rsidP="00532962">
      <w:pPr>
        <w:spacing w:line="48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0FC6FF73" w14:textId="77777777" w:rsidR="00532962" w:rsidRPr="00532962" w:rsidRDefault="00532962" w:rsidP="00532962">
      <w:pPr>
        <w:spacing w:line="48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532962">
        <w:rPr>
          <w:rFonts w:ascii="Times New Roman" w:eastAsia="Calibri" w:hAnsi="Times New Roman" w:cs="Times New Roman"/>
          <w:sz w:val="24"/>
          <w:szCs w:val="24"/>
          <w:lang w:val="en-GB"/>
        </w:rPr>
        <w:t>Done by Talal Alhazmi</w:t>
      </w:r>
    </w:p>
    <w:p w14:paraId="60428D28" w14:textId="3A556968" w:rsidR="00532962" w:rsidRPr="00532962" w:rsidRDefault="00051E75" w:rsidP="00532962">
      <w:pPr>
        <w:spacing w:line="48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>2</w:t>
      </w:r>
      <w:r w:rsidR="00532962" w:rsidRPr="00532962">
        <w:rPr>
          <w:rFonts w:ascii="Times New Roman" w:eastAsia="Calibri" w:hAnsi="Times New Roman" w:cs="Times New Roman"/>
          <w:sz w:val="24"/>
          <w:szCs w:val="24"/>
          <w:lang w:val="en-GB"/>
        </w:rPr>
        <w:t>1 October 2022</w:t>
      </w:r>
    </w:p>
    <w:p w14:paraId="742E2214" w14:textId="77777777" w:rsidR="00532962" w:rsidRPr="00532962" w:rsidRDefault="00532962" w:rsidP="00532962">
      <w:pPr>
        <w:spacing w:line="48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532962">
        <w:rPr>
          <w:rFonts w:ascii="Times New Roman" w:eastAsia="Calibri" w:hAnsi="Times New Roman" w:cs="Times New Roman"/>
          <w:sz w:val="24"/>
          <w:szCs w:val="24"/>
          <w:lang w:val="en-GB"/>
        </w:rPr>
        <w:t>TalalAlhazmi</w:t>
      </w:r>
      <w:proofErr w:type="spellEnd"/>
      <w:r w:rsidRPr="0053296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©2022</w:t>
      </w:r>
    </w:p>
    <w:p w14:paraId="28DE3E58" w14:textId="77777777" w:rsidR="00532962" w:rsidRPr="00532962" w:rsidRDefault="00532962" w:rsidP="00532962">
      <w:pPr>
        <w:spacing w:line="48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532962">
        <w:rPr>
          <w:rFonts w:ascii="Times New Roman" w:eastAsia="Calibri" w:hAnsi="Times New Roman" w:cs="Times New Roman"/>
          <w:noProof/>
          <w:sz w:val="24"/>
          <w:szCs w:val="24"/>
          <w:lang w:val="en-GB"/>
        </w:rPr>
        <w:drawing>
          <wp:inline distT="0" distB="0" distL="0" distR="0" wp14:anchorId="7AAFBB6E" wp14:editId="42B6664B">
            <wp:extent cx="1116000" cy="1116000"/>
            <wp:effectExtent l="0" t="0" r="0" b="0"/>
            <wp:docPr id="4" name="Picture 4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24"/>
                    </pic:cNvPr>
                    <pic:cNvPicPr/>
                  </pic:nvPicPr>
                  <pic:blipFill>
                    <a:blip r:embed="rId2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6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000" cy="11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A9127" w14:textId="77777777" w:rsidR="00532962" w:rsidRPr="00532962" w:rsidRDefault="006D5C9A" w:rsidP="00532962">
      <w:pPr>
        <w:spacing w:line="480" w:lineRule="auto"/>
        <w:rPr>
          <w:rFonts w:ascii="Times New Roman" w:eastAsia="Calibri" w:hAnsi="Times New Roman" w:cs="Times New Roman"/>
          <w:b/>
          <w:bCs/>
          <w:color w:val="C00000"/>
          <w:sz w:val="24"/>
          <w:szCs w:val="24"/>
          <w:lang w:val="en-GB"/>
        </w:rPr>
      </w:pPr>
      <w:hyperlink r:id="rId27" w:history="1">
        <w:r w:rsidR="00532962" w:rsidRPr="00532962">
          <w:rPr>
            <w:rFonts w:ascii="Times New Roman" w:eastAsia="Calibri" w:hAnsi="Times New Roman" w:cs="Times New Roman"/>
            <w:b/>
            <w:bCs/>
            <w:color w:val="6B9F25"/>
            <w:sz w:val="24"/>
            <w:szCs w:val="24"/>
            <w:u w:val="single"/>
            <w:lang w:val="en-GB"/>
          </w:rPr>
          <w:t>https://t.me/TalalWorld</w:t>
        </w:r>
      </w:hyperlink>
      <w:r w:rsidR="00532962" w:rsidRPr="00532962">
        <w:rPr>
          <w:rFonts w:ascii="Times New Roman" w:eastAsia="Calibri" w:hAnsi="Times New Roman" w:cs="Times New Roman"/>
          <w:b/>
          <w:bCs/>
          <w:color w:val="C00000"/>
          <w:sz w:val="24"/>
          <w:szCs w:val="24"/>
          <w:lang w:val="en-GB"/>
        </w:rPr>
        <w:t xml:space="preserve"> </w:t>
      </w:r>
    </w:p>
    <w:p w14:paraId="3D6F878B" w14:textId="77777777" w:rsidR="00532962" w:rsidRPr="00532962" w:rsidRDefault="00532962" w:rsidP="00532962">
      <w:pPr>
        <w:jc w:val="center"/>
        <w:rPr>
          <w:rFonts w:ascii="Calibri" w:eastAsia="Calibri" w:hAnsi="Calibri" w:cs="Arial"/>
          <w:b/>
          <w:bCs/>
          <w:sz w:val="24"/>
          <w:szCs w:val="24"/>
        </w:rPr>
      </w:pPr>
      <w:r w:rsidRPr="00532962">
        <w:rPr>
          <w:rFonts w:ascii="Calibri" w:eastAsia="Calibri" w:hAnsi="Calibri" w:cs="Arial"/>
          <w:b/>
          <w:bCs/>
          <w:color w:val="C00000"/>
          <w:rtl/>
        </w:rPr>
        <w:t>اجتهاد شخصي فأن أصبت فمن الله وإن أخطأت فمن نفسي والشيطان</w:t>
      </w:r>
    </w:p>
    <w:p w14:paraId="3F102548" w14:textId="77777777" w:rsidR="00532962" w:rsidRDefault="00532962"/>
    <w:p w14:paraId="4E67E650" w14:textId="3E61A368" w:rsidR="00392FA9" w:rsidRDefault="00392FA9" w:rsidP="005765DF"/>
    <w:sectPr w:rsidR="00392FA9" w:rsidSect="00F11BDB">
      <w:pgSz w:w="12240" w:h="15840"/>
      <w:pgMar w:top="709" w:right="616" w:bottom="851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gona Book">
    <w:altName w:val="Sagona Book"/>
    <w:charset w:val="00"/>
    <w:family w:val="roman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81B38"/>
    <w:multiLevelType w:val="hybridMultilevel"/>
    <w:tmpl w:val="B19E67A0"/>
    <w:lvl w:ilvl="0" w:tplc="7C5073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D24D7"/>
    <w:multiLevelType w:val="hybridMultilevel"/>
    <w:tmpl w:val="07500CCE"/>
    <w:lvl w:ilvl="0" w:tplc="9A18FE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C55E2"/>
    <w:multiLevelType w:val="hybridMultilevel"/>
    <w:tmpl w:val="035E7808"/>
    <w:lvl w:ilvl="0" w:tplc="7C5073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B0676"/>
    <w:multiLevelType w:val="hybridMultilevel"/>
    <w:tmpl w:val="98AC86A0"/>
    <w:lvl w:ilvl="0" w:tplc="BF688D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48F"/>
    <w:rsid w:val="00021C04"/>
    <w:rsid w:val="000245EA"/>
    <w:rsid w:val="00042407"/>
    <w:rsid w:val="00051E75"/>
    <w:rsid w:val="000766EB"/>
    <w:rsid w:val="000B4502"/>
    <w:rsid w:val="000D24A7"/>
    <w:rsid w:val="000D5284"/>
    <w:rsid w:val="00104080"/>
    <w:rsid w:val="00135763"/>
    <w:rsid w:val="00196CA4"/>
    <w:rsid w:val="001F6533"/>
    <w:rsid w:val="00233EA5"/>
    <w:rsid w:val="002A386D"/>
    <w:rsid w:val="002C3753"/>
    <w:rsid w:val="002F534B"/>
    <w:rsid w:val="00306078"/>
    <w:rsid w:val="00314BF3"/>
    <w:rsid w:val="00315C34"/>
    <w:rsid w:val="003277B1"/>
    <w:rsid w:val="00346513"/>
    <w:rsid w:val="00392FA9"/>
    <w:rsid w:val="003A4370"/>
    <w:rsid w:val="00472EA5"/>
    <w:rsid w:val="00505269"/>
    <w:rsid w:val="00515218"/>
    <w:rsid w:val="00532962"/>
    <w:rsid w:val="005765DF"/>
    <w:rsid w:val="00597DD5"/>
    <w:rsid w:val="005A300F"/>
    <w:rsid w:val="00602BCB"/>
    <w:rsid w:val="00613445"/>
    <w:rsid w:val="006D5C9A"/>
    <w:rsid w:val="006E4CFA"/>
    <w:rsid w:val="0070739B"/>
    <w:rsid w:val="00714AA5"/>
    <w:rsid w:val="00720BFC"/>
    <w:rsid w:val="007432FA"/>
    <w:rsid w:val="00745C53"/>
    <w:rsid w:val="00782BD6"/>
    <w:rsid w:val="00797150"/>
    <w:rsid w:val="007A2467"/>
    <w:rsid w:val="007B1364"/>
    <w:rsid w:val="007B248F"/>
    <w:rsid w:val="008344A6"/>
    <w:rsid w:val="0083600B"/>
    <w:rsid w:val="008560B8"/>
    <w:rsid w:val="00891CAB"/>
    <w:rsid w:val="008B5A19"/>
    <w:rsid w:val="008F4A12"/>
    <w:rsid w:val="00924B04"/>
    <w:rsid w:val="00997050"/>
    <w:rsid w:val="009F0F5C"/>
    <w:rsid w:val="00A02349"/>
    <w:rsid w:val="00A02CBA"/>
    <w:rsid w:val="00A1111B"/>
    <w:rsid w:val="00AA3724"/>
    <w:rsid w:val="00B25C77"/>
    <w:rsid w:val="00B30058"/>
    <w:rsid w:val="00B971D7"/>
    <w:rsid w:val="00BA4986"/>
    <w:rsid w:val="00BB13BB"/>
    <w:rsid w:val="00BC4ED6"/>
    <w:rsid w:val="00BD4566"/>
    <w:rsid w:val="00C96961"/>
    <w:rsid w:val="00CC0CE5"/>
    <w:rsid w:val="00CC2342"/>
    <w:rsid w:val="00CC6C70"/>
    <w:rsid w:val="00D31B06"/>
    <w:rsid w:val="00D416D7"/>
    <w:rsid w:val="00D46DBF"/>
    <w:rsid w:val="00D53624"/>
    <w:rsid w:val="00D64D43"/>
    <w:rsid w:val="00D76AB2"/>
    <w:rsid w:val="00D96950"/>
    <w:rsid w:val="00DA1F7E"/>
    <w:rsid w:val="00DA695A"/>
    <w:rsid w:val="00DC0AF6"/>
    <w:rsid w:val="00DD3508"/>
    <w:rsid w:val="00DE7A5E"/>
    <w:rsid w:val="00DF7068"/>
    <w:rsid w:val="00E55DA7"/>
    <w:rsid w:val="00E63607"/>
    <w:rsid w:val="00E91C47"/>
    <w:rsid w:val="00E942B4"/>
    <w:rsid w:val="00EB374C"/>
    <w:rsid w:val="00F11BDB"/>
    <w:rsid w:val="00F22F46"/>
    <w:rsid w:val="00F9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C606E"/>
  <w15:chartTrackingRefBased/>
  <w15:docId w15:val="{4E983E4E-D636-428B-90B9-2D8C0178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0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40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0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04080"/>
    <w:pPr>
      <w:spacing w:after="0" w:line="240" w:lineRule="auto"/>
      <w:ind w:left="720"/>
      <w:contextualSpacing/>
    </w:pPr>
    <w:rPr>
      <w:rFonts w:asciiTheme="majorHAnsi" w:eastAsiaTheme="majorEastAsia" w:hAnsiTheme="majorHAnsi" w:cstheme="majorBidi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080"/>
    <w:rPr>
      <w:rFonts w:asciiTheme="majorHAnsi" w:eastAsiaTheme="majorEastAsia" w:hAnsiTheme="majorHAnsi" w:cstheme="majorBidi"/>
      <w:spacing w:val="-10"/>
      <w:kern w:val="28"/>
      <w:sz w:val="9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502"/>
    <w:pPr>
      <w:numPr>
        <w:ilvl w:val="1"/>
      </w:numPr>
      <w:ind w:left="720"/>
    </w:pPr>
    <w:rPr>
      <w:rFonts w:eastAsiaTheme="minorEastAsia"/>
      <w:color w:val="F2F2F2" w:themeColor="background1" w:themeShade="F2"/>
      <w:spacing w:val="15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0B4502"/>
    <w:rPr>
      <w:rFonts w:eastAsiaTheme="minorEastAsia"/>
      <w:color w:val="F2F2F2" w:themeColor="background1" w:themeShade="F2"/>
      <w:spacing w:val="15"/>
      <w:sz w:val="48"/>
    </w:rPr>
  </w:style>
  <w:style w:type="character" w:customStyle="1" w:styleId="Heading1Char">
    <w:name w:val="Heading 1 Char"/>
    <w:basedOn w:val="DefaultParagraphFont"/>
    <w:link w:val="Heading1"/>
    <w:uiPriority w:val="9"/>
    <w:rsid w:val="00104080"/>
    <w:rPr>
      <w:rFonts w:asciiTheme="majorHAnsi" w:eastAsiaTheme="majorEastAsia" w:hAnsiTheme="majorHAnsi" w:cstheme="majorBidi"/>
      <w:color w:val="000000" w:themeColor="tex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04080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NoSpacing">
    <w:name w:val="No Spacing"/>
    <w:uiPriority w:val="1"/>
    <w:qFormat/>
    <w:rsid w:val="000B4502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10408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table" w:styleId="GridTable5Dark-Accent1">
    <w:name w:val="Grid Table 5 Dark Accent 1"/>
    <w:basedOn w:val="TableNormal"/>
    <w:uiPriority w:val="50"/>
    <w:rsid w:val="00597D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4D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2E2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2E2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2E2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2E28" w:themeFill="accent1"/>
      </w:tcPr>
    </w:tblStylePr>
    <w:tblStylePr w:type="band1Vert">
      <w:tblPr/>
      <w:tcPr>
        <w:shd w:val="clear" w:color="auto" w:fill="F2ABA8" w:themeFill="accent1" w:themeFillTint="66"/>
      </w:tcPr>
    </w:tblStylePr>
    <w:tblStylePr w:type="band1Horz">
      <w:tblPr/>
      <w:tcPr>
        <w:shd w:val="clear" w:color="auto" w:fill="F2ABA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97D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5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801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801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801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801A" w:themeFill="accent2"/>
      </w:tcPr>
    </w:tblStylePr>
    <w:tblStylePr w:type="band1Vert">
      <w:tblPr/>
      <w:tcPr>
        <w:shd w:val="clear" w:color="auto" w:fill="FECCA3" w:themeFill="accent2" w:themeFillTint="66"/>
      </w:tcPr>
    </w:tblStylePr>
    <w:tblStylePr w:type="band1Horz">
      <w:tblPr/>
      <w:tcPr>
        <w:shd w:val="clear" w:color="auto" w:fill="FECCA3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97D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2D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B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B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B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BF35" w:themeFill="accent3"/>
      </w:tcPr>
    </w:tblStylePr>
    <w:tblStylePr w:type="band1Vert">
      <w:tblPr/>
      <w:tcPr>
        <w:shd w:val="clear" w:color="auto" w:fill="F6E5AE" w:themeFill="accent3" w:themeFillTint="66"/>
      </w:tcPr>
    </w:tblStylePr>
    <w:tblStylePr w:type="band1Horz">
      <w:tblPr/>
      <w:tcPr>
        <w:shd w:val="clear" w:color="auto" w:fill="F6E5A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97D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1D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1BB4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1BB4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1BB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1BB42" w:themeFill="accent4"/>
      </w:tcPr>
    </w:tblStylePr>
    <w:tblStylePr w:type="band1Vert">
      <w:tblPr/>
      <w:tcPr>
        <w:shd w:val="clear" w:color="auto" w:fill="CCE4B2" w:themeFill="accent4" w:themeFillTint="66"/>
      </w:tcPr>
    </w:tblStylePr>
    <w:tblStylePr w:type="band1Horz">
      <w:tblPr/>
      <w:tcPr>
        <w:shd w:val="clear" w:color="auto" w:fill="CCE4B2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97D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4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C7A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C7A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C7A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C7A9" w:themeFill="accent5"/>
      </w:tcPr>
    </w:tblStylePr>
    <w:tblStylePr w:type="band1Vert">
      <w:tblPr/>
      <w:tcPr>
        <w:shd w:val="clear" w:color="auto" w:fill="ABEADD" w:themeFill="accent5" w:themeFillTint="66"/>
      </w:tcPr>
    </w:tblStylePr>
    <w:tblStylePr w:type="band1Horz">
      <w:tblPr/>
      <w:tcPr>
        <w:shd w:val="clear" w:color="auto" w:fill="ABEADD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97D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AF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9BD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9BD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9BD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9BDC" w:themeFill="accent6"/>
      </w:tcPr>
    </w:tblStylePr>
    <w:tblStylePr w:type="band1Vert">
      <w:tblPr/>
      <w:tcPr>
        <w:shd w:val="clear" w:color="auto" w:fill="B6D6F1" w:themeFill="accent6" w:themeFillTint="66"/>
      </w:tcPr>
    </w:tblStylePr>
    <w:tblStylePr w:type="band1Horz">
      <w:tblPr/>
      <w:tcPr>
        <w:shd w:val="clear" w:color="auto" w:fill="B6D6F1" w:themeFill="accent6" w:themeFillTint="66"/>
      </w:tcPr>
    </w:tblStylePr>
  </w:style>
  <w:style w:type="table" w:styleId="GridTable5Dark">
    <w:name w:val="Grid Table 5 Dark"/>
    <w:basedOn w:val="TableNormal"/>
    <w:uiPriority w:val="50"/>
    <w:rsid w:val="00597D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597DD5"/>
    <w:rPr>
      <w:color w:val="F0532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7DD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A3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mAFd4jjo0YU" TargetMode="External"/><Relationship Id="rId13" Type="http://schemas.openxmlformats.org/officeDocument/2006/relationships/hyperlink" Target="https://youtu.be/JoG833LQ0bY" TargetMode="External"/><Relationship Id="rId18" Type="http://schemas.openxmlformats.org/officeDocument/2006/relationships/hyperlink" Target="https://youtu.be/wo7NHg23dMs" TargetMode="External"/><Relationship Id="rId26" Type="http://schemas.microsoft.com/office/2007/relationships/hdphoto" Target="media/hdphoto1.wdp"/><Relationship Id="rId3" Type="http://schemas.openxmlformats.org/officeDocument/2006/relationships/settings" Target="settings.xml"/><Relationship Id="rId21" Type="http://schemas.openxmlformats.org/officeDocument/2006/relationships/hyperlink" Target="https://youtu.be/OvFweyjRAPI" TargetMode="External"/><Relationship Id="rId7" Type="http://schemas.openxmlformats.org/officeDocument/2006/relationships/hyperlink" Target="https://www.youtube.com/watch?v=wm-b9ilMf-0" TargetMode="External"/><Relationship Id="rId12" Type="http://schemas.openxmlformats.org/officeDocument/2006/relationships/hyperlink" Target="https://www.youtube.com/watch?v=esr8TaJaTJc" TargetMode="External"/><Relationship Id="rId17" Type="http://schemas.openxmlformats.org/officeDocument/2006/relationships/hyperlink" Target="https://youtu.be/BcxmWhY-zx8" TargetMode="External"/><Relationship Id="rId25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lfrOnxEkhV8" TargetMode="External"/><Relationship Id="rId20" Type="http://schemas.openxmlformats.org/officeDocument/2006/relationships/hyperlink" Target="https://youtu.be/w0YbeoRtXQo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6R9ti1nmy5k" TargetMode="External"/><Relationship Id="rId11" Type="http://schemas.openxmlformats.org/officeDocument/2006/relationships/hyperlink" Target="https://www.youtube.com/watch?v=zKcUu6T_MmA" TargetMode="External"/><Relationship Id="rId24" Type="http://schemas.openxmlformats.org/officeDocument/2006/relationships/hyperlink" Target="https://t.me/TalalWorld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youtu.be/f-r3L-mpEXU" TargetMode="External"/><Relationship Id="rId23" Type="http://schemas.openxmlformats.org/officeDocument/2006/relationships/hyperlink" Target="https://youtu.be/dzE2YOxLZUI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youtube.com/watch?v=JJFhyNwI4Ho" TargetMode="External"/><Relationship Id="rId19" Type="http://schemas.openxmlformats.org/officeDocument/2006/relationships/hyperlink" Target="https://youtu.be/l89qYOSXK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NEx_CiG_lIc" TargetMode="External"/><Relationship Id="rId14" Type="http://schemas.openxmlformats.org/officeDocument/2006/relationships/hyperlink" Target="https://www.youtube.com/watch?v=FYPc6-YsbOM" TargetMode="External"/><Relationship Id="rId22" Type="http://schemas.openxmlformats.org/officeDocument/2006/relationships/hyperlink" Target="https://www.youtube.com/watch?v=Mz2QEWpSr04" TargetMode="External"/><Relationship Id="rId27" Type="http://schemas.openxmlformats.org/officeDocument/2006/relationships/hyperlink" Target="https://t.me/TalalWorl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sl\AppData\Local\Packages\Microsoft.Office.Desktop_8wekyb3d8bbwe\LocalCache\Roaming\Microsoft\Templates\Report%20(Urban%20theme).dotx" TargetMode="External"/></Relationships>
</file>

<file path=word/theme/theme1.xml><?xml version="1.0" encoding="utf-8"?>
<a:theme xmlns:a="http://schemas.openxmlformats.org/drawingml/2006/main" name="Vapor Trail">
  <a:themeElements>
    <a:clrScheme name="Vapor Trail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DF2E28"/>
      </a:accent1>
      <a:accent2>
        <a:srgbClr val="FE801A"/>
      </a:accent2>
      <a:accent3>
        <a:srgbClr val="E9BF35"/>
      </a:accent3>
      <a:accent4>
        <a:srgbClr val="81BB42"/>
      </a:accent4>
      <a:accent5>
        <a:srgbClr val="32C7A9"/>
      </a:accent5>
      <a:accent6>
        <a:srgbClr val="4A9BDC"/>
      </a:accent6>
      <a:hlink>
        <a:srgbClr val="F0532B"/>
      </a:hlink>
      <a:folHlink>
        <a:srgbClr val="F38B53"/>
      </a:folHlink>
    </a:clrScheme>
    <a:fontScheme name="Vapor Trail">
      <a:maj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apor Trail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Report (Urban theme).dotx</Template>
  <TotalTime>204</TotalTime>
  <Pages>10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Talal Alhazmi</dc:creator>
  <cp:keywords/>
  <dc:description/>
  <cp:lastModifiedBy>Talal Alhazmi</cp:lastModifiedBy>
  <cp:revision>9</cp:revision>
  <dcterms:created xsi:type="dcterms:W3CDTF">2022-10-21T12:15:00Z</dcterms:created>
  <dcterms:modified xsi:type="dcterms:W3CDTF">2022-10-21T15:38:00Z</dcterms:modified>
</cp:coreProperties>
</file>