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ED30" w14:textId="7CAD1F05" w:rsidR="009143D8" w:rsidRPr="000F3237" w:rsidRDefault="00A51760" w:rsidP="009A161F">
      <w:pPr>
        <w:jc w:val="center"/>
        <w:rPr>
          <w:rFonts w:cs="Akhbar MT"/>
          <w:b/>
          <w:bCs/>
          <w:sz w:val="144"/>
          <w:szCs w:val="144"/>
        </w:rPr>
      </w:pPr>
      <w:r>
        <w:rPr>
          <w:noProof/>
          <w:lang w:eastAsia="en-US"/>
        </w:rPr>
        <mc:AlternateContent>
          <mc:Choice Requires="wps">
            <w:drawing>
              <wp:anchor distT="36576" distB="36576" distL="36576" distR="36576" simplePos="0" relativeHeight="251749376" behindDoc="0" locked="0" layoutInCell="1" allowOverlap="1" wp14:anchorId="188BED11" wp14:editId="2CB5996F">
                <wp:simplePos x="0" y="0"/>
                <wp:positionH relativeFrom="margin">
                  <wp:posOffset>676275</wp:posOffset>
                </wp:positionH>
                <wp:positionV relativeFrom="page">
                  <wp:posOffset>74855</wp:posOffset>
                </wp:positionV>
                <wp:extent cx="6190615" cy="1278890"/>
                <wp:effectExtent l="0" t="0" r="635" b="0"/>
                <wp:wrapNone/>
                <wp:docPr id="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65564C" w14:textId="77777777" w:rsidR="00A51760" w:rsidRPr="008F7898" w:rsidRDefault="00A51760" w:rsidP="00A51760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Cs w:val="36"/>
                                <w:rtl/>
                              </w:rPr>
                            </w:pPr>
                            <w:r w:rsidRPr="008F7898">
                              <w:rPr>
                                <w:rFonts w:cs="Akhbar MT" w:hint="cs"/>
                                <w:szCs w:val="36"/>
                                <w:rtl/>
                              </w:rPr>
                              <w:t>الصف الثاني المتوسط - الفصل الرابع: النسبة المئوية - الدرس 4 - 5: التغير المئوي</w:t>
                            </w:r>
                          </w:p>
                          <w:p w14:paraId="44AC6FC2" w14:textId="318C018D" w:rsidR="00A51760" w:rsidRPr="008F7898" w:rsidRDefault="00A51760" w:rsidP="00A51760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 w:hint="cs"/>
                                <w:szCs w:val="36"/>
                                <w:rtl/>
                              </w:rPr>
                            </w:pPr>
                            <w:r w:rsidRPr="008F7898">
                              <w:rPr>
                                <w:rFonts w:cs="Akhbar MT" w:hint="cs"/>
                                <w:szCs w:val="36"/>
                                <w:rtl/>
                              </w:rPr>
                              <w:t xml:space="preserve">ورقة عمل </w:t>
                            </w:r>
                            <w:r>
                              <w:rPr>
                                <w:rFonts w:cs="Akhbar MT" w:hint="cs"/>
                                <w:szCs w:val="36"/>
                                <w:rtl/>
                              </w:rPr>
                              <w:t>تعاونية</w:t>
                            </w:r>
                          </w:p>
                          <w:p w14:paraId="264850A0" w14:textId="0FC57A73" w:rsidR="00A51760" w:rsidRPr="008F7898" w:rsidRDefault="00A51760" w:rsidP="00A51760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Cs w:val="36"/>
                                <w:rtl/>
                              </w:rPr>
                              <w:t>أسماء طالبات المجموعة</w:t>
                            </w:r>
                            <w:r w:rsidRPr="008F7898">
                              <w:rPr>
                                <w:rFonts w:cs="Akhbar MT" w:hint="cs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F7898">
                              <w:rPr>
                                <w:rFonts w:cs="Akhbar MT" w:hint="cs"/>
                                <w:szCs w:val="36"/>
                                <w:rtl/>
                              </w:rPr>
                              <w:t>/ ..............</w:t>
                            </w:r>
                            <w:r>
                              <w:rPr>
                                <w:rFonts w:cs="Akhbar MT" w:hint="cs"/>
                                <w:szCs w:val="36"/>
                                <w:rtl/>
                              </w:rPr>
                              <w:t>.......</w:t>
                            </w:r>
                            <w:r w:rsidRPr="008F7898">
                              <w:rPr>
                                <w:rFonts w:cs="Akhbar MT" w:hint="cs"/>
                                <w:szCs w:val="36"/>
                                <w:rtl/>
                              </w:rPr>
                              <w:t>................. الفصل/ ...............</w:t>
                            </w:r>
                          </w:p>
                          <w:p w14:paraId="3F49DA39" w14:textId="77777777" w:rsidR="00A51760" w:rsidRPr="00FD6B35" w:rsidRDefault="00A51760" w:rsidP="00A51760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0F459D38" w14:textId="77777777" w:rsidR="00A51760" w:rsidRPr="00FD6B35" w:rsidRDefault="00A51760" w:rsidP="00A51760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Style w:val="sowc"/>
                                <w:rFonts w:cs="Akhbar MT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BED11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53.25pt;margin-top:5.9pt;width:487.45pt;height:100.7pt;z-index:25174937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" filled="f" fillcolor="#fffffe" stroked="f" strokecolor="#212120" insetpen="t">
                <v:textbox inset="2.88pt,2.88pt,2.88pt,2.88pt">
                  <w:txbxContent>
                    <w:p w14:paraId="4265564C" w14:textId="77777777" w:rsidR="00A51760" w:rsidRPr="008F7898" w:rsidRDefault="00A51760" w:rsidP="00A51760">
                      <w:pPr>
                        <w:pStyle w:val="MyHeadtitle"/>
                        <w:spacing w:before="0" w:after="0"/>
                        <w:jc w:val="center"/>
                        <w:rPr>
                          <w:rFonts w:cs="Akhbar MT"/>
                          <w:szCs w:val="36"/>
                          <w:rtl/>
                        </w:rPr>
                      </w:pPr>
                      <w:r w:rsidRPr="008F7898">
                        <w:rPr>
                          <w:rFonts w:cs="Akhbar MT" w:hint="cs"/>
                          <w:szCs w:val="36"/>
                          <w:rtl/>
                        </w:rPr>
                        <w:t>الصف الثاني المتوسط - الفصل الرابع: النسبة المئوية - الدرس 4 - 5: التغير المئوي</w:t>
                      </w:r>
                    </w:p>
                    <w:p w14:paraId="44AC6FC2" w14:textId="318C018D" w:rsidR="00A51760" w:rsidRPr="008F7898" w:rsidRDefault="00A51760" w:rsidP="00A51760">
                      <w:pPr>
                        <w:pStyle w:val="MyHeadtitle"/>
                        <w:spacing w:before="0" w:after="0"/>
                        <w:jc w:val="center"/>
                        <w:rPr>
                          <w:rFonts w:cs="Akhbar MT" w:hint="cs"/>
                          <w:szCs w:val="36"/>
                          <w:rtl/>
                        </w:rPr>
                      </w:pPr>
                      <w:r w:rsidRPr="008F7898">
                        <w:rPr>
                          <w:rFonts w:cs="Akhbar MT" w:hint="cs"/>
                          <w:szCs w:val="36"/>
                          <w:rtl/>
                        </w:rPr>
                        <w:t xml:space="preserve">ورقة عمل </w:t>
                      </w:r>
                      <w:r>
                        <w:rPr>
                          <w:rFonts w:cs="Akhbar MT" w:hint="cs"/>
                          <w:szCs w:val="36"/>
                          <w:rtl/>
                        </w:rPr>
                        <w:t>تعاونية</w:t>
                      </w:r>
                    </w:p>
                    <w:p w14:paraId="264850A0" w14:textId="0FC57A73" w:rsidR="00A51760" w:rsidRPr="008F7898" w:rsidRDefault="00A51760" w:rsidP="00A51760">
                      <w:pPr>
                        <w:pStyle w:val="MyHeadtitle"/>
                        <w:spacing w:before="0" w:after="0"/>
                        <w:jc w:val="center"/>
                        <w:rPr>
                          <w:rFonts w:cs="Akhbar MT"/>
                          <w:szCs w:val="36"/>
                          <w:rtl/>
                        </w:rPr>
                      </w:pPr>
                      <w:r>
                        <w:rPr>
                          <w:rFonts w:cs="Akhbar MT" w:hint="cs"/>
                          <w:szCs w:val="36"/>
                          <w:rtl/>
                        </w:rPr>
                        <w:t>أسماء طالبات المجموعة</w:t>
                      </w:r>
                      <w:r w:rsidRPr="008F7898">
                        <w:rPr>
                          <w:rFonts w:cs="Akhbar MT" w:hint="cs"/>
                          <w:szCs w:val="36"/>
                          <w:rtl/>
                        </w:rPr>
                        <w:t xml:space="preserve"> </w:t>
                      </w:r>
                      <w:r w:rsidRPr="008F7898">
                        <w:rPr>
                          <w:rFonts w:cs="Akhbar MT" w:hint="cs"/>
                          <w:szCs w:val="36"/>
                          <w:rtl/>
                        </w:rPr>
                        <w:t>/ ..............</w:t>
                      </w:r>
                      <w:r>
                        <w:rPr>
                          <w:rFonts w:cs="Akhbar MT" w:hint="cs"/>
                          <w:szCs w:val="36"/>
                          <w:rtl/>
                        </w:rPr>
                        <w:t>.......</w:t>
                      </w:r>
                      <w:r w:rsidRPr="008F7898">
                        <w:rPr>
                          <w:rFonts w:cs="Akhbar MT" w:hint="cs"/>
                          <w:szCs w:val="36"/>
                          <w:rtl/>
                        </w:rPr>
                        <w:t>................. الفصل/ ...............</w:t>
                      </w:r>
                    </w:p>
                    <w:p w14:paraId="3F49DA39" w14:textId="77777777" w:rsidR="00A51760" w:rsidRPr="00FD6B35" w:rsidRDefault="00A51760" w:rsidP="00A51760">
                      <w:pPr>
                        <w:pStyle w:val="MyHeadtitle"/>
                        <w:spacing w:before="0" w:after="0"/>
                        <w:jc w:val="center"/>
                        <w:rPr>
                          <w:rFonts w:cs="Akhbar MT"/>
                          <w:sz w:val="40"/>
                          <w:szCs w:val="40"/>
                          <w:rtl/>
                        </w:rPr>
                      </w:pPr>
                    </w:p>
                    <w:p w14:paraId="0F459D38" w14:textId="77777777" w:rsidR="00A51760" w:rsidRPr="00FD6B35" w:rsidRDefault="00A51760" w:rsidP="00A51760">
                      <w:pPr>
                        <w:pStyle w:val="MyHeadtitle"/>
                        <w:spacing w:before="0" w:after="0"/>
                        <w:jc w:val="right"/>
                        <w:rPr>
                          <w:rStyle w:val="sowc"/>
                          <w:rFonts w:cs="Akhbar MT"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53BA5">
        <w:rPr>
          <w:noProof/>
          <w:lang w:eastAsia="en-US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351CFBE2" wp14:editId="0672E360">
                <wp:simplePos x="0" y="0"/>
                <wp:positionH relativeFrom="column">
                  <wp:posOffset>227106</wp:posOffset>
                </wp:positionH>
                <wp:positionV relativeFrom="page">
                  <wp:posOffset>1374588</wp:posOffset>
                </wp:positionV>
                <wp:extent cx="3543300" cy="8247530"/>
                <wp:effectExtent l="0" t="0" r="0" b="1270"/>
                <wp:wrapNone/>
                <wp:docPr id="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24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2">
                        <w:txbxContent>
                          <w:p w14:paraId="30B0D7BD" w14:textId="62BD16CC" w:rsidR="00DE2C1A" w:rsidRPr="00A53BA5" w:rsidRDefault="00A53BA5" w:rsidP="00F409DB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color w:val="7030A0"/>
                                <w:sz w:val="32"/>
                              </w:rPr>
                            </w:pPr>
                            <w:r w:rsidRPr="00A53BA5">
                              <w:rPr>
                                <w:rFonts w:cs="Akhbar MT" w:hint="cs"/>
                                <w:color w:val="7030A0"/>
                                <w:sz w:val="32"/>
                                <w:rtl/>
                              </w:rPr>
                              <w:t>السؤال الأول:</w:t>
                            </w:r>
                          </w:p>
                          <w:p w14:paraId="649E5923" w14:textId="42759190" w:rsidR="00654DCB" w:rsidRPr="00A53BA5" w:rsidRDefault="00A53BA5" w:rsidP="005928EC">
                            <w:pPr>
                              <w:pStyle w:val="MyHeadtitle"/>
                              <w:bidi/>
                              <w:spacing w:before="0" w:after="0"/>
                              <w:jc w:val="both"/>
                              <w:rPr>
                                <w:rFonts w:cs="Akhbar MT"/>
                                <w:color w:val="FF0000"/>
                                <w:sz w:val="32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color w:val="FF0000"/>
                                <w:sz w:val="32"/>
                                <w:rtl/>
                              </w:rPr>
                              <w:t xml:space="preserve">ما مقدار الزكاة المستحقّة على مبلغ </w:t>
                            </w:r>
                            <w:r w:rsidR="0005372A">
                              <w:rPr>
                                <w:rFonts w:cs="Akhbar MT" w:hint="cs"/>
                                <w:color w:val="FF0000"/>
                                <w:sz w:val="32"/>
                                <w:rtl/>
                              </w:rPr>
                              <w:t>5600</w:t>
                            </w:r>
                            <w:r>
                              <w:rPr>
                                <w:rFonts w:cs="Akhbar MT" w:hint="cs"/>
                                <w:color w:val="FF0000"/>
                                <w:sz w:val="32"/>
                                <w:rtl/>
                              </w:rPr>
                              <w:t xml:space="preserve"> ريالٍ، مضى عليه حولٌ كاملٌ، علمًا بأن النسبة المئويّة للزكاة هي 2,5%؟</w:t>
                            </w:r>
                          </w:p>
                          <w:p w14:paraId="78B0626D" w14:textId="679F8424" w:rsidR="00727081" w:rsidRDefault="00727081" w:rsidP="00727081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color w:val="00B050"/>
                                <w:sz w:val="32"/>
                                <w:rtl/>
                              </w:rPr>
                            </w:pPr>
                            <w:r w:rsidRPr="00A53BA5">
                              <w:rPr>
                                <w:rFonts w:cs="Akhbar MT" w:hint="cs"/>
                                <w:color w:val="00B050"/>
                                <w:sz w:val="32"/>
                                <w:rtl/>
                              </w:rPr>
                              <w:t>الحل:</w:t>
                            </w:r>
                          </w:p>
                          <w:p w14:paraId="058D11AD" w14:textId="0C6C7735" w:rsidR="005F2EF9" w:rsidRDefault="00A53BA5" w:rsidP="00727081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 w:rsidRPr="008A6C35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</w:t>
                            </w:r>
                            <w:bookmarkStart w:id="0" w:name="_Hlk122900292"/>
                            <w:r w:rsidRPr="008A6C35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</w:t>
                            </w:r>
                            <w:bookmarkEnd w:id="0"/>
                          </w:p>
                          <w:p w14:paraId="6D9D3683" w14:textId="0FEBD220" w:rsidR="00A53BA5" w:rsidRPr="008A6C35" w:rsidRDefault="005F2EF9" w:rsidP="00727081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  <w:r w:rsidRPr="008A6C35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</w:t>
                            </w:r>
                            <w:r w:rsidR="008A6C35" w:rsidRPr="008A6C35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C2DA3EF" w14:textId="3043C458" w:rsidR="00A53BA5" w:rsidRPr="00A53BA5" w:rsidRDefault="00A53BA5" w:rsidP="00A53BA5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color w:val="7030A0"/>
                                <w:sz w:val="32"/>
                              </w:rPr>
                            </w:pPr>
                            <w:r w:rsidRPr="00A53BA5">
                              <w:rPr>
                                <w:rFonts w:cs="Akhbar MT" w:hint="cs"/>
                                <w:color w:val="7030A0"/>
                                <w:sz w:val="32"/>
                                <w:rtl/>
                              </w:rPr>
                              <w:t>السؤال ال</w:t>
                            </w:r>
                            <w:r w:rsidR="00714360">
                              <w:rPr>
                                <w:rFonts w:cs="Akhbar MT" w:hint="cs"/>
                                <w:color w:val="7030A0"/>
                                <w:sz w:val="32"/>
                                <w:rtl/>
                              </w:rPr>
                              <w:t>ثاني</w:t>
                            </w:r>
                            <w:r w:rsidRPr="00A53BA5">
                              <w:rPr>
                                <w:rFonts w:cs="Akhbar MT" w:hint="cs"/>
                                <w:color w:val="7030A0"/>
                                <w:sz w:val="32"/>
                                <w:rtl/>
                              </w:rPr>
                              <w:t>:</w:t>
                            </w:r>
                          </w:p>
                          <w:p w14:paraId="7DF701A7" w14:textId="2C2EFCF2" w:rsidR="00A53BA5" w:rsidRPr="00A53BA5" w:rsidRDefault="00714360" w:rsidP="005928EC">
                            <w:pPr>
                              <w:pStyle w:val="MyHeadtitle"/>
                              <w:bidi/>
                              <w:spacing w:before="0" w:after="0"/>
                              <w:jc w:val="both"/>
                              <w:rPr>
                                <w:rFonts w:cs="Akhbar MT"/>
                                <w:color w:val="FF0000"/>
                                <w:sz w:val="32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color w:val="FF0000"/>
                                <w:sz w:val="32"/>
                                <w:rtl/>
                              </w:rPr>
                              <w:t xml:space="preserve">يستغرق جهاز الخدمة الذاتية لمصرف الراجحي </w:t>
                            </w:r>
                            <w:r w:rsidR="00F85986">
                              <w:rPr>
                                <w:rFonts w:cs="Akhbar MT" w:hint="cs"/>
                                <w:color w:val="FF0000"/>
                                <w:sz w:val="32"/>
                                <w:rtl/>
                              </w:rPr>
                              <w:t>36</w:t>
                            </w:r>
                            <w:r>
                              <w:rPr>
                                <w:rFonts w:cs="Akhbar MT" w:hint="cs"/>
                                <w:color w:val="FF0000"/>
                                <w:sz w:val="32"/>
                                <w:rtl/>
                              </w:rPr>
                              <w:t xml:space="preserve">0 ثانية لإصدار بطاقة الصراف مدى، </w:t>
                            </w:r>
                            <w:r w:rsidR="005F2EF9">
                              <w:rPr>
                                <w:rFonts w:cs="Akhbar MT" w:hint="cs"/>
                                <w:color w:val="FF0000"/>
                                <w:sz w:val="32"/>
                                <w:rtl/>
                              </w:rPr>
                              <w:t>والشاشة أدناه تشير إلى أنه مضى 75</w:t>
                            </w:r>
                            <w:r w:rsidR="005F2EF9">
                              <w:rPr>
                                <w:rFonts w:ascii="Traditional Arabic" w:hAnsi="Traditional Arabic" w:cs="Traditional Arabic"/>
                                <w:color w:val="FF0000"/>
                                <w:sz w:val="32"/>
                                <w:rtl/>
                              </w:rPr>
                              <w:t>٪</w:t>
                            </w:r>
                            <w:r w:rsidR="005F2EF9">
                              <w:rPr>
                                <w:rFonts w:cs="Akhbar MT" w:hint="cs"/>
                                <w:color w:val="FF0000"/>
                                <w:sz w:val="32"/>
                                <w:rtl/>
                              </w:rPr>
                              <w:t xml:space="preserve"> من الزمن،</w:t>
                            </w:r>
                            <w:r>
                              <w:rPr>
                                <w:rFonts w:cs="Akhbar MT" w:hint="cs"/>
                                <w:color w:val="FF0000"/>
                                <w:sz w:val="32"/>
                                <w:rtl/>
                              </w:rPr>
                              <w:t xml:space="preserve"> كم دقيقة باقية لإصدار البطاقة؟</w:t>
                            </w:r>
                          </w:p>
                          <w:p w14:paraId="0807715C" w14:textId="77777777" w:rsidR="00A53BA5" w:rsidRDefault="00A53BA5" w:rsidP="00A53BA5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color w:val="00B050"/>
                                <w:sz w:val="32"/>
                                <w:rtl/>
                              </w:rPr>
                            </w:pPr>
                            <w:r w:rsidRPr="00A53BA5">
                              <w:rPr>
                                <w:rFonts w:cs="Akhbar MT" w:hint="cs"/>
                                <w:color w:val="00B050"/>
                                <w:sz w:val="32"/>
                                <w:rtl/>
                              </w:rPr>
                              <w:t>الحل:</w:t>
                            </w:r>
                          </w:p>
                          <w:p w14:paraId="416A419B" w14:textId="2BCBB553" w:rsidR="008A6C35" w:rsidRPr="008A6C35" w:rsidRDefault="008A6C35" w:rsidP="008A6C35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  <w:r w:rsidRPr="008A6C35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 ..........................................................................</w:t>
                            </w:r>
                          </w:p>
                          <w:p w14:paraId="46A7631E" w14:textId="1E9248EC" w:rsidR="00D03E57" w:rsidRDefault="00D03E57" w:rsidP="008A6C35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color w:val="7030A0"/>
                                <w:sz w:val="32"/>
                                <w:rtl/>
                              </w:rPr>
                            </w:pPr>
                            <w:r w:rsidRPr="008A6C35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</w:t>
                            </w:r>
                          </w:p>
                          <w:p w14:paraId="700AFBA0" w14:textId="48C19CC1" w:rsidR="008A6C35" w:rsidRPr="00A53BA5" w:rsidRDefault="008A6C35" w:rsidP="008A6C35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color w:val="7030A0"/>
                                <w:sz w:val="32"/>
                              </w:rPr>
                            </w:pPr>
                            <w:r w:rsidRPr="00A53BA5">
                              <w:rPr>
                                <w:rFonts w:cs="Akhbar MT" w:hint="cs"/>
                                <w:color w:val="7030A0"/>
                                <w:sz w:val="32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cs="Akhbar MT" w:hint="cs"/>
                                <w:color w:val="7030A0"/>
                                <w:sz w:val="32"/>
                                <w:rtl/>
                              </w:rPr>
                              <w:t>ثالث</w:t>
                            </w:r>
                            <w:r w:rsidRPr="00A53BA5">
                              <w:rPr>
                                <w:rFonts w:cs="Akhbar MT" w:hint="cs"/>
                                <w:color w:val="7030A0"/>
                                <w:sz w:val="32"/>
                                <w:rtl/>
                              </w:rPr>
                              <w:t>:</w:t>
                            </w:r>
                          </w:p>
                          <w:p w14:paraId="70641C5D" w14:textId="12683F90" w:rsidR="008A6C35" w:rsidRPr="00A53BA5" w:rsidRDefault="008A6C35" w:rsidP="005928EC">
                            <w:pPr>
                              <w:pStyle w:val="MyHeadtitle"/>
                              <w:bidi/>
                              <w:spacing w:before="0" w:after="0"/>
                              <w:jc w:val="both"/>
                              <w:rPr>
                                <w:rFonts w:cs="Akhbar MT"/>
                                <w:color w:val="FF0000"/>
                                <w:sz w:val="32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color w:val="FF0000"/>
                                <w:sz w:val="32"/>
                                <w:rtl/>
                              </w:rPr>
                              <w:t>يُباع الصنف التالي في حلويات قصر تولين بخصمٍ نسبته 20</w:t>
                            </w:r>
                            <w:r>
                              <w:rPr>
                                <w:rFonts w:ascii="Traditional Arabic" w:hAnsi="Traditional Arabic" w:cs="Traditional Arabic"/>
                                <w:color w:val="FF0000"/>
                                <w:sz w:val="32"/>
                                <w:rtl/>
                              </w:rPr>
                              <w:t>٪</w:t>
                            </w:r>
                            <w:r>
                              <w:rPr>
                                <w:rFonts w:cs="Akhbar MT" w:hint="cs"/>
                                <w:color w:val="FF0000"/>
                                <w:sz w:val="32"/>
                                <w:rtl/>
                              </w:rPr>
                              <w:t>، إذا كان سعر هذا الصنف 1</w:t>
                            </w:r>
                            <w:r w:rsidR="009A7B8B">
                              <w:rPr>
                                <w:rFonts w:cs="Akhbar MT" w:hint="cs"/>
                                <w:color w:val="FF0000"/>
                                <w:sz w:val="32"/>
                                <w:rtl/>
                              </w:rPr>
                              <w:t>8</w:t>
                            </w:r>
                            <w:r>
                              <w:rPr>
                                <w:rFonts w:cs="Akhbar MT" w:hint="cs"/>
                                <w:color w:val="FF0000"/>
                                <w:sz w:val="32"/>
                                <w:rtl/>
                              </w:rPr>
                              <w:t>0 ريالٍ، فكم يصبح ثمنه بعد الخصم؟</w:t>
                            </w:r>
                          </w:p>
                          <w:p w14:paraId="4BA103B6" w14:textId="77777777" w:rsidR="008A6C35" w:rsidRDefault="008A6C35" w:rsidP="008A6C35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color w:val="00B050"/>
                                <w:sz w:val="32"/>
                                <w:rtl/>
                              </w:rPr>
                            </w:pPr>
                            <w:r w:rsidRPr="00A53BA5">
                              <w:rPr>
                                <w:rFonts w:cs="Akhbar MT" w:hint="cs"/>
                                <w:color w:val="00B050"/>
                                <w:sz w:val="32"/>
                                <w:rtl/>
                              </w:rPr>
                              <w:t>الحل:</w:t>
                            </w:r>
                          </w:p>
                          <w:p w14:paraId="1D11AD30" w14:textId="3825D8C3" w:rsidR="008A6C35" w:rsidRDefault="008A6C35" w:rsidP="008A6C35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 w:rsidRPr="008A6C35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 ..........................................................................</w:t>
                            </w:r>
                          </w:p>
                          <w:p w14:paraId="1EF986A3" w14:textId="65AECDDD" w:rsidR="00D03E57" w:rsidRDefault="00D03E57" w:rsidP="008A6C35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 w:rsidRPr="008A6C35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</w:t>
                            </w:r>
                          </w:p>
                          <w:p w14:paraId="766C2219" w14:textId="2D650548" w:rsidR="005928EC" w:rsidRDefault="005928EC" w:rsidP="005928EC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 w:rsidRPr="008A6C35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</w:t>
                            </w:r>
                          </w:p>
                          <w:p w14:paraId="178859B9" w14:textId="77777777" w:rsidR="005928EC" w:rsidRDefault="005928EC" w:rsidP="005928EC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2BE8F4C" w14:textId="4F8F76B8" w:rsidR="00C413DE" w:rsidRPr="005E1A8E" w:rsidRDefault="006241C2" w:rsidP="001B20B9">
                            <w:pPr>
                              <w:pStyle w:val="My"/>
                              <w:jc w:val="center"/>
                              <w:rPr>
                                <w:rStyle w:val="sowc"/>
                                <w:color w:val="333333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33"/>
                                <w:lang w:val="en-US"/>
                              </w:rPr>
                              <w:drawing>
                                <wp:inline distT="0" distB="0" distL="0" distR="0" wp14:anchorId="4DCA5792" wp14:editId="717CE877">
                                  <wp:extent cx="3060000" cy="3060000"/>
                                  <wp:effectExtent l="0" t="0" r="7620" b="7620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60000" cy="30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CFBE2" id="_x0000_s1027" type="#_x0000_t202" style="position:absolute;left:0;text-align:left;margin-left:17.9pt;margin-top:108.25pt;width:279pt;height:649.4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" filled="f" fillcolor="#fffffe" stroked="f" strokecolor="#212120" insetpen="t">
                <v:textbox style="mso-next-textbox:#Text Box 122" inset="2.88pt,2.88pt,2.88pt,2.88pt">
                  <w:txbxContent>
                    <w:p w14:paraId="30B0D7BD" w14:textId="62BD16CC" w:rsidR="00DE2C1A" w:rsidRPr="00A53BA5" w:rsidRDefault="00A53BA5" w:rsidP="00F409DB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color w:val="7030A0"/>
                          <w:sz w:val="32"/>
                        </w:rPr>
                      </w:pPr>
                      <w:r w:rsidRPr="00A53BA5">
                        <w:rPr>
                          <w:rFonts w:cs="Akhbar MT" w:hint="cs"/>
                          <w:color w:val="7030A0"/>
                          <w:sz w:val="32"/>
                          <w:rtl/>
                        </w:rPr>
                        <w:t>السؤال الأول:</w:t>
                      </w:r>
                    </w:p>
                    <w:p w14:paraId="649E5923" w14:textId="42759190" w:rsidR="00654DCB" w:rsidRPr="00A53BA5" w:rsidRDefault="00A53BA5" w:rsidP="005928EC">
                      <w:pPr>
                        <w:pStyle w:val="MyHeadtitle"/>
                        <w:bidi/>
                        <w:spacing w:before="0" w:after="0"/>
                        <w:jc w:val="both"/>
                        <w:rPr>
                          <w:rFonts w:cs="Akhbar MT"/>
                          <w:color w:val="FF0000"/>
                          <w:sz w:val="32"/>
                          <w:rtl/>
                        </w:rPr>
                      </w:pPr>
                      <w:r>
                        <w:rPr>
                          <w:rFonts w:cs="Akhbar MT" w:hint="cs"/>
                          <w:color w:val="FF0000"/>
                          <w:sz w:val="32"/>
                          <w:rtl/>
                        </w:rPr>
                        <w:t xml:space="preserve">ما مقدار الزكاة المستحقّة على مبلغ </w:t>
                      </w:r>
                      <w:r w:rsidR="0005372A">
                        <w:rPr>
                          <w:rFonts w:cs="Akhbar MT" w:hint="cs"/>
                          <w:color w:val="FF0000"/>
                          <w:sz w:val="32"/>
                          <w:rtl/>
                        </w:rPr>
                        <w:t>5600</w:t>
                      </w:r>
                      <w:r>
                        <w:rPr>
                          <w:rFonts w:cs="Akhbar MT" w:hint="cs"/>
                          <w:color w:val="FF0000"/>
                          <w:sz w:val="32"/>
                          <w:rtl/>
                        </w:rPr>
                        <w:t xml:space="preserve"> ريالٍ، مضى عليه حولٌ كاملٌ، علمًا بأن النسبة المئويّة للزكاة هي 2,5%؟</w:t>
                      </w:r>
                    </w:p>
                    <w:p w14:paraId="78B0626D" w14:textId="679F8424" w:rsidR="00727081" w:rsidRDefault="00727081" w:rsidP="00727081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color w:val="00B050"/>
                          <w:sz w:val="32"/>
                          <w:rtl/>
                        </w:rPr>
                      </w:pPr>
                      <w:r w:rsidRPr="00A53BA5">
                        <w:rPr>
                          <w:rFonts w:cs="Akhbar MT" w:hint="cs"/>
                          <w:color w:val="00B050"/>
                          <w:sz w:val="32"/>
                          <w:rtl/>
                        </w:rPr>
                        <w:t>الحل:</w:t>
                      </w:r>
                    </w:p>
                    <w:p w14:paraId="058D11AD" w14:textId="0C6C7735" w:rsidR="005F2EF9" w:rsidRDefault="00A53BA5" w:rsidP="00727081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sz w:val="28"/>
                          <w:szCs w:val="28"/>
                          <w:rtl/>
                        </w:rPr>
                      </w:pPr>
                      <w:r w:rsidRPr="008A6C35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>..........................................................................</w:t>
                      </w:r>
                      <w:bookmarkStart w:id="1" w:name="_Hlk122900292"/>
                      <w:r w:rsidRPr="008A6C35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>..........................................................................</w:t>
                      </w:r>
                      <w:bookmarkEnd w:id="1"/>
                    </w:p>
                    <w:p w14:paraId="6D9D3683" w14:textId="0FEBD220" w:rsidR="00A53BA5" w:rsidRPr="008A6C35" w:rsidRDefault="005F2EF9" w:rsidP="00727081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sz w:val="28"/>
                          <w:szCs w:val="28"/>
                        </w:rPr>
                      </w:pPr>
                      <w:r w:rsidRPr="008A6C35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>..........................................................................</w:t>
                      </w:r>
                      <w:r w:rsidR="008A6C35" w:rsidRPr="008A6C35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C2DA3EF" w14:textId="3043C458" w:rsidR="00A53BA5" w:rsidRPr="00A53BA5" w:rsidRDefault="00A53BA5" w:rsidP="00A53BA5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color w:val="7030A0"/>
                          <w:sz w:val="32"/>
                        </w:rPr>
                      </w:pPr>
                      <w:r w:rsidRPr="00A53BA5">
                        <w:rPr>
                          <w:rFonts w:cs="Akhbar MT" w:hint="cs"/>
                          <w:color w:val="7030A0"/>
                          <w:sz w:val="32"/>
                          <w:rtl/>
                        </w:rPr>
                        <w:t>السؤال ال</w:t>
                      </w:r>
                      <w:r w:rsidR="00714360">
                        <w:rPr>
                          <w:rFonts w:cs="Akhbar MT" w:hint="cs"/>
                          <w:color w:val="7030A0"/>
                          <w:sz w:val="32"/>
                          <w:rtl/>
                        </w:rPr>
                        <w:t>ثاني</w:t>
                      </w:r>
                      <w:r w:rsidRPr="00A53BA5">
                        <w:rPr>
                          <w:rFonts w:cs="Akhbar MT" w:hint="cs"/>
                          <w:color w:val="7030A0"/>
                          <w:sz w:val="32"/>
                          <w:rtl/>
                        </w:rPr>
                        <w:t>:</w:t>
                      </w:r>
                    </w:p>
                    <w:p w14:paraId="7DF701A7" w14:textId="2C2EFCF2" w:rsidR="00A53BA5" w:rsidRPr="00A53BA5" w:rsidRDefault="00714360" w:rsidP="005928EC">
                      <w:pPr>
                        <w:pStyle w:val="MyHeadtitle"/>
                        <w:bidi/>
                        <w:spacing w:before="0" w:after="0"/>
                        <w:jc w:val="both"/>
                        <w:rPr>
                          <w:rFonts w:cs="Akhbar MT"/>
                          <w:color w:val="FF0000"/>
                          <w:sz w:val="32"/>
                          <w:rtl/>
                        </w:rPr>
                      </w:pPr>
                      <w:r>
                        <w:rPr>
                          <w:rFonts w:cs="Akhbar MT" w:hint="cs"/>
                          <w:color w:val="FF0000"/>
                          <w:sz w:val="32"/>
                          <w:rtl/>
                        </w:rPr>
                        <w:t xml:space="preserve">يستغرق جهاز الخدمة الذاتية لمصرف الراجحي </w:t>
                      </w:r>
                      <w:r w:rsidR="00F85986">
                        <w:rPr>
                          <w:rFonts w:cs="Akhbar MT" w:hint="cs"/>
                          <w:color w:val="FF0000"/>
                          <w:sz w:val="32"/>
                          <w:rtl/>
                        </w:rPr>
                        <w:t>36</w:t>
                      </w:r>
                      <w:r>
                        <w:rPr>
                          <w:rFonts w:cs="Akhbar MT" w:hint="cs"/>
                          <w:color w:val="FF0000"/>
                          <w:sz w:val="32"/>
                          <w:rtl/>
                        </w:rPr>
                        <w:t xml:space="preserve">0 ثانية لإصدار بطاقة الصراف مدى، </w:t>
                      </w:r>
                      <w:r w:rsidR="005F2EF9">
                        <w:rPr>
                          <w:rFonts w:cs="Akhbar MT" w:hint="cs"/>
                          <w:color w:val="FF0000"/>
                          <w:sz w:val="32"/>
                          <w:rtl/>
                        </w:rPr>
                        <w:t>والشاشة أدناه تشير إلى أنه مضى 75</w:t>
                      </w:r>
                      <w:r w:rsidR="005F2EF9">
                        <w:rPr>
                          <w:rFonts w:ascii="Traditional Arabic" w:hAnsi="Traditional Arabic" w:cs="Traditional Arabic"/>
                          <w:color w:val="FF0000"/>
                          <w:sz w:val="32"/>
                          <w:rtl/>
                        </w:rPr>
                        <w:t>٪</w:t>
                      </w:r>
                      <w:r w:rsidR="005F2EF9">
                        <w:rPr>
                          <w:rFonts w:cs="Akhbar MT" w:hint="cs"/>
                          <w:color w:val="FF0000"/>
                          <w:sz w:val="32"/>
                          <w:rtl/>
                        </w:rPr>
                        <w:t xml:space="preserve"> من الزمن،</w:t>
                      </w:r>
                      <w:r>
                        <w:rPr>
                          <w:rFonts w:cs="Akhbar MT" w:hint="cs"/>
                          <w:color w:val="FF0000"/>
                          <w:sz w:val="32"/>
                          <w:rtl/>
                        </w:rPr>
                        <w:t xml:space="preserve"> كم دقيقة باقية لإصدار البطاقة؟</w:t>
                      </w:r>
                    </w:p>
                    <w:p w14:paraId="0807715C" w14:textId="77777777" w:rsidR="00A53BA5" w:rsidRDefault="00A53BA5" w:rsidP="00A53BA5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color w:val="00B050"/>
                          <w:sz w:val="32"/>
                          <w:rtl/>
                        </w:rPr>
                      </w:pPr>
                      <w:r w:rsidRPr="00A53BA5">
                        <w:rPr>
                          <w:rFonts w:cs="Akhbar MT" w:hint="cs"/>
                          <w:color w:val="00B050"/>
                          <w:sz w:val="32"/>
                          <w:rtl/>
                        </w:rPr>
                        <w:t>الحل:</w:t>
                      </w:r>
                    </w:p>
                    <w:p w14:paraId="416A419B" w14:textId="2BCBB553" w:rsidR="008A6C35" w:rsidRPr="008A6C35" w:rsidRDefault="008A6C35" w:rsidP="008A6C35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sz w:val="28"/>
                          <w:szCs w:val="28"/>
                        </w:rPr>
                      </w:pPr>
                      <w:r w:rsidRPr="008A6C35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 ..........................................................................</w:t>
                      </w:r>
                    </w:p>
                    <w:p w14:paraId="46A7631E" w14:textId="1E9248EC" w:rsidR="00D03E57" w:rsidRDefault="00D03E57" w:rsidP="008A6C35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color w:val="7030A0"/>
                          <w:sz w:val="32"/>
                          <w:rtl/>
                        </w:rPr>
                      </w:pPr>
                      <w:r w:rsidRPr="008A6C35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>..........................................................................</w:t>
                      </w:r>
                    </w:p>
                    <w:p w14:paraId="700AFBA0" w14:textId="48C19CC1" w:rsidR="008A6C35" w:rsidRPr="00A53BA5" w:rsidRDefault="008A6C35" w:rsidP="008A6C35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color w:val="7030A0"/>
                          <w:sz w:val="32"/>
                        </w:rPr>
                      </w:pPr>
                      <w:r w:rsidRPr="00A53BA5">
                        <w:rPr>
                          <w:rFonts w:cs="Akhbar MT" w:hint="cs"/>
                          <w:color w:val="7030A0"/>
                          <w:sz w:val="32"/>
                          <w:rtl/>
                        </w:rPr>
                        <w:t>السؤال ال</w:t>
                      </w:r>
                      <w:r>
                        <w:rPr>
                          <w:rFonts w:cs="Akhbar MT" w:hint="cs"/>
                          <w:color w:val="7030A0"/>
                          <w:sz w:val="32"/>
                          <w:rtl/>
                        </w:rPr>
                        <w:t>ثالث</w:t>
                      </w:r>
                      <w:r w:rsidRPr="00A53BA5">
                        <w:rPr>
                          <w:rFonts w:cs="Akhbar MT" w:hint="cs"/>
                          <w:color w:val="7030A0"/>
                          <w:sz w:val="32"/>
                          <w:rtl/>
                        </w:rPr>
                        <w:t>:</w:t>
                      </w:r>
                    </w:p>
                    <w:p w14:paraId="70641C5D" w14:textId="12683F90" w:rsidR="008A6C35" w:rsidRPr="00A53BA5" w:rsidRDefault="008A6C35" w:rsidP="005928EC">
                      <w:pPr>
                        <w:pStyle w:val="MyHeadtitle"/>
                        <w:bidi/>
                        <w:spacing w:before="0" w:after="0"/>
                        <w:jc w:val="both"/>
                        <w:rPr>
                          <w:rFonts w:cs="Akhbar MT"/>
                          <w:color w:val="FF0000"/>
                          <w:sz w:val="32"/>
                          <w:rtl/>
                        </w:rPr>
                      </w:pPr>
                      <w:r>
                        <w:rPr>
                          <w:rFonts w:cs="Akhbar MT" w:hint="cs"/>
                          <w:color w:val="FF0000"/>
                          <w:sz w:val="32"/>
                          <w:rtl/>
                        </w:rPr>
                        <w:t>يُباع الصنف التالي في حلويات قصر تولين بخصمٍ نسبته 20</w:t>
                      </w:r>
                      <w:r>
                        <w:rPr>
                          <w:rFonts w:ascii="Traditional Arabic" w:hAnsi="Traditional Arabic" w:cs="Traditional Arabic"/>
                          <w:color w:val="FF0000"/>
                          <w:sz w:val="32"/>
                          <w:rtl/>
                        </w:rPr>
                        <w:t>٪</w:t>
                      </w:r>
                      <w:r>
                        <w:rPr>
                          <w:rFonts w:cs="Akhbar MT" w:hint="cs"/>
                          <w:color w:val="FF0000"/>
                          <w:sz w:val="32"/>
                          <w:rtl/>
                        </w:rPr>
                        <w:t>، إذا كان سعر هذا الصنف 1</w:t>
                      </w:r>
                      <w:r w:rsidR="009A7B8B">
                        <w:rPr>
                          <w:rFonts w:cs="Akhbar MT" w:hint="cs"/>
                          <w:color w:val="FF0000"/>
                          <w:sz w:val="32"/>
                          <w:rtl/>
                        </w:rPr>
                        <w:t>8</w:t>
                      </w:r>
                      <w:r>
                        <w:rPr>
                          <w:rFonts w:cs="Akhbar MT" w:hint="cs"/>
                          <w:color w:val="FF0000"/>
                          <w:sz w:val="32"/>
                          <w:rtl/>
                        </w:rPr>
                        <w:t>0 ريالٍ، فكم يصبح ثمنه بعد الخصم؟</w:t>
                      </w:r>
                    </w:p>
                    <w:p w14:paraId="4BA103B6" w14:textId="77777777" w:rsidR="008A6C35" w:rsidRDefault="008A6C35" w:rsidP="008A6C35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color w:val="00B050"/>
                          <w:sz w:val="32"/>
                          <w:rtl/>
                        </w:rPr>
                      </w:pPr>
                      <w:r w:rsidRPr="00A53BA5">
                        <w:rPr>
                          <w:rFonts w:cs="Akhbar MT" w:hint="cs"/>
                          <w:color w:val="00B050"/>
                          <w:sz w:val="32"/>
                          <w:rtl/>
                        </w:rPr>
                        <w:t>الحل:</w:t>
                      </w:r>
                    </w:p>
                    <w:p w14:paraId="1D11AD30" w14:textId="3825D8C3" w:rsidR="008A6C35" w:rsidRDefault="008A6C35" w:rsidP="008A6C35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sz w:val="28"/>
                          <w:szCs w:val="28"/>
                          <w:rtl/>
                        </w:rPr>
                      </w:pPr>
                      <w:r w:rsidRPr="008A6C35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 ..........................................................................</w:t>
                      </w:r>
                    </w:p>
                    <w:p w14:paraId="1EF986A3" w14:textId="65AECDDD" w:rsidR="00D03E57" w:rsidRDefault="00D03E57" w:rsidP="008A6C35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sz w:val="28"/>
                          <w:szCs w:val="28"/>
                          <w:rtl/>
                        </w:rPr>
                      </w:pPr>
                      <w:r w:rsidRPr="008A6C35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>..........................................................................</w:t>
                      </w:r>
                    </w:p>
                    <w:p w14:paraId="766C2219" w14:textId="2D650548" w:rsidR="005928EC" w:rsidRDefault="005928EC" w:rsidP="005928EC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sz w:val="28"/>
                          <w:szCs w:val="28"/>
                          <w:rtl/>
                        </w:rPr>
                      </w:pPr>
                      <w:r w:rsidRPr="008A6C35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>..........................................................................</w:t>
                      </w:r>
                    </w:p>
                    <w:p w14:paraId="178859B9" w14:textId="77777777" w:rsidR="005928EC" w:rsidRDefault="005928EC" w:rsidP="005928EC">
                      <w:pPr>
                        <w:pStyle w:val="MyHeadtitle"/>
                        <w:spacing w:before="0" w:after="0"/>
                        <w:jc w:val="right"/>
                        <w:rPr>
                          <w:rFonts w:cs="Akhbar MT"/>
                          <w:sz w:val="28"/>
                          <w:szCs w:val="28"/>
                          <w:rtl/>
                        </w:rPr>
                      </w:pPr>
                    </w:p>
                    <w:p w14:paraId="02BE8F4C" w14:textId="4F8F76B8" w:rsidR="00C413DE" w:rsidRPr="005E1A8E" w:rsidRDefault="006241C2" w:rsidP="001B20B9">
                      <w:pPr>
                        <w:pStyle w:val="My"/>
                        <w:jc w:val="center"/>
                        <w:rPr>
                          <w:rStyle w:val="sowc"/>
                          <w:color w:val="333333"/>
                          <w:lang w:val="en-US"/>
                        </w:rPr>
                      </w:pPr>
                      <w:r>
                        <w:rPr>
                          <w:noProof/>
                          <w:color w:val="333333"/>
                          <w:lang w:val="en-US"/>
                        </w:rPr>
                        <w:drawing>
                          <wp:inline distT="0" distB="0" distL="0" distR="0" wp14:anchorId="4DCA5792" wp14:editId="717CE877">
                            <wp:extent cx="3060000" cy="3060000"/>
                            <wp:effectExtent l="0" t="0" r="7620" b="7620"/>
                            <wp:docPr id="13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60000" cy="306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3E27062" w14:textId="65215BED" w:rsidR="004A73BF" w:rsidRPr="00F67D3A" w:rsidRDefault="0077666A" w:rsidP="0077666A">
      <w:pPr>
        <w:tabs>
          <w:tab w:val="left" w:pos="207"/>
        </w:tabs>
      </w:pPr>
      <w:r>
        <w:tab/>
      </w:r>
    </w:p>
    <w:p w14:paraId="10FE32A0" w14:textId="2369431A" w:rsidR="004A73BF" w:rsidRPr="00F67D3A" w:rsidRDefault="00521008" w:rsidP="007D5AC1"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7D71A368" wp14:editId="2EE65200">
            <wp:simplePos x="0" y="0"/>
            <wp:positionH relativeFrom="column">
              <wp:posOffset>4229100</wp:posOffset>
            </wp:positionH>
            <wp:positionV relativeFrom="paragraph">
              <wp:posOffset>18789</wp:posOffset>
            </wp:positionV>
            <wp:extent cx="2720340" cy="3371850"/>
            <wp:effectExtent l="0" t="0" r="3810" b="0"/>
            <wp:wrapNone/>
            <wp:docPr id="221" name="Picture 2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8ECFF" w14:textId="6DE62B11" w:rsidR="00F0441F" w:rsidRPr="00F67D3A" w:rsidRDefault="00F0441F" w:rsidP="007D5AC1"/>
    <w:p w14:paraId="3CD8ABB2" w14:textId="5D5C2C2E" w:rsidR="002817EA" w:rsidRPr="00F67D3A" w:rsidRDefault="002817EA" w:rsidP="002817EA"/>
    <w:p w14:paraId="5F3F9E93" w14:textId="1E0CFFA9" w:rsidR="002817EA" w:rsidRPr="00F67D3A" w:rsidRDefault="002817EA" w:rsidP="002817EA"/>
    <w:p w14:paraId="26B34A77" w14:textId="226E659C" w:rsidR="002817EA" w:rsidRPr="00F67D3A" w:rsidRDefault="002817EA" w:rsidP="002817EA"/>
    <w:p w14:paraId="473C81A2" w14:textId="20161DDC" w:rsidR="002817EA" w:rsidRPr="00F67D3A" w:rsidRDefault="002817EA" w:rsidP="002817EA"/>
    <w:p w14:paraId="77460BD9" w14:textId="26223D23" w:rsidR="002817EA" w:rsidRPr="00F67D3A" w:rsidRDefault="002817EA" w:rsidP="002817EA"/>
    <w:p w14:paraId="55418887" w14:textId="5063BD77" w:rsidR="00F0441F" w:rsidRPr="00F67D3A" w:rsidRDefault="00F0441F" w:rsidP="007D5AC1"/>
    <w:p w14:paraId="4E1F9742" w14:textId="3FB5AB42" w:rsidR="00F0441F" w:rsidRPr="00F67D3A" w:rsidRDefault="00F0441F" w:rsidP="007D5AC1"/>
    <w:p w14:paraId="2CFA8E41" w14:textId="5B982F61" w:rsidR="00F0441F" w:rsidRPr="00F67D3A" w:rsidRDefault="00F0441F" w:rsidP="007D5AC1"/>
    <w:p w14:paraId="23300DD6" w14:textId="26EE18C5" w:rsidR="00F0441F" w:rsidRPr="00F67D3A" w:rsidRDefault="00F0441F" w:rsidP="007D5AC1"/>
    <w:p w14:paraId="058F8364" w14:textId="31B8F1A0" w:rsidR="00F0441F" w:rsidRPr="00F67D3A" w:rsidRDefault="00F0441F" w:rsidP="007D5AC1"/>
    <w:p w14:paraId="6DB05317" w14:textId="4A6CAB70" w:rsidR="00F0441F" w:rsidRPr="00F67D3A" w:rsidRDefault="00F0441F" w:rsidP="007D5AC1"/>
    <w:p w14:paraId="2070894D" w14:textId="4E9495A1" w:rsidR="00664743" w:rsidRPr="00F67D3A" w:rsidRDefault="00664743" w:rsidP="007D5AC1"/>
    <w:p w14:paraId="185010D6" w14:textId="5B7E54A1" w:rsidR="00664743" w:rsidRPr="00F67D3A" w:rsidRDefault="00664743" w:rsidP="007D5AC1"/>
    <w:p w14:paraId="52A2AE9E" w14:textId="45C46A89" w:rsidR="00F0441F" w:rsidRPr="00F67D3A" w:rsidRDefault="00F0441F" w:rsidP="007D5AC1"/>
    <w:p w14:paraId="4611CB2D" w14:textId="2089C750" w:rsidR="00F0441F" w:rsidRPr="00F67D3A" w:rsidRDefault="00F0441F" w:rsidP="007D5AC1"/>
    <w:p w14:paraId="33AC46C7" w14:textId="05225C85" w:rsidR="00F0441F" w:rsidRPr="00F67D3A" w:rsidRDefault="005F2EF9" w:rsidP="007D5AC1">
      <w:r>
        <w:rPr>
          <w:noProof/>
        </w:rPr>
        <w:drawing>
          <wp:anchor distT="0" distB="0" distL="114300" distR="114300" simplePos="0" relativeHeight="251746304" behindDoc="0" locked="0" layoutInCell="1" allowOverlap="1" wp14:anchorId="7374C14C" wp14:editId="1DAC61E4">
            <wp:simplePos x="0" y="0"/>
            <wp:positionH relativeFrom="column">
              <wp:posOffset>264160</wp:posOffset>
            </wp:positionH>
            <wp:positionV relativeFrom="paragraph">
              <wp:posOffset>169993</wp:posOffset>
            </wp:positionV>
            <wp:extent cx="1077023" cy="1620000"/>
            <wp:effectExtent l="19050" t="0" r="27940" b="49466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5" t="12317" r="12474" b="6873"/>
                    <a:stretch/>
                  </pic:blipFill>
                  <pic:spPr bwMode="auto">
                    <a:xfrm>
                      <a:off x="0" y="0"/>
                      <a:ext cx="1077023" cy="162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41A6E" w14:textId="0CE656A2" w:rsidR="00F0441F" w:rsidRPr="00F67D3A" w:rsidRDefault="00F0441F" w:rsidP="007D5AC1"/>
    <w:p w14:paraId="4B16DB81" w14:textId="51F07CAF" w:rsidR="00F0441F" w:rsidRPr="00F67D3A" w:rsidRDefault="001B20B9" w:rsidP="007D5AC1">
      <w:r>
        <w:rPr>
          <w:noProof/>
          <w:lang w:eastAsia="en-US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427CDFB" wp14:editId="2D36BE69">
                <wp:simplePos x="0" y="0"/>
                <wp:positionH relativeFrom="column">
                  <wp:posOffset>4117788</wp:posOffset>
                </wp:positionH>
                <wp:positionV relativeFrom="page">
                  <wp:posOffset>5342965</wp:posOffset>
                </wp:positionV>
                <wp:extent cx="3200400" cy="3675529"/>
                <wp:effectExtent l="0" t="0" r="0" b="1270"/>
                <wp:wrapNone/>
                <wp:docPr id="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675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2" seq="1"/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7CDFB" id="Text Box 122" o:spid="_x0000_s1028" type="#_x0000_t202" style="position:absolute;margin-left:324.25pt;margin-top:420.7pt;width:252pt;height:289.4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" filled="f" fillcolor="#fffffe" stroked="f" strokecolor="#212120" insetpen="t">
                <v:textbox inset="2.88pt,2.88pt,2.88pt,2.88pt">
                  <w:txbxContent/>
                </v:textbox>
                <w10:wrap anchory="page"/>
              </v:shape>
            </w:pict>
          </mc:Fallback>
        </mc:AlternateContent>
      </w:r>
    </w:p>
    <w:p w14:paraId="46EFD348" w14:textId="68A609B4" w:rsidR="00F0441F" w:rsidRPr="00F67D3A" w:rsidRDefault="00F0441F" w:rsidP="007D5AC1"/>
    <w:p w14:paraId="79894ED0" w14:textId="4ED01713" w:rsidR="00F0441F" w:rsidRPr="00F67D3A" w:rsidRDefault="00F0441F" w:rsidP="007D5AC1"/>
    <w:p w14:paraId="23A183B7" w14:textId="510478BC" w:rsidR="00F0441F" w:rsidRPr="00F67D3A" w:rsidRDefault="00F0441F" w:rsidP="005D5995">
      <w:pPr>
        <w:jc w:val="center"/>
      </w:pPr>
    </w:p>
    <w:p w14:paraId="0646CA97" w14:textId="1E3749A6" w:rsidR="00F0441F" w:rsidRPr="00F67D3A" w:rsidRDefault="00F0441F" w:rsidP="007D5AC1"/>
    <w:p w14:paraId="64D6C4CA" w14:textId="388650F5" w:rsidR="00F0441F" w:rsidRPr="00F67D3A" w:rsidRDefault="00F0441F" w:rsidP="007D5AC1"/>
    <w:p w14:paraId="1E487398" w14:textId="12C74A9B" w:rsidR="00F0441F" w:rsidRPr="00F67D3A" w:rsidRDefault="00F0441F" w:rsidP="007D5AC1"/>
    <w:p w14:paraId="5C874B82" w14:textId="711FB651" w:rsidR="00F0441F" w:rsidRPr="00F67D3A" w:rsidRDefault="00F0441F" w:rsidP="007D5AC1"/>
    <w:p w14:paraId="4D68AA65" w14:textId="208E029B" w:rsidR="00BE34C5" w:rsidRPr="00F67D3A" w:rsidRDefault="00BE34C5" w:rsidP="007D5AC1"/>
    <w:p w14:paraId="7DE79EA3" w14:textId="39136830" w:rsidR="00BE34C5" w:rsidRPr="00F67D3A" w:rsidRDefault="00BE34C5" w:rsidP="007D5AC1"/>
    <w:p w14:paraId="39BDC45B" w14:textId="1B84915C" w:rsidR="00F0441F" w:rsidRPr="00F67D3A" w:rsidRDefault="00F0441F" w:rsidP="007D5AC1"/>
    <w:p w14:paraId="4022BBB0" w14:textId="7BD19DC0" w:rsidR="00F0441F" w:rsidRPr="00F67D3A" w:rsidRDefault="00F0441F" w:rsidP="007D5AC1"/>
    <w:p w14:paraId="0F87269B" w14:textId="1E3C879A" w:rsidR="00664743" w:rsidRPr="00F67D3A" w:rsidRDefault="00664743" w:rsidP="007D5AC1"/>
    <w:p w14:paraId="4EE0CFB7" w14:textId="45062746" w:rsidR="00664743" w:rsidRPr="00F67D3A" w:rsidRDefault="00664743" w:rsidP="007D5AC1"/>
    <w:p w14:paraId="218D7D4B" w14:textId="040EC0C6" w:rsidR="00664743" w:rsidRPr="00F67D3A" w:rsidRDefault="005928EC" w:rsidP="007D5AC1">
      <w:r>
        <w:rPr>
          <w:noProof/>
          <w:lang w:eastAsia="en-US"/>
        </w:rPr>
        <w:drawing>
          <wp:anchor distT="0" distB="0" distL="114300" distR="114300" simplePos="0" relativeHeight="251747328" behindDoc="0" locked="0" layoutInCell="1" allowOverlap="1" wp14:anchorId="3F0DA51C" wp14:editId="3E4C6C0D">
            <wp:simplePos x="0" y="0"/>
            <wp:positionH relativeFrom="column">
              <wp:posOffset>307340</wp:posOffset>
            </wp:positionH>
            <wp:positionV relativeFrom="paragraph">
              <wp:posOffset>154305</wp:posOffset>
            </wp:positionV>
            <wp:extent cx="1442720" cy="1079500"/>
            <wp:effectExtent l="19050" t="0" r="24130" b="34925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C699B" w14:textId="33AA6C02" w:rsidR="00664743" w:rsidRPr="00F67D3A" w:rsidRDefault="00664743" w:rsidP="007D5AC1"/>
    <w:p w14:paraId="133C4477" w14:textId="0F8F0D4F" w:rsidR="00664743" w:rsidRPr="00F67D3A" w:rsidRDefault="00664743" w:rsidP="007D5AC1"/>
    <w:p w14:paraId="0A1B44F4" w14:textId="1D983768" w:rsidR="00664743" w:rsidRPr="00F67D3A" w:rsidRDefault="00664743" w:rsidP="007D5AC1"/>
    <w:p w14:paraId="5330EF33" w14:textId="11201553" w:rsidR="00664743" w:rsidRPr="00F67D3A" w:rsidRDefault="00664743" w:rsidP="007D5AC1"/>
    <w:p w14:paraId="175557F6" w14:textId="7E554032" w:rsidR="00664743" w:rsidRPr="00F67D3A" w:rsidRDefault="00664743" w:rsidP="007D5AC1"/>
    <w:p w14:paraId="401C4971" w14:textId="5EDCD13E" w:rsidR="00664743" w:rsidRPr="00F67D3A" w:rsidRDefault="00664743" w:rsidP="007D5AC1"/>
    <w:p w14:paraId="72C296E9" w14:textId="7BAB8118" w:rsidR="00664743" w:rsidRPr="00F67D3A" w:rsidRDefault="00664743" w:rsidP="007D5AC1"/>
    <w:p w14:paraId="423C682B" w14:textId="7D846462" w:rsidR="00664743" w:rsidRPr="00F67D3A" w:rsidRDefault="00F85986" w:rsidP="007D5AC1">
      <w:r>
        <w:rPr>
          <w:noProof/>
          <w:lang w:eastAsia="en-US"/>
        </w:rPr>
        <mc:AlternateContent>
          <mc:Choice Requires="wps">
            <w:drawing>
              <wp:anchor distT="36576" distB="36576" distL="36576" distR="36576" simplePos="0" relativeHeight="251744256" behindDoc="0" locked="0" layoutInCell="1" allowOverlap="1" wp14:anchorId="26A79139" wp14:editId="6AAA690E">
                <wp:simplePos x="0" y="0"/>
                <wp:positionH relativeFrom="margin">
                  <wp:align>center</wp:align>
                </wp:positionH>
                <wp:positionV relativeFrom="page">
                  <wp:posOffset>9568143</wp:posOffset>
                </wp:positionV>
                <wp:extent cx="6615356" cy="968188"/>
                <wp:effectExtent l="0" t="0" r="0" b="3810"/>
                <wp:wrapNone/>
                <wp:docPr id="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356" cy="968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17EC7A" w14:textId="76F6B366" w:rsidR="00C207FC" w:rsidRPr="006E4AC4" w:rsidRDefault="00C207FC" w:rsidP="00C207FC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 w:rsidRPr="006E4AC4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عند الإجابة على جميع الأسئلة السابقة بشكل صحيح وكامل ومن دون أي مساعدة خارجية،</w:t>
                            </w:r>
                            <w:r w:rsidR="00A51760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تحصل كل طالبة من طالبات المجموعة </w:t>
                            </w:r>
                            <w:r w:rsidRPr="006E4AC4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على:</w:t>
                            </w:r>
                          </w:p>
                          <w:p w14:paraId="53F76E22" w14:textId="3DC00A01" w:rsidR="00C207FC" w:rsidRPr="006E4AC4" w:rsidRDefault="00C207FC" w:rsidP="00C207FC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  <w:r w:rsidRPr="006E4AC4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قسيمة شرائية بقيمة </w:t>
                            </w:r>
                            <w:r w:rsidR="00A51760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6E4AC4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ريال</w:t>
                            </w:r>
                            <w:r w:rsidR="00A51760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>ات</w:t>
                            </w:r>
                            <w:r w:rsidR="009A7B8B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من:</w:t>
                            </w:r>
                          </w:p>
                          <w:p w14:paraId="58AB74C8" w14:textId="639114E2" w:rsidR="00C207FC" w:rsidRPr="006E4AC4" w:rsidRDefault="00A51760" w:rsidP="00C207FC">
                            <w:pPr>
                              <w:pStyle w:val="MyHeadtitle"/>
                              <w:spacing w:before="0" w:after="0"/>
                              <w:jc w:val="center"/>
                              <w:rPr>
                                <w:rFonts w:ascii="(A) Arslan Wessam B" w:hAnsi="(A) Arslan Wessam B" w:cs="(A) Arslan Wessam B"/>
                                <w:color w:val="C00000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(A) Arslan Wessam B" w:hAnsi="(A) Arslan Wessam B" w:cs="(A) Arslan Wessam B" w:hint="cs"/>
                                <w:color w:val="C00000"/>
                                <w:szCs w:val="36"/>
                                <w:rtl/>
                              </w:rPr>
                              <w:t>مقصف المدرسة</w:t>
                            </w:r>
                          </w:p>
                          <w:p w14:paraId="23F42242" w14:textId="77777777" w:rsidR="00C207FC" w:rsidRPr="00FD6B35" w:rsidRDefault="00C207FC" w:rsidP="00C207FC">
                            <w:pPr>
                              <w:pStyle w:val="MyHeadtitle"/>
                              <w:spacing w:before="0" w:after="0"/>
                              <w:jc w:val="right"/>
                              <w:rPr>
                                <w:rStyle w:val="sowc"/>
                                <w:rFonts w:cs="Akhbar MT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79139" id="_x0000_s1029" type="#_x0000_t202" style="position:absolute;margin-left:0;margin-top:753.4pt;width:520.9pt;height:76.25pt;z-index:25174425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" filled="f" fillcolor="#fffffe" stroked="f" strokecolor="#212120" insetpen="t">
                <v:textbox inset="2.88pt,2.88pt,2.88pt,2.88pt">
                  <w:txbxContent>
                    <w:p w14:paraId="4017EC7A" w14:textId="76F6B366" w:rsidR="00C207FC" w:rsidRPr="006E4AC4" w:rsidRDefault="00C207FC" w:rsidP="00C207FC">
                      <w:pPr>
                        <w:pStyle w:val="MyHeadtitle"/>
                        <w:spacing w:before="0" w:after="0"/>
                        <w:jc w:val="center"/>
                        <w:rPr>
                          <w:rFonts w:cs="Akhbar MT"/>
                          <w:sz w:val="28"/>
                          <w:szCs w:val="28"/>
                          <w:rtl/>
                        </w:rPr>
                      </w:pPr>
                      <w:r w:rsidRPr="006E4AC4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>عند الإجابة على جميع الأسئلة السابقة بشكل صحيح وكامل ومن دون أي مساعدة خارجية،</w:t>
                      </w:r>
                      <w:r w:rsidR="00A51760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 xml:space="preserve"> تحصل كل طالبة من طالبات المجموعة </w:t>
                      </w:r>
                      <w:r w:rsidRPr="006E4AC4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>على:</w:t>
                      </w:r>
                    </w:p>
                    <w:p w14:paraId="53F76E22" w14:textId="3DC00A01" w:rsidR="00C207FC" w:rsidRPr="006E4AC4" w:rsidRDefault="00C207FC" w:rsidP="00C207FC">
                      <w:pPr>
                        <w:pStyle w:val="MyHeadtitle"/>
                        <w:spacing w:before="0" w:after="0"/>
                        <w:jc w:val="center"/>
                        <w:rPr>
                          <w:rFonts w:cs="Akhbar MT"/>
                          <w:sz w:val="28"/>
                          <w:szCs w:val="28"/>
                        </w:rPr>
                      </w:pPr>
                      <w:r w:rsidRPr="006E4AC4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 xml:space="preserve">قسيمة شرائية بقيمة </w:t>
                      </w:r>
                      <w:r w:rsidR="00A51760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>5</w:t>
                      </w:r>
                      <w:r w:rsidRPr="006E4AC4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 xml:space="preserve"> ريال</w:t>
                      </w:r>
                      <w:r w:rsidR="00A51760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>ات</w:t>
                      </w:r>
                      <w:r w:rsidR="009A7B8B"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  <w:t xml:space="preserve"> من:</w:t>
                      </w:r>
                    </w:p>
                    <w:p w14:paraId="58AB74C8" w14:textId="639114E2" w:rsidR="00C207FC" w:rsidRPr="006E4AC4" w:rsidRDefault="00A51760" w:rsidP="00C207FC">
                      <w:pPr>
                        <w:pStyle w:val="MyHeadtitle"/>
                        <w:spacing w:before="0" w:after="0"/>
                        <w:jc w:val="center"/>
                        <w:rPr>
                          <w:rFonts w:ascii="(A) Arslan Wessam B" w:hAnsi="(A) Arslan Wessam B" w:cs="(A) Arslan Wessam B"/>
                          <w:color w:val="C00000"/>
                          <w:szCs w:val="36"/>
                          <w:rtl/>
                        </w:rPr>
                      </w:pPr>
                      <w:r>
                        <w:rPr>
                          <w:rFonts w:ascii="(A) Arslan Wessam B" w:hAnsi="(A) Arslan Wessam B" w:cs="(A) Arslan Wessam B" w:hint="cs"/>
                          <w:color w:val="C00000"/>
                          <w:szCs w:val="36"/>
                          <w:rtl/>
                        </w:rPr>
                        <w:t>مقصف المدرسة</w:t>
                      </w:r>
                    </w:p>
                    <w:p w14:paraId="23F42242" w14:textId="77777777" w:rsidR="00C207FC" w:rsidRPr="00FD6B35" w:rsidRDefault="00C207FC" w:rsidP="00C207FC">
                      <w:pPr>
                        <w:pStyle w:val="MyHeadtitle"/>
                        <w:spacing w:before="0" w:after="0"/>
                        <w:jc w:val="right"/>
                        <w:rPr>
                          <w:rStyle w:val="sowc"/>
                          <w:rFonts w:cs="Akhbar MT"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64743" w:rsidRPr="00F67D3A" w:rsidSect="006706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26" w:bottom="0" w:left="0" w:header="708" w:footer="3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4FCD4" w14:textId="77777777" w:rsidR="00640AD0" w:rsidRDefault="00640AD0">
      <w:r>
        <w:separator/>
      </w:r>
    </w:p>
  </w:endnote>
  <w:endnote w:type="continuationSeparator" w:id="0">
    <w:p w14:paraId="2E21FD16" w14:textId="77777777" w:rsidR="00640AD0" w:rsidRDefault="0064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D1CF" w14:textId="77777777" w:rsidR="000E3CCC" w:rsidRDefault="000E3CC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8449" w14:textId="3D060EA8" w:rsidR="00F0441F" w:rsidRPr="00FA6ABC" w:rsidRDefault="00CA482E" w:rsidP="002D2E2F">
    <w:pPr>
      <w:pStyle w:val="a4"/>
      <w:tabs>
        <w:tab w:val="clear" w:pos="4677"/>
        <w:tab w:val="center" w:pos="2160"/>
      </w:tabs>
      <w:ind w:left="540" w:right="540"/>
      <w:jc w:val="right"/>
      <w:rPr>
        <w:rFonts w:ascii="Verdana" w:hAnsi="Verdana"/>
        <w:b/>
        <w:bCs/>
        <w:noProof/>
        <w:sz w:val="40"/>
        <w:szCs w:val="40"/>
      </w:rPr>
    </w:pPr>
    <w:r>
      <w:rPr>
        <w:noProof/>
        <w:lang w:eastAsia="en-US"/>
      </w:rPr>
      <w:drawing>
        <wp:anchor distT="0" distB="0" distL="114300" distR="114300" simplePos="0" relativeHeight="251659776" behindDoc="1" locked="0" layoutInCell="1" allowOverlap="1" wp14:anchorId="66419212" wp14:editId="07CB5AD8">
          <wp:simplePos x="0" y="0"/>
          <wp:positionH relativeFrom="margin">
            <wp:posOffset>0</wp:posOffset>
          </wp:positionH>
          <wp:positionV relativeFrom="paragraph">
            <wp:posOffset>-282201</wp:posOffset>
          </wp:positionV>
          <wp:extent cx="10165697" cy="1284941"/>
          <wp:effectExtent l="0" t="0" r="0" b="0"/>
          <wp:wrapNone/>
          <wp:docPr id="6" name="Picture 222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5697" cy="1284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8D707B" wp14:editId="0D7CCB2F">
              <wp:simplePos x="0" y="0"/>
              <wp:positionH relativeFrom="margin">
                <wp:align>right</wp:align>
              </wp:positionH>
              <wp:positionV relativeFrom="paragraph">
                <wp:posOffset>-291652</wp:posOffset>
              </wp:positionV>
              <wp:extent cx="7536330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36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F7624A" id="Line 7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542.2pt,-22.95pt" to="1135.6pt,-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">
              <w10:wrap anchorx="margin"/>
            </v:line>
          </w:pict>
        </mc:Fallback>
      </mc:AlternateContent>
    </w:r>
    <w:r w:rsidR="00664743" w:rsidRPr="00B3059B">
      <w:rPr>
        <w:rFonts w:ascii="Verdana" w:hAnsi="Verdana"/>
        <w:noProof/>
      </w:rPr>
      <w:t xml:space="preserve"> </w:t>
    </w:r>
  </w:p>
  <w:p w14:paraId="0370A5A3" w14:textId="3485D6AE" w:rsidR="002D2E2F" w:rsidRDefault="002D2E2F" w:rsidP="002D2E2F">
    <w:pPr>
      <w:pStyle w:val="a4"/>
      <w:tabs>
        <w:tab w:val="clear" w:pos="4677"/>
        <w:tab w:val="center" w:pos="2160"/>
      </w:tabs>
      <w:ind w:left="540" w:right="540"/>
      <w:rPr>
        <w:rFonts w:ascii="Verdana" w:hAnsi="Verdana" w:cs="Arial"/>
        <w:color w:val="000000"/>
      </w:rPr>
    </w:pPr>
  </w:p>
  <w:p w14:paraId="0D89A090" w14:textId="77777777" w:rsidR="00FA6ABC" w:rsidRPr="00B3059B" w:rsidRDefault="00FA6ABC" w:rsidP="002D2E2F">
    <w:pPr>
      <w:pStyle w:val="a4"/>
      <w:tabs>
        <w:tab w:val="clear" w:pos="4677"/>
        <w:tab w:val="center" w:pos="2160"/>
      </w:tabs>
      <w:ind w:left="540" w:right="540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125C" w14:textId="77777777" w:rsidR="000E3CCC" w:rsidRDefault="000E3C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682C" w14:textId="77777777" w:rsidR="00640AD0" w:rsidRDefault="00640AD0">
      <w:r>
        <w:separator/>
      </w:r>
    </w:p>
  </w:footnote>
  <w:footnote w:type="continuationSeparator" w:id="0">
    <w:p w14:paraId="73485103" w14:textId="77777777" w:rsidR="00640AD0" w:rsidRDefault="0064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F30F" w14:textId="77777777" w:rsidR="000E3CCC" w:rsidRDefault="000E3C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08CD" w14:textId="35ED6373" w:rsidR="002D2E2F" w:rsidRPr="00B3059B" w:rsidRDefault="000E3CCC" w:rsidP="002D2E2F">
    <w:pPr>
      <w:pStyle w:val="a3"/>
      <w:ind w:left="540"/>
    </w:pPr>
    <w:r>
      <w:rPr>
        <w:noProof/>
        <w:lang w:eastAsia="en-US"/>
      </w:rPr>
      <w:drawing>
        <wp:anchor distT="0" distB="0" distL="114300" distR="114300" simplePos="0" relativeHeight="251661824" behindDoc="1" locked="0" layoutInCell="1" allowOverlap="1" wp14:anchorId="71DAAF7E" wp14:editId="0C40067D">
          <wp:simplePos x="0" y="0"/>
          <wp:positionH relativeFrom="margin">
            <wp:posOffset>-591671</wp:posOffset>
          </wp:positionH>
          <wp:positionV relativeFrom="paragraph">
            <wp:posOffset>-497391</wp:posOffset>
          </wp:positionV>
          <wp:extent cx="10162540" cy="1421840"/>
          <wp:effectExtent l="0" t="0" r="0" b="6985"/>
          <wp:wrapNone/>
          <wp:docPr id="2" name="Picture 222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3076" cy="142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66A">
      <w:rPr>
        <w:rFonts w:ascii="Verdana" w:hAnsi="Verdana"/>
        <w:noProof/>
        <w:lang w:eastAsia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C4482C1" wp14:editId="67210E43">
              <wp:simplePos x="0" y="0"/>
              <wp:positionH relativeFrom="margin">
                <wp:posOffset>0</wp:posOffset>
              </wp:positionH>
              <wp:positionV relativeFrom="paragraph">
                <wp:posOffset>930014</wp:posOffset>
              </wp:positionV>
              <wp:extent cx="7602071" cy="0"/>
              <wp:effectExtent l="0" t="0" r="0" b="0"/>
              <wp:wrapNone/>
              <wp:docPr id="1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60207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22EC06" id="Line 7" o:spid="_x0000_s1026" style="position:absolute;left:0;text-align:lef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3.25pt" to="598.6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FC5E" w14:textId="77777777" w:rsidR="000E3CCC" w:rsidRDefault="000E3C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3D0E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985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d24d06,#cd6724,#ddd,#efa82c,#cd9b17,#f7e8c7,#ff8001,#fad4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09"/>
    <w:rsid w:val="00025EE2"/>
    <w:rsid w:val="00027CF5"/>
    <w:rsid w:val="00052A8C"/>
    <w:rsid w:val="0005372A"/>
    <w:rsid w:val="00064DC0"/>
    <w:rsid w:val="000700BE"/>
    <w:rsid w:val="00073DC3"/>
    <w:rsid w:val="0008305E"/>
    <w:rsid w:val="000A0B9C"/>
    <w:rsid w:val="000A2892"/>
    <w:rsid w:val="000A5119"/>
    <w:rsid w:val="000B4B63"/>
    <w:rsid w:val="000D42B4"/>
    <w:rsid w:val="000D4CB2"/>
    <w:rsid w:val="000E3CCC"/>
    <w:rsid w:val="000F3237"/>
    <w:rsid w:val="001019D5"/>
    <w:rsid w:val="00102A34"/>
    <w:rsid w:val="00111498"/>
    <w:rsid w:val="00126257"/>
    <w:rsid w:val="001463D5"/>
    <w:rsid w:val="001522C3"/>
    <w:rsid w:val="00170756"/>
    <w:rsid w:val="00186BD1"/>
    <w:rsid w:val="001A17BC"/>
    <w:rsid w:val="001A562B"/>
    <w:rsid w:val="001A58BA"/>
    <w:rsid w:val="001B20B9"/>
    <w:rsid w:val="001D4728"/>
    <w:rsid w:val="001F63B4"/>
    <w:rsid w:val="00233CCF"/>
    <w:rsid w:val="00244309"/>
    <w:rsid w:val="00245FB0"/>
    <w:rsid w:val="00251B35"/>
    <w:rsid w:val="00265373"/>
    <w:rsid w:val="00277ADB"/>
    <w:rsid w:val="002817EA"/>
    <w:rsid w:val="002849A1"/>
    <w:rsid w:val="002877A2"/>
    <w:rsid w:val="002A4F43"/>
    <w:rsid w:val="002C6B95"/>
    <w:rsid w:val="002D2E2F"/>
    <w:rsid w:val="00316A3C"/>
    <w:rsid w:val="0039530A"/>
    <w:rsid w:val="00395555"/>
    <w:rsid w:val="003B06ED"/>
    <w:rsid w:val="003C2496"/>
    <w:rsid w:val="003C6443"/>
    <w:rsid w:val="003D1CEA"/>
    <w:rsid w:val="003E46D9"/>
    <w:rsid w:val="003E682E"/>
    <w:rsid w:val="003F320B"/>
    <w:rsid w:val="003F779D"/>
    <w:rsid w:val="00401598"/>
    <w:rsid w:val="00421189"/>
    <w:rsid w:val="00431B1D"/>
    <w:rsid w:val="00437D82"/>
    <w:rsid w:val="00440DF3"/>
    <w:rsid w:val="004413B9"/>
    <w:rsid w:val="004478A2"/>
    <w:rsid w:val="00452AF2"/>
    <w:rsid w:val="00456B8A"/>
    <w:rsid w:val="00462184"/>
    <w:rsid w:val="00462AF2"/>
    <w:rsid w:val="0046341C"/>
    <w:rsid w:val="00463D51"/>
    <w:rsid w:val="00490C12"/>
    <w:rsid w:val="00492C4F"/>
    <w:rsid w:val="004A61C2"/>
    <w:rsid w:val="004A73BF"/>
    <w:rsid w:val="004B461B"/>
    <w:rsid w:val="004C6888"/>
    <w:rsid w:val="004D02DB"/>
    <w:rsid w:val="004D51B7"/>
    <w:rsid w:val="004E09B4"/>
    <w:rsid w:val="004F6FD5"/>
    <w:rsid w:val="00521008"/>
    <w:rsid w:val="005350D4"/>
    <w:rsid w:val="005428E2"/>
    <w:rsid w:val="00545E70"/>
    <w:rsid w:val="005521D8"/>
    <w:rsid w:val="005659D2"/>
    <w:rsid w:val="00585CF6"/>
    <w:rsid w:val="00591363"/>
    <w:rsid w:val="005928EC"/>
    <w:rsid w:val="005A19E9"/>
    <w:rsid w:val="005A2955"/>
    <w:rsid w:val="005B2A9F"/>
    <w:rsid w:val="005B2F01"/>
    <w:rsid w:val="005B52A7"/>
    <w:rsid w:val="005C142E"/>
    <w:rsid w:val="005D4644"/>
    <w:rsid w:val="005D5995"/>
    <w:rsid w:val="005E7861"/>
    <w:rsid w:val="005F0F32"/>
    <w:rsid w:val="005F2EF9"/>
    <w:rsid w:val="00613870"/>
    <w:rsid w:val="00620AD1"/>
    <w:rsid w:val="0062270E"/>
    <w:rsid w:val="006241C2"/>
    <w:rsid w:val="00640AD0"/>
    <w:rsid w:val="0065314E"/>
    <w:rsid w:val="00654B7C"/>
    <w:rsid w:val="00654DCB"/>
    <w:rsid w:val="00664743"/>
    <w:rsid w:val="0066658E"/>
    <w:rsid w:val="0066777F"/>
    <w:rsid w:val="0067067C"/>
    <w:rsid w:val="00670CBA"/>
    <w:rsid w:val="00682788"/>
    <w:rsid w:val="006877B6"/>
    <w:rsid w:val="006937DE"/>
    <w:rsid w:val="006B053E"/>
    <w:rsid w:val="006D683F"/>
    <w:rsid w:val="006E4AC4"/>
    <w:rsid w:val="006F05F8"/>
    <w:rsid w:val="006F2EFC"/>
    <w:rsid w:val="0070068B"/>
    <w:rsid w:val="00714360"/>
    <w:rsid w:val="00717E6F"/>
    <w:rsid w:val="00723837"/>
    <w:rsid w:val="00727081"/>
    <w:rsid w:val="007651EE"/>
    <w:rsid w:val="0077666A"/>
    <w:rsid w:val="00785EF6"/>
    <w:rsid w:val="00786C53"/>
    <w:rsid w:val="007C65DE"/>
    <w:rsid w:val="007D088D"/>
    <w:rsid w:val="007D0C8E"/>
    <w:rsid w:val="007D5AC1"/>
    <w:rsid w:val="007E77A6"/>
    <w:rsid w:val="00803F41"/>
    <w:rsid w:val="00815DCC"/>
    <w:rsid w:val="00826808"/>
    <w:rsid w:val="008319C7"/>
    <w:rsid w:val="00840A4E"/>
    <w:rsid w:val="00847D0A"/>
    <w:rsid w:val="00861F16"/>
    <w:rsid w:val="008838AB"/>
    <w:rsid w:val="008A2396"/>
    <w:rsid w:val="008A6C35"/>
    <w:rsid w:val="008C736D"/>
    <w:rsid w:val="008D5AE9"/>
    <w:rsid w:val="008F7898"/>
    <w:rsid w:val="00911927"/>
    <w:rsid w:val="009143D8"/>
    <w:rsid w:val="0091482E"/>
    <w:rsid w:val="00916CC1"/>
    <w:rsid w:val="009213E1"/>
    <w:rsid w:val="00932B6F"/>
    <w:rsid w:val="009352C1"/>
    <w:rsid w:val="00947206"/>
    <w:rsid w:val="00957114"/>
    <w:rsid w:val="00981434"/>
    <w:rsid w:val="0099052C"/>
    <w:rsid w:val="00997C9B"/>
    <w:rsid w:val="009A161F"/>
    <w:rsid w:val="009A773B"/>
    <w:rsid w:val="009A7B8B"/>
    <w:rsid w:val="009F1533"/>
    <w:rsid w:val="009F2E52"/>
    <w:rsid w:val="00A32C1E"/>
    <w:rsid w:val="00A37E8F"/>
    <w:rsid w:val="00A51760"/>
    <w:rsid w:val="00A53BA5"/>
    <w:rsid w:val="00A676FD"/>
    <w:rsid w:val="00A80198"/>
    <w:rsid w:val="00A97E5C"/>
    <w:rsid w:val="00B13B96"/>
    <w:rsid w:val="00B267F5"/>
    <w:rsid w:val="00B3059B"/>
    <w:rsid w:val="00B30707"/>
    <w:rsid w:val="00B30918"/>
    <w:rsid w:val="00B43B60"/>
    <w:rsid w:val="00B62F80"/>
    <w:rsid w:val="00B77FB0"/>
    <w:rsid w:val="00B9523D"/>
    <w:rsid w:val="00BC7C6A"/>
    <w:rsid w:val="00BD086E"/>
    <w:rsid w:val="00BE2E7B"/>
    <w:rsid w:val="00BE34C5"/>
    <w:rsid w:val="00BF3930"/>
    <w:rsid w:val="00BF461D"/>
    <w:rsid w:val="00C0053B"/>
    <w:rsid w:val="00C207FC"/>
    <w:rsid w:val="00C21369"/>
    <w:rsid w:val="00C25A3E"/>
    <w:rsid w:val="00C27CCF"/>
    <w:rsid w:val="00C3734D"/>
    <w:rsid w:val="00C37784"/>
    <w:rsid w:val="00C413DE"/>
    <w:rsid w:val="00C45F53"/>
    <w:rsid w:val="00C47D4A"/>
    <w:rsid w:val="00C63EA6"/>
    <w:rsid w:val="00C662C5"/>
    <w:rsid w:val="00C751CB"/>
    <w:rsid w:val="00C763D2"/>
    <w:rsid w:val="00C875D7"/>
    <w:rsid w:val="00C966F7"/>
    <w:rsid w:val="00CA0AA8"/>
    <w:rsid w:val="00CA482E"/>
    <w:rsid w:val="00CB0577"/>
    <w:rsid w:val="00CB074A"/>
    <w:rsid w:val="00CB1920"/>
    <w:rsid w:val="00CB1D92"/>
    <w:rsid w:val="00CC695C"/>
    <w:rsid w:val="00CF1FA9"/>
    <w:rsid w:val="00D0219C"/>
    <w:rsid w:val="00D03E57"/>
    <w:rsid w:val="00D278F8"/>
    <w:rsid w:val="00D3445C"/>
    <w:rsid w:val="00D4770B"/>
    <w:rsid w:val="00D56662"/>
    <w:rsid w:val="00D56ADA"/>
    <w:rsid w:val="00D57211"/>
    <w:rsid w:val="00D57AFD"/>
    <w:rsid w:val="00D63053"/>
    <w:rsid w:val="00D745A1"/>
    <w:rsid w:val="00D83470"/>
    <w:rsid w:val="00D86477"/>
    <w:rsid w:val="00DA54B1"/>
    <w:rsid w:val="00DB4667"/>
    <w:rsid w:val="00DE2C1A"/>
    <w:rsid w:val="00E06F59"/>
    <w:rsid w:val="00E1204A"/>
    <w:rsid w:val="00E330F8"/>
    <w:rsid w:val="00E4096D"/>
    <w:rsid w:val="00E50264"/>
    <w:rsid w:val="00E55666"/>
    <w:rsid w:val="00E61F4F"/>
    <w:rsid w:val="00E9456D"/>
    <w:rsid w:val="00EA07D3"/>
    <w:rsid w:val="00EA264C"/>
    <w:rsid w:val="00EA6D7D"/>
    <w:rsid w:val="00EC2B56"/>
    <w:rsid w:val="00EE02A9"/>
    <w:rsid w:val="00EE1557"/>
    <w:rsid w:val="00EE52F7"/>
    <w:rsid w:val="00EF43A3"/>
    <w:rsid w:val="00F0441F"/>
    <w:rsid w:val="00F10D38"/>
    <w:rsid w:val="00F406CE"/>
    <w:rsid w:val="00F409DB"/>
    <w:rsid w:val="00F515E5"/>
    <w:rsid w:val="00F6705C"/>
    <w:rsid w:val="00F67D3A"/>
    <w:rsid w:val="00F85424"/>
    <w:rsid w:val="00F85986"/>
    <w:rsid w:val="00F87E6C"/>
    <w:rsid w:val="00F9296A"/>
    <w:rsid w:val="00F93A18"/>
    <w:rsid w:val="00FA6ABC"/>
    <w:rsid w:val="00FB40E4"/>
    <w:rsid w:val="00FB435D"/>
    <w:rsid w:val="00FB731B"/>
    <w:rsid w:val="00FC1609"/>
    <w:rsid w:val="00FD5515"/>
    <w:rsid w:val="00FD6B35"/>
    <w:rsid w:val="00FE506B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24d06,#cd6724,#ddd,#efa82c,#cd9b17,#f7e8c7,#ff8001,#fad431"/>
    </o:shapedefaults>
    <o:shapelayout v:ext="edit">
      <o:idmap v:ext="edit" data="2"/>
    </o:shapelayout>
  </w:shapeDefaults>
  <w:decimalSymbol w:val="."/>
  <w:listSeparator w:val=";"/>
  <w14:docId w14:val="363517BE"/>
  <w15:docId w15:val="{54B8A158-F0B0-4082-8598-AF80DFBA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277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D278F8"/>
  </w:style>
  <w:style w:type="paragraph" w:styleId="a3">
    <w:name w:val="header"/>
    <w:basedOn w:val="a"/>
    <w:rsid w:val="007D5AC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Char"/>
    <w:uiPriority w:val="99"/>
    <w:rsid w:val="007D5AC1"/>
    <w:pPr>
      <w:tabs>
        <w:tab w:val="center" w:pos="4677"/>
        <w:tab w:val="right" w:pos="9355"/>
      </w:tabs>
    </w:pPr>
  </w:style>
  <w:style w:type="character" w:customStyle="1" w:styleId="sowc">
    <w:name w:val="sowc"/>
    <w:basedOn w:val="a0"/>
    <w:rsid w:val="001A17BC"/>
  </w:style>
  <w:style w:type="character" w:customStyle="1" w:styleId="howc">
    <w:name w:val="howc"/>
    <w:basedOn w:val="a0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szCs w:val="24"/>
      <w:lang w:val="uk-UA" w:eastAsia="ko-KR"/>
    </w:rPr>
  </w:style>
  <w:style w:type="character" w:styleId="Hyperlink">
    <w:name w:val="Hyperlink"/>
    <w:basedOn w:val="a0"/>
    <w:rsid w:val="00170756"/>
    <w:rPr>
      <w:color w:val="0000FF"/>
      <w:u w:val="single"/>
    </w:rPr>
  </w:style>
  <w:style w:type="paragraph" w:customStyle="1" w:styleId="MyHeadtitle">
    <w:name w:val="My Head title"/>
    <w:basedOn w:val="1"/>
    <w:rsid w:val="004F6FD5"/>
    <w:rPr>
      <w:rFonts w:ascii="Verdana" w:hAnsi="Verdana"/>
      <w:sz w:val="36"/>
    </w:rPr>
  </w:style>
  <w:style w:type="paragraph" w:customStyle="1" w:styleId="Mysubhead">
    <w:name w:val="My subhead"/>
    <w:basedOn w:val="MyHeadtitle"/>
    <w:rsid w:val="004F6FD5"/>
    <w:pPr>
      <w:jc w:val="right"/>
    </w:pPr>
    <w:rPr>
      <w:sz w:val="32"/>
    </w:rPr>
  </w:style>
  <w:style w:type="character" w:styleId="a5">
    <w:name w:val="page number"/>
    <w:basedOn w:val="a0"/>
    <w:rsid w:val="00F0441F"/>
  </w:style>
  <w:style w:type="character" w:customStyle="1" w:styleId="Char">
    <w:name w:val="تذييل الصفحة Char"/>
    <w:basedOn w:val="a0"/>
    <w:link w:val="a4"/>
    <w:uiPriority w:val="99"/>
    <w:rsid w:val="00111498"/>
    <w:rPr>
      <w:sz w:val="24"/>
      <w:szCs w:val="24"/>
      <w:lang w:eastAsia="ko-KR"/>
    </w:rPr>
  </w:style>
  <w:style w:type="table" w:styleId="a6">
    <w:name w:val="Table Grid"/>
    <w:basedOn w:val="a1"/>
    <w:rsid w:val="00102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EE52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5;&#1604;&#1601;&#1575;&#1578;&#1610;\&#1579;&#1575;&#1606;&#1610;%20&#1605;&#1578;&#1608;&#1587;&#1591;%20-%201444\&#1575;&#1604;&#1601;&#1589;&#1604;%20&#1575;&#1604;&#1571;&#1608;&#1604;\&#1575;&#1604;&#1571;&#1593;&#1583;&#1575;&#1583;%20&#1575;&#1604;&#1581;&#1602;&#1610;&#1602;&#1610;&#1577;%20&#1608;&#1606;&#1592;&#1585;&#1610;&#1577;%20&#1601;&#1610;&#1579;&#1575;&#1594;&#1608;&#1585;&#1587;\&#1575;&#1604;&#1605;&#1607;&#1605;&#1577;%20&#1575;&#1604;&#1571;&#1583;&#1575;&#1574;&#1610;&#1577;\&#1575;&#1604;&#1605;&#1607;&#1605;&#1577;%20&#1575;&#1604;&#1571;&#1583;&#1575;&#1574;&#1610;&#15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B794B-9057-4499-808C-C949DEC4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المهمة الأدائية</Template>
  <TotalTime>726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PowerPoint Template</vt:lpstr>
      <vt:lpstr>PowerPoint Template</vt:lpstr>
      <vt:lpstr>PowerPoint Template</vt:lpstr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Template</dc:title>
  <dc:subject/>
  <dc:creator>dell</dc:creator>
  <cp:keywords/>
  <dc:description/>
  <cp:lastModifiedBy>THE PINK DREAM</cp:lastModifiedBy>
  <cp:revision>99</cp:revision>
  <cp:lastPrinted>2022-12-25T16:03:00Z</cp:lastPrinted>
  <dcterms:created xsi:type="dcterms:W3CDTF">2022-10-22T17:00:00Z</dcterms:created>
  <dcterms:modified xsi:type="dcterms:W3CDTF">2022-12-25T22:49:00Z</dcterms:modified>
</cp:coreProperties>
</file>