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77EE" w14:textId="569B3AFB" w:rsidR="002B5B30" w:rsidRPr="00EF0DF5" w:rsidRDefault="000D3BEB" w:rsidP="008A7EF8">
      <w:pPr>
        <w:ind w:left="720"/>
        <w:rPr>
          <w:rFonts w:ascii="Comic Sans MS" w:hAnsi="Comic Sans MS"/>
          <w:sz w:val="24"/>
          <w:szCs w:val="24"/>
          <w:rtl/>
        </w:rPr>
      </w:pPr>
      <w:r w:rsidRPr="00EF0DF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ED9077" wp14:editId="047EBF20">
                <wp:simplePos x="0" y="0"/>
                <wp:positionH relativeFrom="margin">
                  <wp:posOffset>3634612</wp:posOffset>
                </wp:positionH>
                <wp:positionV relativeFrom="paragraph">
                  <wp:posOffset>-211039</wp:posOffset>
                </wp:positionV>
                <wp:extent cx="2886075" cy="1016568"/>
                <wp:effectExtent l="0" t="0" r="28575" b="12700"/>
                <wp:wrapNone/>
                <wp:docPr id="4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1656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47E8B" w14:textId="77777777" w:rsidR="007E5DAB" w:rsidRPr="005E299E" w:rsidRDefault="007E5DAB" w:rsidP="007E5DA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65E77528" w14:textId="77777777" w:rsidR="007E5DAB" w:rsidRPr="005E299E" w:rsidRDefault="007E5DAB" w:rsidP="007E5DA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7B86777D" w14:textId="76F4956F" w:rsidR="007E5DAB" w:rsidRPr="005E299E" w:rsidRDefault="006C0FDF" w:rsidP="007E5DA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…………</w:t>
                            </w:r>
                            <w:r w:rsidR="007E5DA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Education Directorate</w:t>
                            </w:r>
                          </w:p>
                          <w:p w14:paraId="70A2EF31" w14:textId="672C2AB3" w:rsidR="007E5DAB" w:rsidRPr="00FB0920" w:rsidRDefault="006C0FDF" w:rsidP="007E5DA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………………..</w:t>
                            </w:r>
                            <w:r w:rsidR="007E5DA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Intermediate School</w:t>
                            </w:r>
                          </w:p>
                          <w:p w14:paraId="35BF2383" w14:textId="77777777" w:rsidR="007E5DAB" w:rsidRDefault="007E5DAB" w:rsidP="007E5D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D9077" id="Rectangle: Rounded Corners 38" o:spid="_x0000_s1026" style="position:absolute;left:0;text-align:left;margin-left:286.2pt;margin-top:-16.6pt;width:227.25pt;height:80.0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" fillcolor="white [3201]" strokecolor="#a19574 [3208]" strokeweight="2pt">
                <v:textbox>
                  <w:txbxContent>
                    <w:p w14:paraId="51347E8B" w14:textId="77777777" w:rsidR="007E5DAB" w:rsidRPr="005E299E" w:rsidRDefault="007E5DAB" w:rsidP="007E5DA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14:paraId="65E77528" w14:textId="77777777" w:rsidR="007E5DAB" w:rsidRPr="005E299E" w:rsidRDefault="007E5DAB" w:rsidP="007E5DA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14:paraId="7B86777D" w14:textId="76F4956F" w:rsidR="007E5DAB" w:rsidRPr="005E299E" w:rsidRDefault="006C0FDF" w:rsidP="007E5DA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…………</w:t>
                      </w:r>
                      <w:r w:rsidR="007E5DA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Education Directorate</w:t>
                      </w:r>
                    </w:p>
                    <w:p w14:paraId="70A2EF31" w14:textId="672C2AB3" w:rsidR="007E5DAB" w:rsidRPr="00FB0920" w:rsidRDefault="006C0FDF" w:rsidP="007E5DA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………………..</w:t>
                      </w:r>
                      <w:r w:rsidR="007E5DA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Intermediate School</w:t>
                      </w:r>
                    </w:p>
                    <w:p w14:paraId="35BF2383" w14:textId="77777777" w:rsidR="007E5DAB" w:rsidRDefault="007E5DAB" w:rsidP="007E5DA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1FA1" w:rsidRPr="00EF0DF5">
        <w:rPr>
          <w:noProof/>
        </w:rPr>
        <w:drawing>
          <wp:anchor distT="0" distB="0" distL="114300" distR="114300" simplePos="0" relativeHeight="251731968" behindDoc="0" locked="0" layoutInCell="1" allowOverlap="1" wp14:anchorId="5987EF6D" wp14:editId="0D76E9D2">
            <wp:simplePos x="0" y="0"/>
            <wp:positionH relativeFrom="margin">
              <wp:posOffset>1551310</wp:posOffset>
            </wp:positionH>
            <wp:positionV relativeFrom="paragraph">
              <wp:posOffset>-188629</wp:posOffset>
            </wp:positionV>
            <wp:extent cx="1677066" cy="948327"/>
            <wp:effectExtent l="0" t="0" r="0" b="4445"/>
            <wp:wrapNone/>
            <wp:docPr id="39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592" cy="95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1B106" w14:textId="77777777" w:rsidR="002B5B30" w:rsidRPr="00EF0DF5" w:rsidRDefault="002B5B30" w:rsidP="008A7EF8">
      <w:pPr>
        <w:ind w:left="720"/>
        <w:rPr>
          <w:rFonts w:ascii="Comic Sans MS" w:hAnsi="Comic Sans MS"/>
          <w:b/>
          <w:bCs/>
          <w:i/>
          <w:iCs/>
          <w:sz w:val="24"/>
          <w:szCs w:val="24"/>
          <w:u w:val="single"/>
          <w:rtl/>
        </w:rPr>
      </w:pPr>
    </w:p>
    <w:p w14:paraId="06F311FE" w14:textId="7F758F91" w:rsidR="00BE7D3D" w:rsidRPr="00EF0DF5" w:rsidRDefault="002B5B30" w:rsidP="008A7EF8">
      <w:pPr>
        <w:ind w:left="720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 w:rsidRPr="00EF0DF5">
        <w:rPr>
          <w:rFonts w:ascii="Comic Sans MS" w:hAnsi="Comic Sans M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12F5643D" wp14:editId="25F4E3CC">
                <wp:simplePos x="0" y="0"/>
                <wp:positionH relativeFrom="column">
                  <wp:posOffset>-313188</wp:posOffset>
                </wp:positionH>
                <wp:positionV relativeFrom="paragraph">
                  <wp:posOffset>133713</wp:posOffset>
                </wp:positionV>
                <wp:extent cx="2360930" cy="25527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7A507" w14:textId="741BD258" w:rsidR="00EE3966" w:rsidRDefault="000C5F70">
                            <w:r w:rsidRPr="0030118E">
                              <w:rPr>
                                <w:b/>
                                <w:bCs/>
                              </w:rPr>
                              <w:t xml:space="preserve">Super Goal </w:t>
                            </w:r>
                            <w:r w:rsidR="00136717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t xml:space="preserve"> - </w:t>
                            </w:r>
                            <w:r w:rsidR="0087402C" w:rsidRPr="0087402C">
                              <w:rPr>
                                <w:b/>
                                <w:bCs/>
                              </w:rPr>
                              <w:t>Test</w:t>
                            </w:r>
                            <w:r>
                              <w:t xml:space="preserve"> </w:t>
                            </w:r>
                            <w:r w:rsidR="00A13A34">
                              <w:t xml:space="preserve">unit </w:t>
                            </w:r>
                            <w:r w:rsidR="00E36585">
                              <w:t>6 &amp;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5643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24.65pt;margin-top:10.55pt;width:185.9pt;height:20.1pt;flip:x;z-index:-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" filled="f" stroked="f">
                <v:textbox>
                  <w:txbxContent>
                    <w:p w14:paraId="2ED7A507" w14:textId="741BD258" w:rsidR="00EE3966" w:rsidRDefault="000C5F70">
                      <w:r w:rsidRPr="0030118E">
                        <w:rPr>
                          <w:b/>
                          <w:bCs/>
                        </w:rPr>
                        <w:t xml:space="preserve">Super Goal </w:t>
                      </w:r>
                      <w:r w:rsidR="00136717">
                        <w:rPr>
                          <w:b/>
                          <w:bCs/>
                        </w:rPr>
                        <w:t>2</w:t>
                      </w:r>
                      <w:r>
                        <w:t xml:space="preserve"> - </w:t>
                      </w:r>
                      <w:r w:rsidR="0087402C" w:rsidRPr="0087402C">
                        <w:rPr>
                          <w:b/>
                          <w:bCs/>
                        </w:rPr>
                        <w:t>Test</w:t>
                      </w:r>
                      <w:r>
                        <w:t xml:space="preserve"> </w:t>
                      </w:r>
                      <w:r w:rsidR="00A13A34">
                        <w:t xml:space="preserve">unit </w:t>
                      </w:r>
                      <w:r w:rsidR="00E36585">
                        <w:t>6 &amp; 7</w:t>
                      </w:r>
                    </w:p>
                  </w:txbxContent>
                </v:textbox>
              </v:shape>
            </w:pict>
          </mc:Fallback>
        </mc:AlternateContent>
      </w:r>
      <w:r w:rsidR="00393A2F" w:rsidRPr="00EF0DF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71D210" wp14:editId="3ED3E007">
                <wp:simplePos x="0" y="0"/>
                <wp:positionH relativeFrom="page">
                  <wp:posOffset>7626545</wp:posOffset>
                </wp:positionH>
                <wp:positionV relativeFrom="page">
                  <wp:posOffset>-25400</wp:posOffset>
                </wp:positionV>
                <wp:extent cx="446405" cy="1311275"/>
                <wp:effectExtent l="0" t="0" r="0" b="3175"/>
                <wp:wrapNone/>
                <wp:docPr id="2090" name="المستطيل 2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13112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B50E0" id="المستطيل 2090" o:spid="_x0000_s1026" style="position:absolute;left:0;text-align:left;margin-left:600.5pt;margin-top:-2pt;width:35.15pt;height:103.25pt;flip:x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" fillcolor="#a5644e [3205]" stroked="f">
                <w10:wrap anchorx="page" anchory="page"/>
              </v:rect>
            </w:pict>
          </mc:Fallback>
        </mc:AlternateContent>
      </w:r>
    </w:p>
    <w:p w14:paraId="22AB7B6B" w14:textId="1ABDCF42" w:rsidR="008A7EF8" w:rsidRPr="00EF0DF5" w:rsidRDefault="002B5B30" w:rsidP="008A7EF8">
      <w:pPr>
        <w:ind w:left="720"/>
        <w:rPr>
          <w:rFonts w:ascii="Comic Sans MS" w:hAnsi="Comic Sans MS"/>
          <w:b/>
          <w:bCs/>
          <w:i/>
          <w:iCs/>
          <w:sz w:val="8"/>
          <w:szCs w:val="8"/>
          <w:u w:val="single"/>
        </w:rPr>
      </w:pPr>
      <w:r w:rsidRPr="00EF0DF5">
        <w:rPr>
          <w:rFonts w:ascii="Comic Sans MS" w:hAnsi="Comic Sans M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D07F533" wp14:editId="61463AFE">
                <wp:simplePos x="0" y="0"/>
                <wp:positionH relativeFrom="column">
                  <wp:posOffset>-248285</wp:posOffset>
                </wp:positionH>
                <wp:positionV relativeFrom="paragraph">
                  <wp:posOffset>75771</wp:posOffset>
                </wp:positionV>
                <wp:extent cx="5857875" cy="434340"/>
                <wp:effectExtent l="0" t="0" r="28575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434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790BE" w14:textId="77777777" w:rsidR="008D58EA" w:rsidRDefault="008D58EA" w:rsidP="00DE4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  <w:p w14:paraId="0888B4C6" w14:textId="435F65FB" w:rsidR="006F6041" w:rsidRPr="0033533D" w:rsidRDefault="00193DE4" w:rsidP="0038670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</w:t>
                            </w:r>
                            <w:r w:rsidR="004C3020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="004C302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929B4" w:rsidRPr="0033533D">
                              <w:rPr>
                                <w:rFonts w:ascii="Times New Roman" w:hAnsi="Times New Roman" w:cs="Times New Roman"/>
                              </w:rPr>
                              <w:t>:……………………………………………</w:t>
                            </w:r>
                            <w:r w:rsidR="0038670C">
                              <w:rPr>
                                <w:rFonts w:ascii="Times New Roman" w:hAnsi="Times New Roman" w:cs="Times New Roman"/>
                              </w:rPr>
                              <w:t>…………</w:t>
                            </w:r>
                            <w:r w:rsidR="006929B4" w:rsidRPr="0033533D">
                              <w:rPr>
                                <w:rFonts w:ascii="Times New Roman" w:hAnsi="Times New Roman" w:cs="Times New Roman"/>
                              </w:rPr>
                              <w:t xml:space="preserve">…………………   </w:t>
                            </w:r>
                            <w:r w:rsidR="00D24E68" w:rsidRPr="0033533D">
                              <w:rPr>
                                <w:rFonts w:ascii="Times New Roman" w:hAnsi="Times New Roman" w:cs="Times New Roman"/>
                              </w:rPr>
                              <w:t xml:space="preserve"> Class:…</w:t>
                            </w:r>
                            <w:r w:rsidR="0038670C"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  <w:r w:rsidR="00D24E68" w:rsidRPr="0033533D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  <w:r w:rsidR="001D2B4E">
                              <w:rPr>
                                <w:rFonts w:ascii="Times New Roman" w:hAnsi="Times New Roman" w:cs="Times New Roman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07F533" id="AutoShape 2" o:spid="_x0000_s1028" style="position:absolute;left:0;text-align:left;margin-left:-19.55pt;margin-top:5.95pt;width:461.25pt;height:34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" fillcolor="white [3201]" strokecolor="#7b7053 [2408]" strokeweight="2pt">
                <v:textbox>
                  <w:txbxContent>
                    <w:p w14:paraId="444790BE" w14:textId="77777777" w:rsidR="008D58EA" w:rsidRDefault="008D58EA" w:rsidP="00DE4462">
                      <w:pPr>
                        <w:jc w:val="center"/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  <w:p w14:paraId="0888B4C6" w14:textId="435F65FB" w:rsidR="006F6041" w:rsidRPr="0033533D" w:rsidRDefault="00193DE4" w:rsidP="0038670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</w:t>
                      </w:r>
                      <w:r w:rsidR="004C3020">
                        <w:rPr>
                          <w:rFonts w:ascii="Times New Roman" w:hAnsi="Times New Roman" w:cs="Times New Roman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="004C302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929B4" w:rsidRPr="0033533D">
                        <w:rPr>
                          <w:rFonts w:ascii="Times New Roman" w:hAnsi="Times New Roman" w:cs="Times New Roman"/>
                        </w:rPr>
                        <w:t>:……………………………………………</w:t>
                      </w:r>
                      <w:r w:rsidR="0038670C">
                        <w:rPr>
                          <w:rFonts w:ascii="Times New Roman" w:hAnsi="Times New Roman" w:cs="Times New Roman"/>
                        </w:rPr>
                        <w:t>…………</w:t>
                      </w:r>
                      <w:r w:rsidR="006929B4" w:rsidRPr="0033533D">
                        <w:rPr>
                          <w:rFonts w:ascii="Times New Roman" w:hAnsi="Times New Roman" w:cs="Times New Roman"/>
                        </w:rPr>
                        <w:t xml:space="preserve">…………………   </w:t>
                      </w:r>
                      <w:r w:rsidR="00D24E68" w:rsidRPr="0033533D">
                        <w:rPr>
                          <w:rFonts w:ascii="Times New Roman" w:hAnsi="Times New Roman" w:cs="Times New Roman"/>
                        </w:rPr>
                        <w:t xml:space="preserve"> Class:…</w:t>
                      </w:r>
                      <w:r w:rsidR="0038670C">
                        <w:rPr>
                          <w:rFonts w:ascii="Times New Roman" w:hAnsi="Times New Roman" w:cs="Times New Roman"/>
                        </w:rPr>
                        <w:t>….</w:t>
                      </w:r>
                      <w:r w:rsidR="00D24E68" w:rsidRPr="0033533D">
                        <w:rPr>
                          <w:rFonts w:ascii="Times New Roman" w:hAnsi="Times New Roman" w:cs="Times New Roman"/>
                        </w:rPr>
                        <w:t>…</w:t>
                      </w:r>
                      <w:r w:rsidR="001D2B4E">
                        <w:rPr>
                          <w:rFonts w:ascii="Times New Roman" w:hAnsi="Times New Roman" w:cs="Times New Roman"/>
                        </w:rPr>
                        <w:t>…….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7CCE14" w14:textId="77777777" w:rsidR="002B5B30" w:rsidRPr="00EF0DF5" w:rsidRDefault="002B5B30" w:rsidP="008A7EF8">
      <w:pPr>
        <w:ind w:left="720"/>
        <w:rPr>
          <w:rFonts w:ascii="Comic Sans MS" w:hAnsi="Comic Sans MS"/>
          <w:b/>
          <w:bCs/>
          <w:i/>
          <w:iCs/>
          <w:sz w:val="8"/>
          <w:szCs w:val="8"/>
          <w:u w:val="single"/>
        </w:rPr>
      </w:pPr>
    </w:p>
    <w:p w14:paraId="072AFB59" w14:textId="77777777" w:rsidR="002B5B30" w:rsidRPr="00EF0DF5" w:rsidRDefault="002B5B30" w:rsidP="008A7EF8">
      <w:pPr>
        <w:ind w:left="720"/>
        <w:rPr>
          <w:rFonts w:ascii="Comic Sans MS" w:hAnsi="Comic Sans MS"/>
          <w:b/>
          <w:bCs/>
          <w:i/>
          <w:iCs/>
          <w:sz w:val="8"/>
          <w:szCs w:val="8"/>
          <w:u w:val="single"/>
        </w:rPr>
      </w:pPr>
    </w:p>
    <w:p w14:paraId="6759CD61" w14:textId="61D0B3B2" w:rsidR="005A766E" w:rsidRPr="00EF0DF5" w:rsidRDefault="003649AE" w:rsidP="005A766E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EF0DF5">
        <w:rPr>
          <w:rFonts w:ascii="Comic Sans MS" w:hAnsi="Comic Sans MS"/>
          <w:b/>
          <w:bCs/>
          <w:sz w:val="28"/>
          <w:szCs w:val="28"/>
          <w:u w:val="single"/>
        </w:rPr>
        <w:t>Comprehension</w:t>
      </w:r>
      <w:r w:rsidR="004D5B19" w:rsidRPr="00EF0DF5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37AC03FB" wp14:editId="5E5202EE">
                <wp:simplePos x="0" y="0"/>
                <wp:positionH relativeFrom="column">
                  <wp:posOffset>5967919</wp:posOffset>
                </wp:positionH>
                <wp:positionV relativeFrom="paragraph">
                  <wp:posOffset>5553</wp:posOffset>
                </wp:positionV>
                <wp:extent cx="669925" cy="300990"/>
                <wp:effectExtent l="0" t="0" r="15875" b="2286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F66C8" w14:textId="68A832D6" w:rsidR="004D5B19" w:rsidRDefault="00DF103B" w:rsidP="004D5B19">
                            <w:r>
                              <w:t>2</w:t>
                            </w:r>
                            <w:r w:rsidR="004D5B19"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C03FB" id="_x0000_s1029" type="#_x0000_t202" style="position:absolute;left:0;text-align:left;margin-left:469.9pt;margin-top:.45pt;width:52.75pt;height:23.7pt;flip:x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" fillcolor="white [3201]" strokecolor="#7b7053 [2408]" strokeweight="2pt">
                <v:textbox>
                  <w:txbxContent>
                    <w:p w14:paraId="53DF66C8" w14:textId="68A832D6" w:rsidR="004D5B19" w:rsidRDefault="00DF103B" w:rsidP="004D5B19">
                      <w:r>
                        <w:t>2</w:t>
                      </w:r>
                      <w:r w:rsidR="004D5B19"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</w:p>
    <w:p w14:paraId="5A3E062E" w14:textId="4401FB3E" w:rsidR="00B852B5" w:rsidRPr="00EF0DF5" w:rsidRDefault="00AA6D9E" w:rsidP="00B852B5">
      <w:pPr>
        <w:pStyle w:val="a3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Comic Sans MS" w:hAnsi="Comic Sans MS"/>
          <w:b/>
          <w:bCs/>
          <w:sz w:val="24"/>
          <w:szCs w:val="24"/>
        </w:rPr>
        <w:t>Read the text and answer the questions. Write T or F at the end of each question/statement.</w:t>
      </w:r>
      <w:r w:rsidR="004D5B19" w:rsidRPr="00EF0DF5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0027A5C5" w14:textId="77777777" w:rsidR="00D6688B" w:rsidRPr="00EF0DF5" w:rsidRDefault="00D6688B" w:rsidP="006829FF">
      <w:pPr>
        <w:spacing w:after="0"/>
        <w:ind w:left="1223"/>
        <w:rPr>
          <w:b/>
        </w:rPr>
      </w:pPr>
      <w:r w:rsidRPr="00EF0DF5">
        <w:rPr>
          <w:b/>
        </w:rPr>
        <w:t>Police Department</w:t>
      </w:r>
    </w:p>
    <w:p w14:paraId="0C0F155E" w14:textId="77777777" w:rsidR="00D6688B" w:rsidRPr="00EF0DF5" w:rsidRDefault="00D6688B" w:rsidP="006829FF">
      <w:pPr>
        <w:spacing w:after="0"/>
        <w:ind w:left="1223"/>
        <w:rPr>
          <w:b/>
        </w:rPr>
      </w:pPr>
      <w:r w:rsidRPr="00EF0DF5">
        <w:rPr>
          <w:b/>
        </w:rPr>
        <w:t>Witness Report</w:t>
      </w:r>
    </w:p>
    <w:p w14:paraId="39B35D5D" w14:textId="1A6CF50C" w:rsidR="00D6688B" w:rsidRPr="00EF0DF5" w:rsidRDefault="00D6688B" w:rsidP="008A1BEA">
      <w:pPr>
        <w:spacing w:line="240" w:lineRule="auto"/>
        <w:ind w:left="1223"/>
      </w:pPr>
      <w:r w:rsidRPr="00EF0DF5">
        <w:t>Incident: Motor Vehicle Accident</w:t>
      </w:r>
    </w:p>
    <w:p w14:paraId="31119311" w14:textId="77777777" w:rsidR="00D6688B" w:rsidRPr="00EF0DF5" w:rsidRDefault="00D6688B" w:rsidP="008A1BEA">
      <w:pPr>
        <w:spacing w:line="240" w:lineRule="auto"/>
        <w:ind w:left="1223"/>
      </w:pPr>
      <w:r w:rsidRPr="00EF0DF5">
        <w:t>Witness: Larry Johnson</w:t>
      </w:r>
    </w:p>
    <w:p w14:paraId="30ADE6CF" w14:textId="0A43B903" w:rsidR="00247DDB" w:rsidRPr="00EF0DF5" w:rsidRDefault="00D6688B" w:rsidP="008A1BEA">
      <w:pPr>
        <w:spacing w:line="240" w:lineRule="auto"/>
        <w:jc w:val="lowKashida"/>
        <w:rPr>
          <w:rFonts w:asciiTheme="minorBidi" w:hAnsiTheme="minorBidi" w:cstheme="minorBidi"/>
          <w:sz w:val="24"/>
          <w:szCs w:val="24"/>
        </w:rPr>
      </w:pPr>
      <w:r w:rsidRPr="00EF0DF5">
        <w:t xml:space="preserve">There was an accident at the corner of Main Street and Oak Street last night. A car crashed into </w:t>
      </w:r>
      <w:r w:rsidRPr="00EF0DF5">
        <w:rPr>
          <w:i/>
        </w:rPr>
        <w:t xml:space="preserve">The Café. </w:t>
      </w:r>
      <w:r w:rsidRPr="00EF0DF5">
        <w:t>The accident happened around 6:30 P.M. I saw it happen. I was at the bus stop across the street. A car drove through the intersection very fast. Someone started to walk across the street. The driver couldn’t stop. He turned and crashed into the café. Fortunately, no one was hurt. I was scared and worried about the people in the café. But everyone was OK. It was the driver’s fault. He was driving too fast.</w:t>
      </w:r>
    </w:p>
    <w:p w14:paraId="7F9A618B" w14:textId="13C53D3D" w:rsidR="00B852B5" w:rsidRPr="00EF0DF5" w:rsidRDefault="002D7981" w:rsidP="00236E35">
      <w:pPr>
        <w:pStyle w:val="a3"/>
        <w:numPr>
          <w:ilvl w:val="0"/>
          <w:numId w:val="24"/>
        </w:numPr>
        <w:tabs>
          <w:tab w:val="left" w:pos="8095"/>
        </w:tabs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Times New Roman" w:hAnsi="Times New Roman"/>
          <w:sz w:val="24"/>
        </w:rPr>
        <w:t>The car drove too fast</w:t>
      </w:r>
      <w:r w:rsidR="00AA1CAF" w:rsidRPr="00EF0DF5">
        <w:rPr>
          <w:rFonts w:ascii="Times New Roman" w:hAnsi="Times New Roman" w:cs="Times New Roman"/>
          <w:sz w:val="24"/>
          <w:szCs w:val="24"/>
        </w:rPr>
        <w:t>.</w:t>
      </w:r>
      <w:r w:rsidR="00AA1CAF" w:rsidRPr="00EF0DF5">
        <w:rPr>
          <w:rFonts w:ascii="Times New Roman" w:hAnsi="Times New Roman" w:cs="Times New Roman"/>
          <w:sz w:val="24"/>
          <w:szCs w:val="24"/>
        </w:rPr>
        <w:tab/>
      </w:r>
      <w:r w:rsidR="00AA1CAF" w:rsidRPr="00EF0DF5">
        <w:rPr>
          <w:rFonts w:ascii="Times New Roman" w:hAnsi="Times New Roman" w:cs="Times New Roman"/>
          <w:sz w:val="24"/>
          <w:szCs w:val="24"/>
        </w:rPr>
        <w:tab/>
      </w:r>
      <w:r w:rsidR="009D51C9" w:rsidRPr="00EF0DF5">
        <w:rPr>
          <w:rFonts w:ascii="Times New Roman" w:hAnsi="Times New Roman" w:cs="Times New Roman"/>
          <w:sz w:val="24"/>
          <w:szCs w:val="24"/>
        </w:rPr>
        <w:t>(</w:t>
      </w:r>
      <w:r w:rsidR="00906BD3" w:rsidRPr="00EF0DF5">
        <w:rPr>
          <w:rFonts w:ascii="Times New Roman" w:hAnsi="Times New Roman" w:cs="Times New Roman"/>
          <w:sz w:val="24"/>
          <w:szCs w:val="24"/>
        </w:rPr>
        <w:tab/>
      </w:r>
      <w:r w:rsidR="009D51C9" w:rsidRPr="00EF0DF5">
        <w:rPr>
          <w:rFonts w:ascii="Times New Roman" w:hAnsi="Times New Roman" w:cs="Times New Roman"/>
          <w:sz w:val="24"/>
          <w:szCs w:val="24"/>
        </w:rPr>
        <w:tab/>
        <w:t>)</w:t>
      </w:r>
    </w:p>
    <w:p w14:paraId="1769F0D7" w14:textId="10CAFD7E" w:rsidR="00517793" w:rsidRPr="00EF0DF5" w:rsidRDefault="00C81F34" w:rsidP="00236E35">
      <w:pPr>
        <w:pStyle w:val="a3"/>
        <w:numPr>
          <w:ilvl w:val="0"/>
          <w:numId w:val="24"/>
        </w:numPr>
        <w:tabs>
          <w:tab w:val="left" w:pos="8095"/>
        </w:tabs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Times New Roman" w:hAnsi="Times New Roman"/>
          <w:sz w:val="24"/>
        </w:rPr>
        <w:t>The driver was talking on his cell phone</w:t>
      </w:r>
      <w:r w:rsidR="00CD1FCC" w:rsidRPr="00EF0DF5">
        <w:rPr>
          <w:rFonts w:ascii="Times New Roman" w:hAnsi="Times New Roman" w:cs="Times New Roman"/>
          <w:sz w:val="24"/>
          <w:szCs w:val="24"/>
        </w:rPr>
        <w:t>.</w:t>
      </w:r>
      <w:r w:rsidR="00CD1FCC" w:rsidRPr="00EF0DF5">
        <w:rPr>
          <w:rFonts w:ascii="Times New Roman" w:hAnsi="Times New Roman" w:cs="Times New Roman"/>
          <w:sz w:val="24"/>
          <w:szCs w:val="24"/>
        </w:rPr>
        <w:tab/>
      </w:r>
      <w:r w:rsidR="00CD1FCC" w:rsidRPr="00EF0DF5">
        <w:rPr>
          <w:rFonts w:ascii="Times New Roman" w:hAnsi="Times New Roman" w:cs="Times New Roman"/>
          <w:sz w:val="24"/>
          <w:szCs w:val="24"/>
        </w:rPr>
        <w:tab/>
        <w:t>(</w:t>
      </w:r>
      <w:r w:rsidR="00CD1FCC" w:rsidRPr="00EF0DF5">
        <w:rPr>
          <w:rFonts w:ascii="Times New Roman" w:hAnsi="Times New Roman" w:cs="Times New Roman"/>
          <w:sz w:val="24"/>
          <w:szCs w:val="24"/>
        </w:rPr>
        <w:tab/>
      </w:r>
      <w:r w:rsidR="00906BD3" w:rsidRPr="00EF0DF5">
        <w:rPr>
          <w:rFonts w:ascii="Times New Roman" w:hAnsi="Times New Roman" w:cs="Times New Roman"/>
          <w:sz w:val="24"/>
          <w:szCs w:val="24"/>
        </w:rPr>
        <w:tab/>
      </w:r>
      <w:r w:rsidR="00CD1FCC" w:rsidRPr="00EF0DF5">
        <w:rPr>
          <w:rFonts w:ascii="Times New Roman" w:hAnsi="Times New Roman" w:cs="Times New Roman"/>
          <w:sz w:val="24"/>
          <w:szCs w:val="24"/>
        </w:rPr>
        <w:t>)</w:t>
      </w:r>
    </w:p>
    <w:p w14:paraId="342E6123" w14:textId="566B8451" w:rsidR="00517793" w:rsidRPr="00EF0DF5" w:rsidRDefault="00450ED1" w:rsidP="00236E35">
      <w:pPr>
        <w:pStyle w:val="a3"/>
        <w:numPr>
          <w:ilvl w:val="0"/>
          <w:numId w:val="24"/>
        </w:numPr>
        <w:tabs>
          <w:tab w:val="left" w:pos="8095"/>
        </w:tabs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Times New Roman" w:hAnsi="Times New Roman"/>
          <w:sz w:val="24"/>
        </w:rPr>
        <w:t>The driver was hurt</w:t>
      </w:r>
      <w:r w:rsidR="006438F9" w:rsidRPr="00EF0DF5">
        <w:rPr>
          <w:rFonts w:ascii="Times New Roman" w:hAnsi="Times New Roman" w:cs="Times New Roman"/>
          <w:sz w:val="24"/>
          <w:szCs w:val="24"/>
        </w:rPr>
        <w:t>.</w:t>
      </w:r>
      <w:r w:rsidR="006438F9" w:rsidRPr="00EF0DF5">
        <w:rPr>
          <w:rFonts w:ascii="Times New Roman" w:hAnsi="Times New Roman" w:cs="Times New Roman"/>
          <w:sz w:val="24"/>
          <w:szCs w:val="24"/>
        </w:rPr>
        <w:tab/>
      </w:r>
      <w:r w:rsidR="006438F9" w:rsidRPr="00EF0DF5">
        <w:rPr>
          <w:rFonts w:ascii="Times New Roman" w:hAnsi="Times New Roman" w:cs="Times New Roman"/>
          <w:sz w:val="24"/>
          <w:szCs w:val="24"/>
        </w:rPr>
        <w:tab/>
        <w:t>(</w:t>
      </w:r>
      <w:r w:rsidR="006438F9" w:rsidRPr="00EF0DF5">
        <w:rPr>
          <w:rFonts w:ascii="Times New Roman" w:hAnsi="Times New Roman" w:cs="Times New Roman"/>
          <w:sz w:val="24"/>
          <w:szCs w:val="24"/>
        </w:rPr>
        <w:tab/>
      </w:r>
      <w:r w:rsidR="00906BD3" w:rsidRPr="00EF0DF5">
        <w:rPr>
          <w:rFonts w:ascii="Times New Roman" w:hAnsi="Times New Roman" w:cs="Times New Roman"/>
          <w:sz w:val="24"/>
          <w:szCs w:val="24"/>
        </w:rPr>
        <w:tab/>
      </w:r>
      <w:r w:rsidR="006438F9" w:rsidRPr="00EF0DF5">
        <w:rPr>
          <w:rFonts w:ascii="Times New Roman" w:hAnsi="Times New Roman" w:cs="Times New Roman"/>
          <w:sz w:val="24"/>
          <w:szCs w:val="24"/>
        </w:rPr>
        <w:t>)</w:t>
      </w:r>
    </w:p>
    <w:p w14:paraId="4347B3A6" w14:textId="75C00472" w:rsidR="001A2FE4" w:rsidRPr="00EF0DF5" w:rsidRDefault="00DA34D1" w:rsidP="00236E35">
      <w:pPr>
        <w:pStyle w:val="a3"/>
        <w:numPr>
          <w:ilvl w:val="0"/>
          <w:numId w:val="24"/>
        </w:numPr>
        <w:tabs>
          <w:tab w:val="left" w:pos="8095"/>
        </w:tabs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Times New Roman" w:hAnsi="Times New Roman"/>
          <w:sz w:val="24"/>
        </w:rPr>
        <w:t>The witness walked across the street</w:t>
      </w:r>
      <w:r w:rsidR="00A67954" w:rsidRPr="00EF0DF5">
        <w:rPr>
          <w:rFonts w:ascii="Times New Roman" w:hAnsi="Times New Roman" w:cs="Times New Roman"/>
          <w:sz w:val="24"/>
          <w:szCs w:val="24"/>
        </w:rPr>
        <w:t>.</w:t>
      </w:r>
      <w:r w:rsidR="00A67954" w:rsidRPr="00EF0DF5">
        <w:rPr>
          <w:rFonts w:ascii="Comic Sans MS" w:hAnsi="Comic Sans MS"/>
          <w:b/>
          <w:bCs/>
          <w:sz w:val="24"/>
          <w:szCs w:val="24"/>
        </w:rPr>
        <w:tab/>
      </w:r>
      <w:r w:rsidR="00A67954" w:rsidRPr="00EF0DF5">
        <w:rPr>
          <w:rFonts w:ascii="Comic Sans MS" w:hAnsi="Comic Sans MS"/>
          <w:b/>
          <w:bCs/>
          <w:sz w:val="24"/>
          <w:szCs w:val="24"/>
        </w:rPr>
        <w:tab/>
      </w:r>
      <w:r w:rsidR="00A67954" w:rsidRPr="00EF0DF5">
        <w:rPr>
          <w:rFonts w:ascii="Times New Roman" w:hAnsi="Times New Roman" w:cs="Times New Roman"/>
          <w:sz w:val="24"/>
          <w:szCs w:val="24"/>
        </w:rPr>
        <w:t>(</w:t>
      </w:r>
      <w:r w:rsidR="00A67954" w:rsidRPr="00EF0DF5">
        <w:rPr>
          <w:rFonts w:ascii="Times New Roman" w:hAnsi="Times New Roman" w:cs="Times New Roman"/>
          <w:sz w:val="24"/>
          <w:szCs w:val="24"/>
        </w:rPr>
        <w:tab/>
      </w:r>
      <w:r w:rsidR="00906BD3" w:rsidRPr="00EF0DF5">
        <w:rPr>
          <w:rFonts w:ascii="Times New Roman" w:hAnsi="Times New Roman" w:cs="Times New Roman"/>
          <w:sz w:val="24"/>
          <w:szCs w:val="24"/>
        </w:rPr>
        <w:tab/>
      </w:r>
      <w:r w:rsidR="00A67954" w:rsidRPr="00EF0DF5">
        <w:rPr>
          <w:rFonts w:ascii="Times New Roman" w:hAnsi="Times New Roman" w:cs="Times New Roman"/>
          <w:sz w:val="24"/>
          <w:szCs w:val="24"/>
        </w:rPr>
        <w:t>)</w:t>
      </w:r>
    </w:p>
    <w:p w14:paraId="6804060F" w14:textId="34E46317" w:rsidR="004A32A2" w:rsidRPr="00EF0DF5" w:rsidRDefault="003C2AB1" w:rsidP="00A13F84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EF0DF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6F8718" wp14:editId="0B474A71">
                <wp:simplePos x="0" y="0"/>
                <wp:positionH relativeFrom="page">
                  <wp:posOffset>7641150</wp:posOffset>
                </wp:positionH>
                <wp:positionV relativeFrom="page">
                  <wp:posOffset>1337310</wp:posOffset>
                </wp:positionV>
                <wp:extent cx="446405" cy="2446655"/>
                <wp:effectExtent l="0" t="0" r="0" b="0"/>
                <wp:wrapNone/>
                <wp:docPr id="2088" name="المستطيل 2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244665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CDB57" id="المستطيل 2088" o:spid="_x0000_s1026" style="position:absolute;left:0;text-align:left;margin-left:601.65pt;margin-top:105.3pt;width:35.15pt;height:192.65pt;flip:x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" fillcolor="#a19574 [3208]" stroked="f">
                <w10:wrap anchorx="page" anchory="page"/>
              </v:rect>
            </w:pict>
          </mc:Fallback>
        </mc:AlternateContent>
      </w:r>
      <w:r w:rsidR="00DC366F" w:rsidRPr="00EF0DF5">
        <w:rPr>
          <w:rFonts w:ascii="Comic Sans MS" w:hAnsi="Comic Sans MS"/>
          <w:b/>
          <w:bCs/>
          <w:sz w:val="28"/>
          <w:szCs w:val="28"/>
          <w:u w:val="single"/>
        </w:rPr>
        <w:t>Grammar</w:t>
      </w:r>
    </w:p>
    <w:p w14:paraId="5F08985B" w14:textId="38BA4106" w:rsidR="00833535" w:rsidRPr="00EF0DF5" w:rsidRDefault="00F51B27" w:rsidP="00833535">
      <w:pPr>
        <w:pStyle w:val="a3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BBD37D8" wp14:editId="48FF8CB2">
                <wp:simplePos x="0" y="0"/>
                <wp:positionH relativeFrom="column">
                  <wp:posOffset>6020435</wp:posOffset>
                </wp:positionH>
                <wp:positionV relativeFrom="paragraph">
                  <wp:posOffset>88713</wp:posOffset>
                </wp:positionV>
                <wp:extent cx="669925" cy="300990"/>
                <wp:effectExtent l="0" t="0" r="15875" b="22860"/>
                <wp:wrapNone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FBDB3" w14:textId="2E254ABE" w:rsidR="007221D5" w:rsidRDefault="004D5B19">
                            <w:r>
                              <w:t>5</w:t>
                            </w:r>
                            <w:r w:rsidR="007221D5">
                              <w:t xml:space="preserve"> M</w:t>
                            </w:r>
                            <w:r w:rsidR="00CC61B8">
                              <w:t>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D37D8" id="_x0000_s1030" type="#_x0000_t202" style="position:absolute;left:0;text-align:left;margin-left:474.05pt;margin-top:7pt;width:52.75pt;height:23.7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" fillcolor="white [3201]" strokecolor="#7b7053 [2408]" strokeweight="2pt">
                <v:textbox>
                  <w:txbxContent>
                    <w:p w14:paraId="43AFBDB3" w14:textId="2E254ABE" w:rsidR="007221D5" w:rsidRDefault="004D5B19">
                      <w:r>
                        <w:t>5</w:t>
                      </w:r>
                      <w:r w:rsidR="007221D5">
                        <w:t xml:space="preserve"> M</w:t>
                      </w:r>
                      <w:r w:rsidR="00CC61B8">
                        <w:t>arks</w:t>
                      </w:r>
                    </w:p>
                  </w:txbxContent>
                </v:textbox>
              </v:shape>
            </w:pict>
          </mc:Fallback>
        </mc:AlternateContent>
      </w:r>
      <w:r w:rsidR="00833535" w:rsidRPr="00EF0DF5">
        <w:rPr>
          <w:rFonts w:ascii="Comic Sans MS" w:hAnsi="Comic Sans MS"/>
          <w:b/>
          <w:bCs/>
          <w:sz w:val="24"/>
          <w:szCs w:val="24"/>
        </w:rPr>
        <w:t>Choose the best answer to fill in the blank in each question.</w:t>
      </w:r>
    </w:p>
    <w:p w14:paraId="67C9B2CC" w14:textId="64F8E844" w:rsidR="00833535" w:rsidRPr="00EF0DF5" w:rsidRDefault="00D66D03" w:rsidP="00250C5B">
      <w:pPr>
        <w:pStyle w:val="a3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="Times New Roman" w:hAnsi="Times New Roman"/>
          <w:sz w:val="24"/>
        </w:rPr>
        <w:t>The museum exhibit was ____ interesting</w:t>
      </w:r>
      <w:r w:rsidR="0099256D" w:rsidRPr="00EF0DF5">
        <w:rPr>
          <w:rFonts w:ascii="Times New Roman" w:hAnsi="Times New Roman" w:cs="Times New Roman"/>
          <w:sz w:val="24"/>
          <w:szCs w:val="24"/>
        </w:rPr>
        <w:t>.</w:t>
      </w:r>
    </w:p>
    <w:p w14:paraId="3FDD30D9" w14:textId="2556AAB3" w:rsidR="00833535" w:rsidRPr="00EF0DF5" w:rsidRDefault="00833535" w:rsidP="00250C5B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20046E" w:rsidRPr="00EF0DF5">
        <w:rPr>
          <w:rFonts w:ascii="Times New Roman" w:hAnsi="Times New Roman"/>
          <w:sz w:val="24"/>
        </w:rPr>
        <w:t>absolutely</w:t>
      </w:r>
      <w:r w:rsidR="0020046E" w:rsidRPr="00EF0DF5">
        <w:rPr>
          <w:rFonts w:ascii="Times New Roman" w:hAnsi="Times New Roman"/>
          <w:sz w:val="24"/>
        </w:rPr>
        <w:tab/>
      </w:r>
      <w:r w:rsidR="0099256D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7B6B3F" w:rsidRPr="00EF0DF5">
        <w:rPr>
          <w:rFonts w:ascii="Times New Roman" w:hAnsi="Times New Roman"/>
          <w:sz w:val="24"/>
        </w:rPr>
        <w:t>completely</w:t>
      </w:r>
      <w:r w:rsidR="00762E36" w:rsidRPr="00EF0DF5">
        <w:rPr>
          <w:rFonts w:ascii="Times New Roman" w:hAnsi="Times New Roman" w:cs="Times New Roman"/>
          <w:sz w:val="24"/>
          <w:szCs w:val="24"/>
        </w:rPr>
        <w:tab/>
      </w:r>
      <w:r w:rsidR="00762E36" w:rsidRPr="00EF0DF5">
        <w:rPr>
          <w:rFonts w:ascii="Times New Roman" w:hAnsi="Times New Roman" w:cs="Times New Roman"/>
          <w:sz w:val="24"/>
          <w:szCs w:val="24"/>
        </w:rPr>
        <w:tab/>
      </w:r>
      <w:r w:rsidR="00237C5A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75011C" w:rsidRPr="00EF0DF5">
        <w:rPr>
          <w:rFonts w:ascii="Times New Roman" w:hAnsi="Times New Roman"/>
          <w:sz w:val="24"/>
        </w:rPr>
        <w:t>really</w:t>
      </w:r>
      <w:r w:rsidR="00CC2F04" w:rsidRPr="00EF0DF5">
        <w:rPr>
          <w:rFonts w:ascii="Times New Roman" w:hAnsi="Times New Roman" w:cs="Times New Roman"/>
          <w:sz w:val="24"/>
          <w:szCs w:val="24"/>
        </w:rPr>
        <w:tab/>
      </w:r>
      <w:r w:rsidR="00762E36" w:rsidRPr="00EF0DF5">
        <w:rPr>
          <w:rFonts w:ascii="Times New Roman" w:hAnsi="Times New Roman" w:cs="Times New Roman"/>
          <w:sz w:val="24"/>
          <w:szCs w:val="24"/>
        </w:rPr>
        <w:t xml:space="preserve"> </w:t>
      </w:r>
      <w:r w:rsidR="00762E36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520AA8" w:rsidRPr="00EF0DF5">
        <w:rPr>
          <w:rFonts w:ascii="Times New Roman" w:hAnsi="Times New Roman"/>
          <w:sz w:val="24"/>
        </w:rPr>
        <w:t>totally</w:t>
      </w:r>
      <w:r w:rsidR="00762E36" w:rsidRPr="00EF0DF5">
        <w:rPr>
          <w:rFonts w:ascii="Times New Roman" w:hAnsi="Times New Roman" w:cs="Times New Roman"/>
          <w:sz w:val="24"/>
          <w:szCs w:val="24"/>
        </w:rPr>
        <w:t xml:space="preserve"> </w:t>
      </w:r>
      <w:r w:rsidR="00A071C4" w:rsidRPr="00EF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7CE86" w14:textId="3985BF43" w:rsidR="00833535" w:rsidRPr="00EF0DF5" w:rsidRDefault="009E16C6" w:rsidP="00250C5B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DF5">
        <w:rPr>
          <w:rFonts w:ascii="Times New Roman" w:hAnsi="Times New Roman"/>
          <w:b/>
          <w:sz w:val="24"/>
        </w:rPr>
        <w:t xml:space="preserve">Mariam: </w:t>
      </w:r>
      <w:r w:rsidRPr="00EF0DF5">
        <w:rPr>
          <w:rFonts w:ascii="Times New Roman" w:hAnsi="Times New Roman"/>
          <w:sz w:val="24"/>
        </w:rPr>
        <w:t>What did you buy at the store yesterday?</w:t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="Times New Roman" w:hAnsi="Times New Roman"/>
          <w:b/>
          <w:sz w:val="24"/>
        </w:rPr>
        <w:t>Alexa:</w:t>
      </w:r>
      <w:r w:rsidRPr="00EF0DF5">
        <w:rPr>
          <w:rFonts w:ascii="Times New Roman" w:hAnsi="Times New Roman"/>
          <w:sz w:val="24"/>
        </w:rPr>
        <w:t xml:space="preserve"> I _____ a pair of shoes</w:t>
      </w:r>
      <w:r w:rsidR="00C8787E" w:rsidRPr="00EF0DF5">
        <w:rPr>
          <w:rFonts w:ascii="Times New Roman" w:hAnsi="Times New Roman" w:cs="Times New Roman"/>
          <w:sz w:val="24"/>
          <w:szCs w:val="24"/>
        </w:rPr>
        <w:t>.</w:t>
      </w:r>
    </w:p>
    <w:p w14:paraId="77AAAE69" w14:textId="70AB12C1" w:rsidR="00833535" w:rsidRPr="00EF0DF5" w:rsidRDefault="00833535" w:rsidP="00250C5B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126131" w:rsidRPr="00EF0DF5">
        <w:rPr>
          <w:rFonts w:ascii="Times New Roman" w:hAnsi="Times New Roman"/>
          <w:sz w:val="24"/>
        </w:rPr>
        <w:t>buy</w:t>
      </w:r>
      <w:r w:rsidR="00C475FF" w:rsidRPr="00EF0DF5">
        <w:rPr>
          <w:rFonts w:ascii="Times New Roman" w:hAnsi="Times New Roman" w:cs="Times New Roman"/>
          <w:sz w:val="24"/>
          <w:szCs w:val="24"/>
        </w:rPr>
        <w:tab/>
      </w:r>
      <w:r w:rsidR="00776C76"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413BBD" w:rsidRPr="00EF0DF5">
        <w:rPr>
          <w:rFonts w:ascii="Times New Roman" w:hAnsi="Times New Roman"/>
          <w:sz w:val="24"/>
        </w:rPr>
        <w:t>will buy</w:t>
      </w:r>
      <w:r w:rsidR="00233100" w:rsidRPr="00EF0DF5">
        <w:rPr>
          <w:rFonts w:ascii="Times New Roman" w:hAnsi="Times New Roman" w:cs="Times New Roman"/>
          <w:sz w:val="24"/>
          <w:szCs w:val="24"/>
        </w:rPr>
        <w:tab/>
      </w:r>
      <w:r w:rsidR="00776C76" w:rsidRPr="00EF0DF5">
        <w:rPr>
          <w:rFonts w:ascii="Times New Roman" w:hAnsi="Times New Roman" w:cs="Times New Roman"/>
          <w:sz w:val="24"/>
          <w:szCs w:val="24"/>
        </w:rPr>
        <w:tab/>
      </w:r>
      <w:r w:rsidR="00C41639" w:rsidRPr="00EF0DF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EF0028" w:rsidRPr="00EF0DF5">
        <w:rPr>
          <w:rFonts w:ascii="Times New Roman" w:hAnsi="Times New Roman"/>
          <w:sz w:val="24"/>
        </w:rPr>
        <w:t>did buy</w:t>
      </w:r>
      <w:r w:rsidR="008A3FD3" w:rsidRPr="00EF0DF5">
        <w:rPr>
          <w:rFonts w:ascii="Times New Roman" w:hAnsi="Times New Roman" w:cs="Times New Roman"/>
          <w:sz w:val="24"/>
          <w:szCs w:val="24"/>
        </w:rPr>
        <w:tab/>
      </w:r>
      <w:r w:rsidR="009C32FF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7B561A" w:rsidRPr="00EF0DF5">
        <w:rPr>
          <w:rFonts w:asciiTheme="majorBidi" w:hAnsiTheme="majorBidi" w:cstheme="majorBidi"/>
          <w:sz w:val="24"/>
          <w:szCs w:val="24"/>
        </w:rPr>
        <w:t>bought</w:t>
      </w:r>
      <w:r w:rsidR="009C32FF" w:rsidRPr="00EF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604A2" w14:textId="55A3AD77" w:rsidR="00833535" w:rsidRPr="00EF0DF5" w:rsidRDefault="001675C8" w:rsidP="00250C5B">
      <w:pPr>
        <w:pStyle w:val="a3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DF5">
        <w:rPr>
          <w:rFonts w:ascii="Times New Roman" w:hAnsi="Times New Roman" w:cs="Times New Roman"/>
          <w:sz w:val="24"/>
          <w:szCs w:val="24"/>
        </w:rPr>
        <w:t xml:space="preserve">_____ Mike visit his grandmother last night? </w:t>
      </w:r>
      <w:r w:rsidR="00AB456A" w:rsidRPr="00EF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BB9FD" w14:textId="4605E262" w:rsidR="00D1172E" w:rsidRPr="00EF0DF5" w:rsidRDefault="00D1172E" w:rsidP="00250C5B">
      <w:pPr>
        <w:pStyle w:val="a3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DF5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D00707" w:rsidRPr="00EF0DF5">
        <w:rPr>
          <w:rFonts w:asciiTheme="majorBidi" w:hAnsiTheme="majorBidi" w:cstheme="majorBidi"/>
          <w:sz w:val="24"/>
          <w:szCs w:val="24"/>
        </w:rPr>
        <w:t>Did</w:t>
      </w:r>
      <w:r w:rsidR="00873A04" w:rsidRPr="00EF0DF5">
        <w:rPr>
          <w:rFonts w:ascii="Times New Roman" w:hAnsi="Times New Roman" w:cs="Times New Roman"/>
          <w:sz w:val="24"/>
          <w:szCs w:val="24"/>
        </w:rPr>
        <w:tab/>
      </w:r>
      <w:r w:rsidR="009A702E" w:rsidRPr="00EF0DF5">
        <w:rPr>
          <w:rFonts w:ascii="Times New Roman" w:hAnsi="Times New Roman" w:cs="Times New Roman"/>
          <w:sz w:val="24"/>
          <w:szCs w:val="24"/>
        </w:rPr>
        <w:tab/>
      </w:r>
      <w:r w:rsidR="00727048"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052A73" w:rsidRPr="00EF0DF5">
        <w:rPr>
          <w:rFonts w:asciiTheme="majorBidi" w:hAnsiTheme="majorBidi" w:cstheme="majorBidi"/>
          <w:sz w:val="24"/>
          <w:szCs w:val="24"/>
        </w:rPr>
        <w:t>Does</w:t>
      </w:r>
      <w:r w:rsidR="00873A04" w:rsidRPr="00EF0DF5">
        <w:rPr>
          <w:rFonts w:ascii="Times New Roman" w:hAnsi="Times New Roman" w:cs="Times New Roman"/>
          <w:sz w:val="24"/>
          <w:szCs w:val="24"/>
        </w:rPr>
        <w:tab/>
      </w:r>
      <w:r w:rsidR="009A702E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456FDC" w:rsidRPr="00EF0DF5">
        <w:rPr>
          <w:rFonts w:ascii="Times New Roman" w:hAnsi="Times New Roman" w:cs="Times New Roman"/>
          <w:sz w:val="24"/>
          <w:szCs w:val="24"/>
        </w:rPr>
        <w:t>Are</w:t>
      </w:r>
      <w:r w:rsidR="00044A74" w:rsidRPr="00EF0DF5">
        <w:rPr>
          <w:rFonts w:ascii="Times New Roman" w:hAnsi="Times New Roman" w:cs="Times New Roman"/>
          <w:sz w:val="24"/>
          <w:szCs w:val="24"/>
        </w:rPr>
        <w:tab/>
      </w:r>
      <w:r w:rsidR="005C66E5" w:rsidRPr="00EF0DF5">
        <w:rPr>
          <w:rFonts w:ascii="Times New Roman" w:hAnsi="Times New Roman" w:cs="Times New Roman"/>
          <w:sz w:val="24"/>
          <w:szCs w:val="24"/>
        </w:rPr>
        <w:t xml:space="preserve"> </w:t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A76AFF" w:rsidRPr="00EF0DF5">
        <w:rPr>
          <w:rFonts w:ascii="Times New Roman" w:hAnsi="Times New Roman" w:cs="Times New Roman"/>
          <w:sz w:val="24"/>
          <w:szCs w:val="24"/>
        </w:rPr>
        <w:t>none</w:t>
      </w:r>
      <w:r w:rsidR="007D261F" w:rsidRPr="00EF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C6E40" w14:textId="156DDD03" w:rsidR="00833535" w:rsidRPr="00EF0DF5" w:rsidRDefault="006E1DE1" w:rsidP="00250C5B">
      <w:pPr>
        <w:pStyle w:val="a3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="Times New Roman" w:hAnsi="Times New Roman"/>
          <w:bCs/>
          <w:sz w:val="24"/>
        </w:rPr>
        <w:t>______</w:t>
      </w:r>
      <w:r w:rsidRPr="00EF0DF5">
        <w:rPr>
          <w:rFonts w:ascii="Times New Roman" w:hAnsi="Times New Roman"/>
          <w:b/>
          <w:sz w:val="24"/>
        </w:rPr>
        <w:t xml:space="preserve"> </w:t>
      </w:r>
      <w:r w:rsidRPr="00EF0DF5">
        <w:rPr>
          <w:rFonts w:ascii="Times New Roman" w:hAnsi="Times New Roman"/>
          <w:sz w:val="24"/>
        </w:rPr>
        <w:t xml:space="preserve">are you Worried ? </w:t>
      </w:r>
      <w:r w:rsidRPr="00EF0DF5">
        <w:rPr>
          <w:rFonts w:ascii="Times New Roman" w:hAnsi="Times New Roman"/>
          <w:sz w:val="24"/>
        </w:rPr>
        <w:tab/>
      </w:r>
      <w:r w:rsidR="00D67000" w:rsidRPr="00EF0DF5">
        <w:rPr>
          <w:rFonts w:ascii="Times New Roman" w:hAnsi="Times New Roman"/>
          <w:sz w:val="24"/>
        </w:rPr>
        <w:tab/>
      </w:r>
      <w:r w:rsidR="00D67000" w:rsidRPr="00EF0DF5">
        <w:rPr>
          <w:rFonts w:ascii="Times New Roman" w:hAnsi="Times New Roman"/>
          <w:sz w:val="24"/>
        </w:rPr>
        <w:tab/>
      </w:r>
      <w:r w:rsidR="00D67000" w:rsidRPr="00EF0DF5">
        <w:rPr>
          <w:rFonts w:ascii="Times New Roman" w:hAnsi="Times New Roman"/>
          <w:sz w:val="24"/>
        </w:rPr>
        <w:tab/>
      </w:r>
      <w:r w:rsidRPr="00EF0DF5">
        <w:rPr>
          <w:rFonts w:ascii="Times New Roman" w:hAnsi="Times New Roman"/>
          <w:sz w:val="24"/>
        </w:rPr>
        <w:t>- Because I have a test tomorrow</w:t>
      </w:r>
      <w:r w:rsidR="00733233" w:rsidRPr="00EF0DF5">
        <w:rPr>
          <w:rFonts w:ascii="Times New Roman" w:hAnsi="Times New Roman" w:cs="Times New Roman"/>
          <w:sz w:val="24"/>
          <w:szCs w:val="24"/>
        </w:rPr>
        <w:t>.</w:t>
      </w:r>
      <w:r w:rsidR="002B4BD8" w:rsidRPr="00EF0DF5">
        <w:rPr>
          <w:rFonts w:ascii="Times New Roman" w:hAnsi="Times New Roman" w:cs="Times New Roman"/>
          <w:sz w:val="24"/>
          <w:szCs w:val="24"/>
        </w:rPr>
        <w:tab/>
      </w:r>
    </w:p>
    <w:p w14:paraId="1DDE7E52" w14:textId="310FBF6F" w:rsidR="00833535" w:rsidRPr="00EF0DF5" w:rsidRDefault="00833535" w:rsidP="00250C5B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F56E13" w:rsidRPr="00EF0DF5">
        <w:rPr>
          <w:rFonts w:ascii="Times New Roman" w:hAnsi="Times New Roman"/>
          <w:sz w:val="24"/>
        </w:rPr>
        <w:t>Why</w:t>
      </w:r>
      <w:r w:rsidR="00F56E13" w:rsidRPr="00EF0DF5">
        <w:rPr>
          <w:rFonts w:ascii="Times New Roman" w:hAnsi="Times New Roman"/>
          <w:sz w:val="24"/>
        </w:rPr>
        <w:tab/>
      </w:r>
      <w:r w:rsidR="00CE444E" w:rsidRPr="00EF0DF5">
        <w:rPr>
          <w:rFonts w:ascii="Times New Roman" w:hAnsi="Times New Roman" w:cs="Times New Roman"/>
          <w:sz w:val="24"/>
          <w:szCs w:val="24"/>
        </w:rPr>
        <w:tab/>
      </w:r>
      <w:r w:rsidR="00814289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C62D38" w:rsidRPr="00EF0DF5">
        <w:rPr>
          <w:rFonts w:ascii="Times New Roman" w:hAnsi="Times New Roman"/>
          <w:sz w:val="24"/>
        </w:rPr>
        <w:t>When</w:t>
      </w:r>
      <w:r w:rsidR="0026481B" w:rsidRPr="00EF0DF5">
        <w:rPr>
          <w:rFonts w:ascii="Times New Roman" w:hAnsi="Times New Roman" w:cs="Times New Roman"/>
          <w:sz w:val="24"/>
          <w:szCs w:val="24"/>
        </w:rPr>
        <w:t xml:space="preserve"> </w:t>
      </w:r>
      <w:r w:rsidR="007B19CC" w:rsidRPr="00EF0DF5">
        <w:rPr>
          <w:rFonts w:ascii="Times New Roman" w:hAnsi="Times New Roman" w:cs="Times New Roman"/>
          <w:sz w:val="24"/>
          <w:szCs w:val="24"/>
        </w:rPr>
        <w:tab/>
      </w:r>
      <w:r w:rsidR="00814289" w:rsidRPr="00EF0DF5">
        <w:rPr>
          <w:rFonts w:ascii="Times New Roman" w:hAnsi="Times New Roman" w:cs="Times New Roman"/>
          <w:sz w:val="24"/>
          <w:szCs w:val="24"/>
        </w:rPr>
        <w:tab/>
      </w:r>
      <w:r w:rsidR="00C41639"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96288F" w:rsidRPr="00EF0DF5">
        <w:rPr>
          <w:rFonts w:asciiTheme="majorBidi" w:hAnsiTheme="majorBidi" w:cstheme="majorBidi"/>
          <w:sz w:val="24"/>
          <w:szCs w:val="24"/>
        </w:rPr>
        <w:t>What</w:t>
      </w:r>
      <w:r w:rsidR="007B19CC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BA78EA" w:rsidRPr="00EF0DF5">
        <w:rPr>
          <w:rFonts w:ascii="Times New Roman" w:hAnsi="Times New Roman"/>
          <w:sz w:val="24"/>
        </w:rPr>
        <w:t>Where</w:t>
      </w:r>
      <w:r w:rsidR="00C3650D"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Pr="00EF0DF5">
        <w:rPr>
          <w:rFonts w:asciiTheme="majorBidi" w:hAnsiTheme="majorBidi" w:cstheme="majorBidi"/>
          <w:sz w:val="24"/>
          <w:szCs w:val="24"/>
        </w:rPr>
        <w:tab/>
      </w:r>
    </w:p>
    <w:p w14:paraId="7BA0DDF0" w14:textId="55AF3002" w:rsidR="00833535" w:rsidRPr="00EF0DF5" w:rsidRDefault="00D32CC4" w:rsidP="00250C5B">
      <w:pPr>
        <w:pStyle w:val="a3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DF5">
        <w:rPr>
          <w:rFonts w:ascii="Times New Roman" w:hAnsi="Times New Roman"/>
          <w:b/>
          <w:sz w:val="24"/>
        </w:rPr>
        <w:t>Manager:</w:t>
      </w:r>
      <w:r w:rsidRPr="00EF0DF5">
        <w:rPr>
          <w:rFonts w:ascii="Times New Roman" w:hAnsi="Times New Roman"/>
          <w:sz w:val="24"/>
        </w:rPr>
        <w:t xml:space="preserve"> Why are you late?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Pr="00EF0DF5">
        <w:rPr>
          <w:rFonts w:ascii="Times New Roman" w:hAnsi="Times New Roman"/>
          <w:b/>
          <w:sz w:val="24"/>
        </w:rPr>
        <w:tab/>
      </w:r>
      <w:r w:rsidR="00A940E8" w:rsidRPr="00EF0DF5">
        <w:rPr>
          <w:rFonts w:ascii="Times New Roman" w:hAnsi="Times New Roman"/>
          <w:b/>
          <w:sz w:val="24"/>
        </w:rPr>
        <w:tab/>
      </w:r>
      <w:r w:rsidRPr="00EF0DF5">
        <w:rPr>
          <w:rFonts w:ascii="Times New Roman" w:hAnsi="Times New Roman"/>
          <w:b/>
          <w:sz w:val="24"/>
        </w:rPr>
        <w:t>- Worker:</w:t>
      </w:r>
      <w:r w:rsidRPr="00EF0DF5">
        <w:rPr>
          <w:rFonts w:ascii="Times New Roman" w:hAnsi="Times New Roman"/>
          <w:sz w:val="24"/>
        </w:rPr>
        <w:t xml:space="preserve"> _____ an accident on the highway this morning</w:t>
      </w:r>
    </w:p>
    <w:p w14:paraId="37367614" w14:textId="1FA0B63B" w:rsidR="00556FB1" w:rsidRPr="00EF0DF5" w:rsidRDefault="00833535" w:rsidP="00250C5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DF5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F7714A" w:rsidRPr="00EF0DF5">
        <w:rPr>
          <w:rFonts w:ascii="Times New Roman" w:hAnsi="Times New Roman"/>
          <w:sz w:val="24"/>
        </w:rPr>
        <w:t>Were there</w:t>
      </w:r>
      <w:r w:rsidR="001B2593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655A9E" w:rsidRPr="00EF0DF5">
        <w:rPr>
          <w:rFonts w:ascii="Times New Roman" w:hAnsi="Times New Roman"/>
          <w:sz w:val="24"/>
        </w:rPr>
        <w:t>There were</w:t>
      </w:r>
      <w:r w:rsidR="000877B6" w:rsidRPr="00EF0DF5">
        <w:rPr>
          <w:rFonts w:ascii="Times New Roman" w:hAnsi="Times New Roman" w:cs="Times New Roman"/>
          <w:sz w:val="24"/>
          <w:szCs w:val="24"/>
        </w:rPr>
        <w:tab/>
      </w:r>
      <w:r w:rsidR="001B2593" w:rsidRPr="00EF0DF5">
        <w:rPr>
          <w:rFonts w:ascii="Times New Roman" w:hAnsi="Times New Roman" w:cs="Times New Roman"/>
          <w:sz w:val="24"/>
          <w:szCs w:val="24"/>
        </w:rPr>
        <w:tab/>
      </w:r>
      <w:r w:rsidR="009E112F" w:rsidRPr="00EF0DF5">
        <w:rPr>
          <w:rFonts w:ascii="Times New Roman" w:hAnsi="Times New Roman" w:cs="Times New Roman"/>
          <w:sz w:val="24"/>
          <w:szCs w:val="24"/>
        </w:rPr>
        <w:t xml:space="preserve"> </w:t>
      </w:r>
      <w:r w:rsidR="005178B3" w:rsidRPr="00EF0DF5">
        <w:rPr>
          <w:rFonts w:ascii="Times New Roman" w:hAnsi="Times New Roman" w:cs="Times New Roman"/>
          <w:sz w:val="24"/>
          <w:szCs w:val="24"/>
        </w:rPr>
        <w:t xml:space="preserve"> </w:t>
      </w:r>
      <w:r w:rsidR="004C0C3B"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0DF5">
        <w:rPr>
          <w:rFonts w:asciiTheme="majorBidi" w:hAnsiTheme="majorBidi" w:cstheme="majorBidi"/>
          <w:sz w:val="24"/>
          <w:szCs w:val="24"/>
        </w:rPr>
        <w:t>.</w:t>
      </w:r>
      <w:r w:rsidR="00C356E2"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C356E2" w:rsidRPr="00EF0DF5">
        <w:rPr>
          <w:rFonts w:ascii="Times New Roman" w:hAnsi="Times New Roman"/>
          <w:sz w:val="24"/>
        </w:rPr>
        <w:t>Was there</w:t>
      </w:r>
      <w:r w:rsidR="00B73CA7" w:rsidRPr="00EF0DF5">
        <w:rPr>
          <w:rFonts w:ascii="Times New Roman" w:hAnsi="Times New Roman" w:cs="Times New Roman"/>
          <w:sz w:val="24"/>
          <w:szCs w:val="24"/>
        </w:rPr>
        <w:tab/>
      </w:r>
      <w:r w:rsidR="000877B6" w:rsidRPr="00EF0DF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 xml:space="preserve">d. </w:t>
      </w:r>
      <w:r w:rsidR="00720ED0" w:rsidRPr="00EF0DF5">
        <w:rPr>
          <w:rFonts w:ascii="Times New Roman" w:hAnsi="Times New Roman"/>
          <w:sz w:val="24"/>
        </w:rPr>
        <w:t>There was</w:t>
      </w:r>
      <w:r w:rsidR="00B73CA7" w:rsidRPr="00EF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B7DB0" w14:textId="621D22B7" w:rsidR="000D7EF1" w:rsidRPr="00EF0DF5" w:rsidRDefault="00B47137" w:rsidP="004E4B7A">
      <w:pPr>
        <w:pStyle w:val="a3"/>
        <w:rPr>
          <w:rFonts w:ascii="Times New Roman" w:hAnsi="Times New Roman" w:cs="Times New Roman"/>
          <w:sz w:val="24"/>
          <w:szCs w:val="24"/>
        </w:rPr>
      </w:pP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01501" w14:textId="2C717180" w:rsidR="00F91E09" w:rsidRPr="00EF0DF5" w:rsidRDefault="00E70919" w:rsidP="00AE0B3A">
      <w:pPr>
        <w:pStyle w:val="a3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DF5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66A0652E" wp14:editId="42FF5BF4">
                <wp:simplePos x="0" y="0"/>
                <wp:positionH relativeFrom="column">
                  <wp:posOffset>5909552</wp:posOffset>
                </wp:positionH>
                <wp:positionV relativeFrom="paragraph">
                  <wp:posOffset>32898</wp:posOffset>
                </wp:positionV>
                <wp:extent cx="781793" cy="300990"/>
                <wp:effectExtent l="0" t="0" r="18415" b="2286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1793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8AEBD" w14:textId="2F3D5DC3" w:rsidR="00E70919" w:rsidRDefault="00BC446A" w:rsidP="00E70919">
                            <w:r>
                              <w:t>1.5</w:t>
                            </w:r>
                            <w:r w:rsidR="00E70919"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0652E" id="_x0000_s1031" type="#_x0000_t202" style="position:absolute;left:0;text-align:left;margin-left:465.3pt;margin-top:2.6pt;width:61.55pt;height:23.7pt;flip:x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" fillcolor="white [3201]" strokecolor="#7b7053 [2408]" strokeweight="2pt">
                <v:textbox>
                  <w:txbxContent>
                    <w:p w14:paraId="0448AEBD" w14:textId="2F3D5DC3" w:rsidR="00E70919" w:rsidRDefault="00BC446A" w:rsidP="00E70919">
                      <w:r>
                        <w:t>1.5</w:t>
                      </w:r>
                      <w:r w:rsidR="00E70919"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 w:rsidR="003B6CC6" w:rsidRPr="00EF0DF5">
        <w:rPr>
          <w:rFonts w:ascii="Comic Sans MS" w:hAnsi="Comic Sans MS"/>
          <w:b/>
          <w:bCs/>
          <w:sz w:val="24"/>
          <w:szCs w:val="24"/>
        </w:rPr>
        <w:t xml:space="preserve"> </w:t>
      </w:r>
      <w:r w:rsidR="00705ACC" w:rsidRPr="00EF0DF5">
        <w:rPr>
          <w:rFonts w:ascii="Comic Sans MS" w:hAnsi="Comic Sans MS"/>
          <w:b/>
          <w:sz w:val="24"/>
        </w:rPr>
        <w:t>Write the past tense of the verb</w:t>
      </w:r>
      <w:r w:rsidR="00705ACC" w:rsidRPr="00EF0DF5">
        <w:rPr>
          <w:rFonts w:ascii="Comic Sans MS" w:hAnsi="Comic Sans MS" w:cstheme="majorBidi"/>
          <w:b/>
          <w:bCs/>
          <w:sz w:val="24"/>
          <w:szCs w:val="24"/>
        </w:rPr>
        <w:t xml:space="preserve"> </w:t>
      </w:r>
      <w:r w:rsidR="00705ACC" w:rsidRPr="00EF0DF5">
        <w:rPr>
          <w:rFonts w:ascii="Comic Sans MS" w:hAnsi="Comic Sans MS"/>
          <w:b/>
          <w:sz w:val="24"/>
        </w:rPr>
        <w:t>in parentheses</w:t>
      </w:r>
      <w:r w:rsidR="00294A5D" w:rsidRPr="00EF0DF5">
        <w:rPr>
          <w:rFonts w:ascii="Comic Sans MS" w:hAnsi="Comic Sans MS"/>
          <w:b/>
          <w:bCs/>
          <w:sz w:val="24"/>
          <w:szCs w:val="24"/>
        </w:rPr>
        <w:t>.</w:t>
      </w:r>
    </w:p>
    <w:p w14:paraId="59795330" w14:textId="60C28DF0" w:rsidR="002160D6" w:rsidRPr="00EF0DF5" w:rsidRDefault="002A2BB5" w:rsidP="00BC0851">
      <w:pPr>
        <w:pStyle w:val="a3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="Times New Roman" w:hAnsi="Times New Roman"/>
          <w:b/>
          <w:sz w:val="24"/>
        </w:rPr>
        <w:t>Kirk:</w:t>
      </w:r>
      <w:r w:rsidRPr="00EF0DF5">
        <w:rPr>
          <w:rFonts w:ascii="Times New Roman" w:hAnsi="Times New Roman"/>
          <w:sz w:val="24"/>
        </w:rPr>
        <w:t xml:space="preserve"> What did you do last night?</w:t>
      </w:r>
      <w:r w:rsidRPr="00EF0DF5">
        <w:rPr>
          <w:rFonts w:ascii="Times New Roman" w:hAnsi="Times New Roman"/>
          <w:sz w:val="24"/>
          <w:rtl/>
        </w:rPr>
        <w:tab/>
      </w:r>
      <w:r w:rsidRPr="00EF0DF5">
        <w:rPr>
          <w:rFonts w:ascii="Times New Roman" w:hAnsi="Times New Roman"/>
          <w:b/>
          <w:sz w:val="24"/>
        </w:rPr>
        <w:t>Jan:</w:t>
      </w:r>
      <w:r w:rsidRPr="00EF0DF5">
        <w:rPr>
          <w:rFonts w:ascii="Times New Roman" w:hAnsi="Times New Roman"/>
          <w:sz w:val="24"/>
        </w:rPr>
        <w:t xml:space="preserve"> We __</w:t>
      </w:r>
      <w:r w:rsidR="00EF0DF5">
        <w:rPr>
          <w:rFonts w:ascii="Times New Roman" w:hAnsi="Times New Roman"/>
          <w:sz w:val="24"/>
        </w:rPr>
        <w:t>__</w:t>
      </w:r>
      <w:r w:rsidRPr="00EF0DF5">
        <w:rPr>
          <w:rFonts w:ascii="Times New Roman" w:hAnsi="Times New Roman"/>
          <w:sz w:val="24"/>
        </w:rPr>
        <w:t>______ at a restaurant. (eat)</w:t>
      </w:r>
      <w:r w:rsidR="00B87FA0" w:rsidRPr="00EF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74379" w14:textId="1DDC3705" w:rsidR="004E1124" w:rsidRPr="00EF0DF5" w:rsidRDefault="009360CC" w:rsidP="00BC0851">
      <w:pPr>
        <w:pStyle w:val="a3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="Times New Roman" w:hAnsi="Times New Roman"/>
          <w:b/>
          <w:sz w:val="24"/>
        </w:rPr>
        <w:t>Carol:</w:t>
      </w:r>
      <w:r w:rsidRPr="00EF0DF5">
        <w:rPr>
          <w:rFonts w:ascii="Times New Roman" w:hAnsi="Times New Roman"/>
          <w:sz w:val="24"/>
        </w:rPr>
        <w:t xml:space="preserve"> Did you know Anna was sick last week?</w:t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="Times New Roman" w:hAnsi="Times New Roman"/>
          <w:b/>
          <w:sz w:val="24"/>
        </w:rPr>
        <w:t>Claire:</w:t>
      </w:r>
      <w:r w:rsidRPr="00EF0DF5">
        <w:rPr>
          <w:rFonts w:ascii="Times New Roman" w:hAnsi="Times New Roman"/>
          <w:sz w:val="24"/>
        </w:rPr>
        <w:t xml:space="preserve"> Yes, I __</w:t>
      </w:r>
      <w:r w:rsidR="00EF0DF5">
        <w:rPr>
          <w:rFonts w:ascii="Times New Roman" w:hAnsi="Times New Roman"/>
          <w:sz w:val="24"/>
        </w:rPr>
        <w:t>____</w:t>
      </w:r>
      <w:r w:rsidRPr="00EF0DF5">
        <w:rPr>
          <w:rFonts w:ascii="Times New Roman" w:hAnsi="Times New Roman"/>
          <w:sz w:val="24"/>
        </w:rPr>
        <w:t>___. (know)</w:t>
      </w:r>
    </w:p>
    <w:p w14:paraId="3ADD5B34" w14:textId="1D86A66B" w:rsidR="00804E07" w:rsidRPr="00EF0DF5" w:rsidRDefault="004E582E" w:rsidP="004F4A70">
      <w:pPr>
        <w:pStyle w:val="a3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="Times New Roman" w:hAnsi="Times New Roman"/>
          <w:b/>
          <w:sz w:val="24"/>
        </w:rPr>
        <w:t>Abdullah:</w:t>
      </w:r>
      <w:r w:rsidRPr="00EF0DF5">
        <w:rPr>
          <w:rFonts w:ascii="Times New Roman" w:hAnsi="Times New Roman"/>
          <w:sz w:val="24"/>
        </w:rPr>
        <w:t xml:space="preserve"> Did you take the bus to school this morning?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Pr="00EF0DF5">
        <w:rPr>
          <w:rFonts w:ascii="Times New Roman" w:hAnsi="Times New Roman"/>
          <w:b/>
          <w:sz w:val="24"/>
        </w:rPr>
        <w:t>Ali:</w:t>
      </w:r>
      <w:r w:rsidRPr="00EF0DF5">
        <w:rPr>
          <w:rFonts w:ascii="Times New Roman" w:hAnsi="Times New Roman"/>
          <w:sz w:val="24"/>
        </w:rPr>
        <w:t xml:space="preserve"> No, I __</w:t>
      </w:r>
      <w:r w:rsidR="00EF0DF5">
        <w:rPr>
          <w:rFonts w:ascii="Times New Roman" w:hAnsi="Times New Roman"/>
          <w:sz w:val="24"/>
        </w:rPr>
        <w:t>____</w:t>
      </w:r>
      <w:r w:rsidRPr="00EF0DF5">
        <w:rPr>
          <w:rFonts w:ascii="Times New Roman" w:hAnsi="Times New Roman"/>
          <w:sz w:val="24"/>
        </w:rPr>
        <w:t>___. (drive</w:t>
      </w:r>
      <w:r w:rsidR="00925053" w:rsidRPr="00EF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56C6E" w14:textId="17A4F7CF" w:rsidR="00FC3F07" w:rsidRPr="00EF0DF5" w:rsidRDefault="002371D8" w:rsidP="00FC3F0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12A85B" wp14:editId="4F28C5AE">
                <wp:simplePos x="0" y="0"/>
                <wp:positionH relativeFrom="page">
                  <wp:posOffset>3649980</wp:posOffset>
                </wp:positionH>
                <wp:positionV relativeFrom="page">
                  <wp:posOffset>9957533</wp:posOffset>
                </wp:positionV>
                <wp:extent cx="4352925" cy="731520"/>
                <wp:effectExtent l="0" t="0" r="9525" b="0"/>
                <wp:wrapNone/>
                <wp:docPr id="10" name="المستطيل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DA2466" w14:textId="77777777" w:rsidR="008D1661" w:rsidRPr="00554E8D" w:rsidRDefault="008D1661" w:rsidP="008D1661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2A85B" id="المستطيل 2093" o:spid="_x0000_s1032" style="position:absolute;margin-left:287.4pt;margin-top:784.05pt;width:342.75pt;height:57.6pt;flip:x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" fillcolor="#a5644e [3205]" stroked="f">
                <v:textbox>
                  <w:txbxContent>
                    <w:p w14:paraId="34DA2466" w14:textId="77777777" w:rsidR="008D1661" w:rsidRPr="00554E8D" w:rsidRDefault="008D1661" w:rsidP="008D1661">
                      <w:pPr>
                        <w:pStyle w:val="a9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F0DF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E6B682" wp14:editId="2EC37998">
                <wp:simplePos x="0" y="0"/>
                <wp:positionH relativeFrom="page">
                  <wp:posOffset>24130</wp:posOffset>
                </wp:positionH>
                <wp:positionV relativeFrom="page">
                  <wp:posOffset>9950450</wp:posOffset>
                </wp:positionV>
                <wp:extent cx="4714240" cy="731520"/>
                <wp:effectExtent l="0" t="0" r="0" b="0"/>
                <wp:wrapNone/>
                <wp:docPr id="9" name="المستطيل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F6185" id="المستطيل 2091" o:spid="_x0000_s1026" style="position:absolute;left:0;text-align:left;margin-left:1.9pt;margin-top:783.5pt;width:371.2pt;height:57.6pt;flip:x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" fillcolor="#a19574 [3208]" stroked="f">
                <w10:wrap anchorx="page" anchory="page"/>
              </v:rect>
            </w:pict>
          </mc:Fallback>
        </mc:AlternateContent>
      </w:r>
    </w:p>
    <w:p w14:paraId="59D55FA0" w14:textId="64137E26" w:rsidR="004F4A70" w:rsidRPr="00EF0DF5" w:rsidRDefault="00E42017" w:rsidP="004F4A70">
      <w:pPr>
        <w:pStyle w:val="a3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EF0DF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669FE4" wp14:editId="1B111F76">
                <wp:simplePos x="0" y="0"/>
                <wp:positionH relativeFrom="page">
                  <wp:posOffset>-8332470</wp:posOffset>
                </wp:positionH>
                <wp:positionV relativeFrom="page">
                  <wp:posOffset>9946640</wp:posOffset>
                </wp:positionV>
                <wp:extent cx="4352925" cy="731520"/>
                <wp:effectExtent l="0" t="0" r="9525" b="0"/>
                <wp:wrapNone/>
                <wp:docPr id="34" name="المستطيل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F5FDB6" w14:textId="77777777" w:rsidR="00631451" w:rsidRPr="00554E8D" w:rsidRDefault="00631451" w:rsidP="00631451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69FE4" id="_x0000_s1033" style="position:absolute;left:0;text-align:left;margin-left:-656.1pt;margin-top:783.2pt;width:342.75pt;height:57.6pt;flip:x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" fillcolor="#a5644e [3205]" stroked="f">
                <v:textbox>
                  <w:txbxContent>
                    <w:p w14:paraId="6CF5FDB6" w14:textId="77777777" w:rsidR="00631451" w:rsidRPr="00554E8D" w:rsidRDefault="00631451" w:rsidP="00631451">
                      <w:pPr>
                        <w:pStyle w:val="a9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F0DF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A1DC1A" wp14:editId="0547A907">
                <wp:simplePos x="0" y="0"/>
                <wp:positionH relativeFrom="page">
                  <wp:posOffset>4232275</wp:posOffset>
                </wp:positionH>
                <wp:positionV relativeFrom="page">
                  <wp:posOffset>9959975</wp:posOffset>
                </wp:positionV>
                <wp:extent cx="4714240" cy="731520"/>
                <wp:effectExtent l="0" t="0" r="0" b="0"/>
                <wp:wrapNone/>
                <wp:docPr id="3" name="المستطيل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915D1" id="المستطيل 2091" o:spid="_x0000_s1026" style="position:absolute;left:0;text-align:left;margin-left:333.25pt;margin-top:784.25pt;width:371.2pt;height:57.6pt;flip:x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" fillcolor="#a19574 [3208]" stroked="f">
                <w10:wrap anchorx="page" anchory="page"/>
              </v:rect>
            </w:pict>
          </mc:Fallback>
        </mc:AlternateContent>
      </w:r>
      <w:r w:rsidR="00FC3F07" w:rsidRPr="00EF0DF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DCBFA1" wp14:editId="146FD2AF">
                <wp:simplePos x="0" y="0"/>
                <wp:positionH relativeFrom="page">
                  <wp:posOffset>-367665</wp:posOffset>
                </wp:positionH>
                <wp:positionV relativeFrom="page">
                  <wp:posOffset>9940925</wp:posOffset>
                </wp:positionV>
                <wp:extent cx="4352925" cy="731520"/>
                <wp:effectExtent l="0" t="0" r="9525" b="0"/>
                <wp:wrapNone/>
                <wp:docPr id="11" name="المستطيل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345E5D" w14:textId="77777777" w:rsidR="00FC3F07" w:rsidRPr="00554E8D" w:rsidRDefault="00FC3F07" w:rsidP="00FC3F07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CBFA1" id="_x0000_s1034" style="position:absolute;left:0;text-align:left;margin-left:-28.95pt;margin-top:782.75pt;width:342.75pt;height:57.6pt;flip:x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" fillcolor="#a5644e [3205]" stroked="f">
                <v:textbox>
                  <w:txbxContent>
                    <w:p w14:paraId="4E345E5D" w14:textId="77777777" w:rsidR="00FC3F07" w:rsidRPr="00554E8D" w:rsidRDefault="00FC3F07" w:rsidP="00FC3F07">
                      <w:pPr>
                        <w:pStyle w:val="a9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C3F07" w:rsidRPr="00EF0DF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7010D5" wp14:editId="20F23840">
                <wp:simplePos x="0" y="0"/>
                <wp:positionH relativeFrom="page">
                  <wp:posOffset>3950335</wp:posOffset>
                </wp:positionH>
                <wp:positionV relativeFrom="page">
                  <wp:posOffset>9947694</wp:posOffset>
                </wp:positionV>
                <wp:extent cx="4714240" cy="731520"/>
                <wp:effectExtent l="0" t="0" r="0" b="0"/>
                <wp:wrapNone/>
                <wp:docPr id="8" name="المستطيل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DC121" id="المستطيل 2091" o:spid="_x0000_s1026" style="position:absolute;left:0;text-align:left;margin-left:311.05pt;margin-top:783.3pt;width:371.2pt;height:57.6pt;flip:x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" fillcolor="#a19574 [3208]" stroked="f">
                <w10:wrap anchorx="page" anchory="page"/>
              </v:rect>
            </w:pict>
          </mc:Fallback>
        </mc:AlternateContent>
      </w:r>
    </w:p>
    <w:p w14:paraId="42FB4927" w14:textId="77777777" w:rsidR="00F77AC2" w:rsidRPr="00EF0DF5" w:rsidRDefault="009410E0" w:rsidP="00F77AC2">
      <w:pPr>
        <w:pStyle w:val="a3"/>
        <w:spacing w:after="0" w:line="240" w:lineRule="auto"/>
        <w:ind w:left="1583"/>
        <w:rPr>
          <w:rFonts w:asciiTheme="majorBidi" w:hAnsiTheme="majorBidi" w:cstheme="majorBidi"/>
          <w:b/>
          <w:bCs/>
          <w:sz w:val="24"/>
          <w:szCs w:val="24"/>
        </w:rPr>
      </w:pPr>
      <w:r w:rsidRPr="00EF0DF5">
        <w:rPr>
          <w:rFonts w:ascii="Comic Sans MS" w:hAnsi="Comic Sans M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350D8D78" wp14:editId="0764BD54">
                <wp:simplePos x="0" y="0"/>
                <wp:positionH relativeFrom="column">
                  <wp:posOffset>5876925</wp:posOffset>
                </wp:positionH>
                <wp:positionV relativeFrom="paragraph">
                  <wp:posOffset>308833</wp:posOffset>
                </wp:positionV>
                <wp:extent cx="781685" cy="300990"/>
                <wp:effectExtent l="0" t="0" r="18415" b="22860"/>
                <wp:wrapNone/>
                <wp:docPr id="4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168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8BB50" w14:textId="77777777" w:rsidR="00BC446A" w:rsidRDefault="00BC446A" w:rsidP="00BC446A">
                            <w:r>
                              <w:t>1.5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8D78" id="_x0000_s1035" type="#_x0000_t202" style="position:absolute;left:0;text-align:left;margin-left:462.75pt;margin-top:24.3pt;width:61.55pt;height:23.7pt;flip:x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" fillcolor="white [3201]" strokecolor="#7b7053 [2408]" strokeweight="2pt">
                <v:textbox>
                  <w:txbxContent>
                    <w:p w14:paraId="1F98BB50" w14:textId="77777777" w:rsidR="00BC446A" w:rsidRDefault="00BC446A" w:rsidP="00BC446A">
                      <w:r>
                        <w:t>1.5 Marks</w:t>
                      </w:r>
                    </w:p>
                  </w:txbxContent>
                </v:textbox>
              </v:shape>
            </w:pict>
          </mc:Fallback>
        </mc:AlternateContent>
      </w:r>
      <w:r w:rsidR="00345DD9" w:rsidRPr="00EF0DF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C97988" wp14:editId="3EBFFD55">
                <wp:simplePos x="0" y="0"/>
                <wp:positionH relativeFrom="page">
                  <wp:posOffset>7645670</wp:posOffset>
                </wp:positionH>
                <wp:positionV relativeFrom="page">
                  <wp:posOffset>-26630</wp:posOffset>
                </wp:positionV>
                <wp:extent cx="446405" cy="1311275"/>
                <wp:effectExtent l="0" t="0" r="0" b="3175"/>
                <wp:wrapNone/>
                <wp:docPr id="43" name="المستطيل 2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13112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42D00" id="المستطيل 2090" o:spid="_x0000_s1026" style="position:absolute;left:0;text-align:left;margin-left:602pt;margin-top:-2.1pt;width:35.15pt;height:103.25pt;flip:x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" fillcolor="#a5644e [3205]" stroked="f">
                <w10:wrap anchorx="page" anchory="page"/>
              </v:rect>
            </w:pict>
          </mc:Fallback>
        </mc:AlternateContent>
      </w:r>
      <w:r w:rsidRPr="00EF0DF5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67B8E877" w14:textId="0955F875" w:rsidR="00804E07" w:rsidRPr="00EF0DF5" w:rsidRDefault="00F77AC2" w:rsidP="00804E07">
      <w:pPr>
        <w:pStyle w:val="a3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DF5">
        <w:rPr>
          <w:rFonts w:ascii="Comic Sans MS" w:hAnsi="Comic Sans MS"/>
          <w:b/>
          <w:bCs/>
          <w:sz w:val="24"/>
          <w:szCs w:val="24"/>
        </w:rPr>
        <w:t xml:space="preserve">Complete with </w:t>
      </w:r>
      <w:r w:rsidRPr="00EF0DF5">
        <w:rPr>
          <w:rFonts w:ascii="Comic Sans MS" w:hAnsi="Comic Sans MS"/>
          <w:b/>
          <w:bCs/>
          <w:sz w:val="24"/>
          <w:szCs w:val="24"/>
          <w:u w:val="single"/>
        </w:rPr>
        <w:t>there was</w:t>
      </w:r>
      <w:r w:rsidRPr="00EF0DF5">
        <w:rPr>
          <w:rFonts w:ascii="Comic Sans MS" w:hAnsi="Comic Sans MS"/>
          <w:b/>
          <w:bCs/>
          <w:sz w:val="24"/>
          <w:szCs w:val="24"/>
        </w:rPr>
        <w:t xml:space="preserve"> – </w:t>
      </w:r>
      <w:r w:rsidRPr="00EF0DF5">
        <w:rPr>
          <w:rFonts w:ascii="Comic Sans MS" w:hAnsi="Comic Sans MS"/>
          <w:b/>
          <w:bCs/>
          <w:sz w:val="24"/>
          <w:szCs w:val="24"/>
          <w:u w:val="single"/>
        </w:rPr>
        <w:t>there were</w:t>
      </w:r>
      <w:r w:rsidR="00B42F07">
        <w:rPr>
          <w:rFonts w:ascii="Comic Sans MS" w:hAnsi="Comic Sans MS"/>
          <w:b/>
          <w:bCs/>
          <w:sz w:val="24"/>
          <w:szCs w:val="24"/>
        </w:rPr>
        <w:t>:</w:t>
      </w:r>
    </w:p>
    <w:p w14:paraId="3BBB120B" w14:textId="4045DC0D" w:rsidR="00804E07" w:rsidRPr="00EF0DF5" w:rsidRDefault="00095815" w:rsidP="00804E07">
      <w:pPr>
        <w:pStyle w:val="a3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="Times New Roman" w:hAnsi="Times New Roman"/>
          <w:sz w:val="24"/>
        </w:rPr>
        <w:t>__</w:t>
      </w:r>
      <w:r w:rsidR="00EF0DF5">
        <w:rPr>
          <w:rFonts w:ascii="Times New Roman" w:hAnsi="Times New Roman"/>
          <w:sz w:val="24"/>
        </w:rPr>
        <w:t>______</w:t>
      </w:r>
      <w:r w:rsidRPr="00EF0DF5">
        <w:rPr>
          <w:rFonts w:ascii="Times New Roman" w:hAnsi="Times New Roman"/>
          <w:sz w:val="24"/>
        </w:rPr>
        <w:t>__________ no clouds in the sky</w:t>
      </w:r>
      <w:r w:rsidR="006B236F" w:rsidRPr="00EF0DF5">
        <w:rPr>
          <w:rFonts w:ascii="Times New Roman" w:hAnsi="Times New Roman"/>
          <w:sz w:val="24"/>
        </w:rPr>
        <w:t xml:space="preserve"> !</w:t>
      </w:r>
    </w:p>
    <w:p w14:paraId="12B010A8" w14:textId="2514F173" w:rsidR="00804E07" w:rsidRPr="00EF0DF5" w:rsidRDefault="00163D42" w:rsidP="000A19E8">
      <w:pPr>
        <w:pStyle w:val="a3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="Times New Roman" w:hAnsi="Times New Roman"/>
          <w:sz w:val="24"/>
        </w:rPr>
        <w:t>_</w:t>
      </w:r>
      <w:r w:rsidR="00EF0DF5">
        <w:rPr>
          <w:rFonts w:ascii="Times New Roman" w:hAnsi="Times New Roman"/>
          <w:sz w:val="24"/>
        </w:rPr>
        <w:t>_______</w:t>
      </w:r>
      <w:r w:rsidRPr="00EF0DF5">
        <w:rPr>
          <w:rFonts w:ascii="Times New Roman" w:hAnsi="Times New Roman"/>
          <w:sz w:val="24"/>
        </w:rPr>
        <w:t>__________ two wolfs !</w:t>
      </w:r>
    </w:p>
    <w:p w14:paraId="1B962225" w14:textId="70B48899" w:rsidR="00AA4B02" w:rsidRPr="00EF0DF5" w:rsidRDefault="006B236F" w:rsidP="00CE5842">
      <w:pPr>
        <w:pStyle w:val="a3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F0DF5">
        <w:rPr>
          <w:rFonts w:ascii="Times New Roman" w:hAnsi="Times New Roman"/>
          <w:sz w:val="24"/>
        </w:rPr>
        <w:t>__</w:t>
      </w:r>
      <w:r w:rsidR="00EF0DF5">
        <w:rPr>
          <w:rFonts w:ascii="Times New Roman" w:hAnsi="Times New Roman"/>
          <w:sz w:val="24"/>
        </w:rPr>
        <w:t>_______</w:t>
      </w:r>
      <w:r w:rsidRPr="00EF0DF5">
        <w:rPr>
          <w:rFonts w:ascii="Times New Roman" w:hAnsi="Times New Roman"/>
          <w:sz w:val="24"/>
        </w:rPr>
        <w:t>_________ a picture in the room.</w:t>
      </w:r>
      <w:r w:rsidR="00804E07"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345DD9" w:rsidRPr="00EF0DF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297700" wp14:editId="5ADB631A">
                <wp:simplePos x="0" y="0"/>
                <wp:positionH relativeFrom="page">
                  <wp:posOffset>7660275</wp:posOffset>
                </wp:positionH>
                <wp:positionV relativeFrom="page">
                  <wp:posOffset>1336080</wp:posOffset>
                </wp:positionV>
                <wp:extent cx="446405" cy="2446655"/>
                <wp:effectExtent l="0" t="0" r="0" b="0"/>
                <wp:wrapNone/>
                <wp:docPr id="42" name="المستطيل 2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244665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5C81D" id="المستطيل 2088" o:spid="_x0000_s1026" style="position:absolute;left:0;text-align:left;margin-left:603.15pt;margin-top:105.2pt;width:35.15pt;height:192.65pt;flip:x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" fillcolor="#a19574 [3208]" stroked="f">
                <w10:wrap anchorx="page" anchory="page"/>
              </v:rect>
            </w:pict>
          </mc:Fallback>
        </mc:AlternateContent>
      </w:r>
      <w:r w:rsidR="004F4A70" w:rsidRPr="00EF0DF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933202" wp14:editId="2D75BA7B">
                <wp:simplePos x="0" y="0"/>
                <wp:positionH relativeFrom="page">
                  <wp:posOffset>-105410</wp:posOffset>
                </wp:positionH>
                <wp:positionV relativeFrom="page">
                  <wp:posOffset>9963150</wp:posOffset>
                </wp:positionV>
                <wp:extent cx="4352925" cy="731520"/>
                <wp:effectExtent l="0" t="0" r="9525" b="0"/>
                <wp:wrapNone/>
                <wp:docPr id="5" name="المستطيل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B0BAF6" w14:textId="77777777" w:rsidR="004F4A70" w:rsidRPr="00554E8D" w:rsidRDefault="004F4A70" w:rsidP="004F4A70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33202" id="_x0000_s1036" style="position:absolute;left:0;text-align:left;margin-left:-8.3pt;margin-top:784.5pt;width:342.75pt;height:57.6pt;flip:x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" fillcolor="#a5644e [3205]" stroked="f">
                <v:textbox>
                  <w:txbxContent>
                    <w:p w14:paraId="2CB0BAF6" w14:textId="77777777" w:rsidR="004F4A70" w:rsidRPr="00554E8D" w:rsidRDefault="004F4A70" w:rsidP="004F4A70">
                      <w:pPr>
                        <w:pStyle w:val="a9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3297BA6" w14:textId="5689E3A2" w:rsidR="002160D6" w:rsidRPr="00EF0DF5" w:rsidRDefault="002160D6" w:rsidP="00AA4B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3485676" w14:textId="5BC8D1C1" w:rsidR="00A13A34" w:rsidRPr="00EF0DF5" w:rsidRDefault="00A13A34" w:rsidP="00A13F84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EF0DF5">
        <w:rPr>
          <w:rFonts w:ascii="Comic Sans MS" w:hAnsi="Comic Sans MS"/>
          <w:b/>
          <w:bCs/>
          <w:sz w:val="28"/>
          <w:szCs w:val="28"/>
          <w:u w:val="single"/>
        </w:rPr>
        <w:t xml:space="preserve">Vocabulary </w:t>
      </w:r>
    </w:p>
    <w:p w14:paraId="5FCEB2DE" w14:textId="505148A4" w:rsidR="00A13A34" w:rsidRPr="00EF0DF5" w:rsidRDefault="002E787F" w:rsidP="00751A1E">
      <w:pPr>
        <w:pStyle w:val="a3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DF4A443" wp14:editId="187FD8F4">
                <wp:simplePos x="0" y="0"/>
                <wp:positionH relativeFrom="column">
                  <wp:posOffset>5933440</wp:posOffset>
                </wp:positionH>
                <wp:positionV relativeFrom="paragraph">
                  <wp:posOffset>120856</wp:posOffset>
                </wp:positionV>
                <wp:extent cx="669925" cy="300990"/>
                <wp:effectExtent l="0" t="0" r="15875" b="2286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68F4F" w14:textId="307F98B9" w:rsidR="00181D75" w:rsidRDefault="00255F7E" w:rsidP="00181D75">
                            <w:r>
                              <w:t>5</w:t>
                            </w:r>
                            <w:r w:rsidR="00181D75"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4A443" id="_x0000_s1037" type="#_x0000_t202" style="position:absolute;left:0;text-align:left;margin-left:467.2pt;margin-top:9.5pt;width:52.75pt;height:23.7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" fillcolor="white [3201]" strokecolor="#7b7053 [2408]" strokeweight="2pt">
                <v:textbox>
                  <w:txbxContent>
                    <w:p w14:paraId="3E768F4F" w14:textId="307F98B9" w:rsidR="00181D75" w:rsidRDefault="00255F7E" w:rsidP="00181D75">
                      <w:r>
                        <w:t>5</w:t>
                      </w:r>
                      <w:r w:rsidR="00181D75"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 w:rsidR="00751A1E" w:rsidRPr="00EF0DF5">
        <w:rPr>
          <w:rFonts w:ascii="Comic Sans MS" w:hAnsi="Comic Sans MS"/>
          <w:b/>
          <w:bCs/>
          <w:sz w:val="24"/>
          <w:szCs w:val="24"/>
        </w:rPr>
        <w:t>Choose the best answer to fill in the blank in each question.</w:t>
      </w:r>
    </w:p>
    <w:p w14:paraId="48E569C4" w14:textId="0FE6D359" w:rsidR="00667CA9" w:rsidRPr="00EF0DF5" w:rsidRDefault="00092A17" w:rsidP="004E4B7A">
      <w:pPr>
        <w:pStyle w:val="a3"/>
        <w:numPr>
          <w:ilvl w:val="0"/>
          <w:numId w:val="29"/>
        </w:numPr>
        <w:tabs>
          <w:tab w:val="right" w:pos="720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="Times New Roman" w:hAnsi="Times New Roman"/>
          <w:sz w:val="24"/>
        </w:rPr>
        <w:t>Yesterday we saw a dinosaur skeleton at the natural ______________ museum</w:t>
      </w:r>
      <w:r w:rsidR="00CF7C16" w:rsidRPr="00EF0DF5">
        <w:rPr>
          <w:rFonts w:ascii="Times New Roman" w:hAnsi="Times New Roman" w:cs="Times New Roman"/>
          <w:sz w:val="24"/>
          <w:szCs w:val="24"/>
        </w:rPr>
        <w:t>.</w:t>
      </w:r>
    </w:p>
    <w:p w14:paraId="24176CE1" w14:textId="05285989" w:rsidR="00667CA9" w:rsidRPr="00EF0DF5" w:rsidRDefault="00667CA9" w:rsidP="004E4B7A">
      <w:pPr>
        <w:spacing w:after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421F1D" w:rsidRPr="00EF0DF5">
        <w:rPr>
          <w:rFonts w:asciiTheme="majorBidi" w:hAnsiTheme="majorBidi" w:cstheme="majorBidi"/>
          <w:sz w:val="24"/>
          <w:szCs w:val="24"/>
        </w:rPr>
        <w:t>gallery</w:t>
      </w:r>
      <w:r w:rsidR="00EA7425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7129C2" w:rsidRPr="00EF0DF5">
        <w:rPr>
          <w:rFonts w:asciiTheme="majorBidi" w:hAnsiTheme="majorBidi" w:cstheme="majorBidi"/>
          <w:sz w:val="24"/>
          <w:szCs w:val="24"/>
        </w:rPr>
        <w:t>exhibit</w:t>
      </w:r>
      <w:r w:rsidR="008576E0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EE4FDD" w:rsidRPr="00EF0DF5">
        <w:rPr>
          <w:rFonts w:asciiTheme="majorBidi" w:hAnsiTheme="majorBidi" w:cstheme="majorBidi"/>
          <w:sz w:val="24"/>
          <w:szCs w:val="24"/>
        </w:rPr>
        <w:t>museums</w:t>
      </w:r>
      <w:r w:rsidR="00535825" w:rsidRPr="00EF0DF5">
        <w:rPr>
          <w:rFonts w:ascii="Times New Roman" w:hAnsi="Times New Roman" w:cs="Times New Roman"/>
          <w:sz w:val="24"/>
          <w:szCs w:val="24"/>
        </w:rPr>
        <w:t xml:space="preserve"> </w:t>
      </w:r>
      <w:r w:rsidR="00470819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F24E3D" w:rsidRPr="00EF0DF5">
        <w:rPr>
          <w:rFonts w:ascii="Times New Roman" w:hAnsi="Times New Roman" w:cs="Times New Roman"/>
          <w:sz w:val="24"/>
          <w:szCs w:val="24"/>
        </w:rPr>
        <w:t>history</w:t>
      </w:r>
      <w:r w:rsidR="00535825" w:rsidRPr="00EF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8C410" w14:textId="63E4635F" w:rsidR="00667CA9" w:rsidRPr="00EF0DF5" w:rsidRDefault="0058238C" w:rsidP="004E4B7A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DF5">
        <w:rPr>
          <w:rFonts w:ascii="Times New Roman" w:hAnsi="Times New Roman"/>
          <w:sz w:val="24"/>
        </w:rPr>
        <w:t>There is a temporary _______________ of famous works in town this week</w:t>
      </w:r>
      <w:r w:rsidR="00020E67" w:rsidRPr="00EF0DF5">
        <w:rPr>
          <w:rFonts w:ascii="Times New Roman" w:hAnsi="Times New Roman" w:cs="Times New Roman"/>
          <w:sz w:val="24"/>
          <w:szCs w:val="24"/>
        </w:rPr>
        <w:t>.</w:t>
      </w:r>
    </w:p>
    <w:p w14:paraId="184668DD" w14:textId="0483B824" w:rsidR="00667CA9" w:rsidRPr="00EF0DF5" w:rsidRDefault="00667CA9" w:rsidP="004E4B7A">
      <w:pPr>
        <w:spacing w:after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8533F0" w:rsidRPr="00EF0DF5">
        <w:rPr>
          <w:rFonts w:asciiTheme="majorBidi" w:hAnsiTheme="majorBidi" w:cstheme="majorBidi"/>
          <w:sz w:val="24"/>
          <w:szCs w:val="24"/>
        </w:rPr>
        <w:t>museums</w:t>
      </w:r>
      <w:r w:rsidR="00242529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DE323E" w:rsidRPr="00EF0DF5">
        <w:rPr>
          <w:rFonts w:asciiTheme="majorBidi" w:hAnsiTheme="majorBidi" w:cstheme="majorBidi"/>
          <w:sz w:val="24"/>
          <w:szCs w:val="24"/>
        </w:rPr>
        <w:t>history</w:t>
      </w:r>
      <w:r w:rsidR="005217BB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B12DE1" w:rsidRPr="00EF0DF5">
        <w:rPr>
          <w:rFonts w:asciiTheme="majorBidi" w:hAnsiTheme="majorBidi" w:cstheme="majorBidi"/>
          <w:sz w:val="24"/>
          <w:szCs w:val="24"/>
        </w:rPr>
        <w:t>exhibit</w:t>
      </w:r>
      <w:r w:rsidR="00B12DE1" w:rsidRPr="00EF0DF5">
        <w:rPr>
          <w:rFonts w:asciiTheme="majorBidi" w:hAnsiTheme="majorBidi" w:cstheme="majorBidi"/>
          <w:sz w:val="24"/>
          <w:szCs w:val="24"/>
        </w:rPr>
        <w:tab/>
      </w:r>
      <w:r w:rsidR="003D04EF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ED410B" w:rsidRPr="00EF0DF5">
        <w:rPr>
          <w:rFonts w:asciiTheme="majorBidi" w:hAnsiTheme="majorBidi" w:cstheme="majorBidi"/>
          <w:sz w:val="24"/>
          <w:szCs w:val="24"/>
        </w:rPr>
        <w:t xml:space="preserve">gallery </w:t>
      </w:r>
      <w:r w:rsidR="00ED410B" w:rsidRPr="00EF0D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031B1F6" w14:textId="0C38C0E8" w:rsidR="00667CA9" w:rsidRPr="00EF0DF5" w:rsidRDefault="009B2060" w:rsidP="004E4B7A">
      <w:pPr>
        <w:pStyle w:val="a3"/>
        <w:numPr>
          <w:ilvl w:val="0"/>
          <w:numId w:val="29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DF5">
        <w:rPr>
          <w:rFonts w:asciiTheme="majorBidi" w:hAnsiTheme="majorBidi" w:cstheme="majorBidi"/>
          <w:sz w:val="24"/>
          <w:szCs w:val="24"/>
        </w:rPr>
        <w:t>The word 'calligraphy' means:</w:t>
      </w:r>
    </w:p>
    <w:p w14:paraId="6D8515BD" w14:textId="3F097DCA" w:rsidR="00667CA9" w:rsidRPr="00EF0DF5" w:rsidRDefault="00667CA9" w:rsidP="004E4B7A">
      <w:pPr>
        <w:spacing w:after="0" w:line="36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EF0DF5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4809FB" w:rsidRPr="00EF0DF5">
        <w:rPr>
          <w:rFonts w:ascii="HelveticaNeue" w:hAnsi="HelveticaNeue"/>
          <w:color w:val="4F4F4F"/>
          <w:shd w:val="clear" w:color="auto" w:fill="FFFFFF"/>
        </w:rPr>
        <w:t>creative writing</w:t>
      </w:r>
      <w:r w:rsidR="009D340E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EB2783" w:rsidRPr="00EF0DF5">
        <w:rPr>
          <w:rFonts w:ascii="HelveticaNeue" w:hAnsi="HelveticaNeue"/>
          <w:color w:val="4F4F4F"/>
          <w:shd w:val="clear" w:color="auto" w:fill="FFFFFF"/>
        </w:rPr>
        <w:t>beautiful writing</w:t>
      </w:r>
      <w:r w:rsidR="00C67683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704B68" w:rsidRPr="00EF0DF5">
        <w:rPr>
          <w:rFonts w:ascii="HelveticaNeue" w:hAnsi="HelveticaNeue"/>
          <w:color w:val="4F4F4F"/>
          <w:shd w:val="clear" w:color="auto" w:fill="FFFFFF"/>
        </w:rPr>
        <w:t>bad writing</w:t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B77B55" w:rsidRPr="00EF0DF5">
        <w:rPr>
          <w:rFonts w:ascii="HelveticaNeue" w:hAnsi="HelveticaNeue"/>
          <w:color w:val="4F4F4F"/>
          <w:shd w:val="clear" w:color="auto" w:fill="FFFFFF"/>
        </w:rPr>
        <w:t>big writing</w:t>
      </w:r>
      <w:r w:rsidRPr="00EF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FD8AA" w14:textId="73F12B59" w:rsidR="00667CA9" w:rsidRPr="00EF0DF5" w:rsidRDefault="00D0272D" w:rsidP="004E4B7A">
      <w:pPr>
        <w:pStyle w:val="a3"/>
        <w:numPr>
          <w:ilvl w:val="0"/>
          <w:numId w:val="29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="Times New Roman" w:hAnsi="Times New Roman"/>
          <w:b/>
          <w:sz w:val="24"/>
        </w:rPr>
        <w:t>Lucy:</w:t>
      </w:r>
      <w:r w:rsidRPr="00EF0DF5">
        <w:rPr>
          <w:rFonts w:ascii="Times New Roman" w:hAnsi="Times New Roman"/>
          <w:sz w:val="24"/>
        </w:rPr>
        <w:t xml:space="preserve"> Why is Jen so ____?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="009C0ED9"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>-</w:t>
      </w:r>
      <w:r w:rsidRPr="00EF0DF5">
        <w:rPr>
          <w:rFonts w:ascii="Times New Roman" w:hAnsi="Times New Roman"/>
          <w:b/>
          <w:sz w:val="24"/>
        </w:rPr>
        <w:t>Ann:</w:t>
      </w:r>
      <w:r w:rsidRPr="00EF0DF5">
        <w:rPr>
          <w:rFonts w:ascii="Times New Roman" w:hAnsi="Times New Roman"/>
          <w:sz w:val="24"/>
        </w:rPr>
        <w:t xml:space="preserve"> Because she stayed up late last night</w:t>
      </w:r>
      <w:r w:rsidR="00F80272" w:rsidRPr="00EF0DF5">
        <w:rPr>
          <w:rFonts w:ascii="Times New Roman" w:hAnsi="Times New Roman" w:cs="Times New Roman"/>
          <w:sz w:val="24"/>
          <w:szCs w:val="24"/>
        </w:rPr>
        <w:t>.</w:t>
      </w:r>
    </w:p>
    <w:p w14:paraId="0047C5E8" w14:textId="4B6F6F46" w:rsidR="00667CA9" w:rsidRPr="00EF0DF5" w:rsidRDefault="00667CA9" w:rsidP="004E4B7A">
      <w:pPr>
        <w:spacing w:after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A96E2A" w:rsidRPr="00EF0DF5">
        <w:rPr>
          <w:rFonts w:ascii="Times New Roman" w:hAnsi="Times New Roman"/>
          <w:sz w:val="24"/>
        </w:rPr>
        <w:t>happy</w:t>
      </w:r>
      <w:r w:rsidR="00576500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0F2C71" w:rsidRPr="00EF0DF5">
        <w:rPr>
          <w:rFonts w:ascii="Times New Roman" w:hAnsi="Times New Roman" w:cs="Times New Roman"/>
          <w:sz w:val="24"/>
          <w:szCs w:val="24"/>
        </w:rPr>
        <w:t>angry</w:t>
      </w:r>
      <w:r w:rsidR="0028063E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FB1A62" w:rsidRPr="00EF0DF5">
        <w:rPr>
          <w:rFonts w:ascii="Times New Roman" w:hAnsi="Times New Roman" w:cs="Times New Roman"/>
          <w:sz w:val="24"/>
          <w:szCs w:val="24"/>
        </w:rPr>
        <w:t>worried</w:t>
      </w:r>
      <w:r w:rsidR="00001C41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E0738C" w:rsidRPr="00EF0DF5">
        <w:rPr>
          <w:rFonts w:ascii="Times New Roman" w:hAnsi="Times New Roman" w:cs="Times New Roman"/>
          <w:sz w:val="24"/>
          <w:szCs w:val="24"/>
        </w:rPr>
        <w:t>sleepy</w:t>
      </w:r>
      <w:r w:rsidRPr="00EF0DF5">
        <w:rPr>
          <w:rFonts w:asciiTheme="majorBidi" w:hAnsiTheme="majorBidi" w:cstheme="majorBidi"/>
          <w:sz w:val="24"/>
          <w:szCs w:val="24"/>
        </w:rPr>
        <w:tab/>
      </w:r>
    </w:p>
    <w:p w14:paraId="5C800815" w14:textId="03425D6C" w:rsidR="00667CA9" w:rsidRPr="00EF0DF5" w:rsidRDefault="009C0ED9" w:rsidP="004E4B7A">
      <w:pPr>
        <w:pStyle w:val="a3"/>
        <w:numPr>
          <w:ilvl w:val="0"/>
          <w:numId w:val="29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DF5">
        <w:rPr>
          <w:rFonts w:ascii="Times New Roman" w:hAnsi="Times New Roman"/>
          <w:b/>
          <w:sz w:val="24"/>
        </w:rPr>
        <w:t>Nathalie:</w:t>
      </w:r>
      <w:r w:rsidRPr="00EF0DF5">
        <w:rPr>
          <w:rFonts w:ascii="Times New Roman" w:hAnsi="Times New Roman"/>
          <w:sz w:val="24"/>
        </w:rPr>
        <w:t xml:space="preserve"> Why is Helen so ___?</w:t>
      </w:r>
      <w:r w:rsidRPr="00EF0DF5">
        <w:rPr>
          <w:rFonts w:ascii="Times New Roman" w:hAnsi="Times New Roman"/>
          <w:sz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EF0DF5">
        <w:rPr>
          <w:rFonts w:ascii="Times New Roman" w:hAnsi="Times New Roman"/>
          <w:b/>
          <w:sz w:val="24"/>
        </w:rPr>
        <w:t>Kiara:</w:t>
      </w:r>
      <w:r w:rsidRPr="00EF0DF5">
        <w:rPr>
          <w:rFonts w:ascii="Times New Roman" w:hAnsi="Times New Roman"/>
          <w:sz w:val="24"/>
        </w:rPr>
        <w:t xml:space="preserve"> Because someone ate her lunch</w:t>
      </w:r>
      <w:r w:rsidR="00902DA2" w:rsidRPr="00EF0D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D3DDD" w14:textId="6246C713" w:rsidR="004E4B7A" w:rsidRPr="00EF0DF5" w:rsidRDefault="00667CA9" w:rsidP="004E4B7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0DF5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012010" w:rsidRPr="00EF0DF5">
        <w:rPr>
          <w:rFonts w:ascii="Times New Roman" w:hAnsi="Times New Roman" w:cs="Times New Roman"/>
          <w:sz w:val="24"/>
          <w:szCs w:val="24"/>
        </w:rPr>
        <w:t>happy</w:t>
      </w:r>
      <w:r w:rsidR="00DB2636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F70D1B" w:rsidRPr="00EF0DF5">
        <w:rPr>
          <w:rFonts w:asciiTheme="majorBidi" w:hAnsiTheme="majorBidi" w:cstheme="majorBidi"/>
          <w:sz w:val="24"/>
          <w:szCs w:val="24"/>
        </w:rPr>
        <w:t>scared</w:t>
      </w:r>
      <w:r w:rsidR="00840D55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0DF5">
        <w:rPr>
          <w:rFonts w:asciiTheme="majorBidi" w:hAnsiTheme="majorBidi" w:cstheme="majorBidi"/>
          <w:sz w:val="24"/>
          <w:szCs w:val="24"/>
        </w:rPr>
        <w:t xml:space="preserve">. </w:t>
      </w:r>
      <w:r w:rsidR="00C94632" w:rsidRPr="00EF0DF5">
        <w:rPr>
          <w:rFonts w:ascii="Times New Roman" w:hAnsi="Times New Roman" w:cs="Times New Roman"/>
          <w:sz w:val="24"/>
          <w:szCs w:val="24"/>
        </w:rPr>
        <w:t>angry</w:t>
      </w:r>
      <w:r w:rsidR="00D1703A"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="006409CF" w:rsidRPr="00EF0DF5">
        <w:rPr>
          <w:rFonts w:asciiTheme="majorBidi" w:hAnsiTheme="majorBidi" w:cstheme="majorBidi"/>
          <w:sz w:val="24"/>
          <w:szCs w:val="24"/>
        </w:rPr>
        <w:t>sleepy</w:t>
      </w:r>
      <w:r w:rsidRPr="00EF0DF5">
        <w:rPr>
          <w:rFonts w:ascii="Times New Roman" w:hAnsi="Times New Roman" w:cs="Times New Roman"/>
          <w:sz w:val="24"/>
          <w:szCs w:val="24"/>
        </w:rPr>
        <w:tab/>
      </w:r>
      <w:r w:rsidRPr="00EF0DF5">
        <w:rPr>
          <w:rFonts w:asciiTheme="majorBidi" w:hAnsiTheme="majorBidi" w:cstheme="majorBidi"/>
          <w:sz w:val="24"/>
          <w:szCs w:val="24"/>
        </w:rPr>
        <w:tab/>
      </w:r>
      <w:r w:rsidR="0024378E" w:rsidRPr="00EF0DF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E35EA2" wp14:editId="7BB2BB10">
                <wp:simplePos x="0" y="0"/>
                <wp:positionH relativeFrom="page">
                  <wp:posOffset>3936365</wp:posOffset>
                </wp:positionH>
                <wp:positionV relativeFrom="page">
                  <wp:posOffset>9964860</wp:posOffset>
                </wp:positionV>
                <wp:extent cx="4714240" cy="731520"/>
                <wp:effectExtent l="0" t="0" r="0" b="0"/>
                <wp:wrapNone/>
                <wp:docPr id="2091" name="المستطيل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2EEC8" id="المستطيل 2091" o:spid="_x0000_s1026" style="position:absolute;left:0;text-align:left;margin-left:309.95pt;margin-top:784.65pt;width:371.2pt;height:57.6pt;flip:x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" fillcolor="#a19574 [3208]" stroked="f">
                <w10:wrap anchorx="page" anchory="page"/>
              </v:rect>
            </w:pict>
          </mc:Fallback>
        </mc:AlternateContent>
      </w:r>
      <w:r w:rsidR="00856E56" w:rsidRPr="00EF0DF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7935FE" wp14:editId="12BF5E62">
                <wp:simplePos x="0" y="0"/>
                <wp:positionH relativeFrom="page">
                  <wp:posOffset>-405765</wp:posOffset>
                </wp:positionH>
                <wp:positionV relativeFrom="page">
                  <wp:posOffset>9958070</wp:posOffset>
                </wp:positionV>
                <wp:extent cx="4352925" cy="731520"/>
                <wp:effectExtent l="0" t="0" r="0" b="0"/>
                <wp:wrapNone/>
                <wp:docPr id="2093" name="المستطيل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ADFBC5" w14:textId="77777777" w:rsidR="00856E56" w:rsidRPr="00554E8D" w:rsidRDefault="00856E56" w:rsidP="00856E56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935FE" id="_x0000_s1038" style="position:absolute;left:0;text-align:left;margin-left:-31.95pt;margin-top:784.1pt;width:342.75pt;height:57.6pt;flip:x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" fillcolor="#a5644e [3205]" stroked="f">
                <v:textbox>
                  <w:txbxContent>
                    <w:p w14:paraId="5FADFBC5" w14:textId="77777777" w:rsidR="00856E56" w:rsidRPr="00554E8D" w:rsidRDefault="00856E56" w:rsidP="00856E56">
                      <w:pPr>
                        <w:pStyle w:val="a9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2E175CA" w14:textId="5B37BB77" w:rsidR="00631451" w:rsidRPr="00EF0DF5" w:rsidRDefault="00631451" w:rsidP="00E02E7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5F621A6" w14:textId="7AF9BF17" w:rsidR="00345DD9" w:rsidRPr="00EF0DF5" w:rsidRDefault="00AE3728" w:rsidP="00631451">
      <w:pPr>
        <w:pStyle w:val="a3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1F601FFF" wp14:editId="52949BF5">
                <wp:simplePos x="0" y="0"/>
                <wp:positionH relativeFrom="column">
                  <wp:posOffset>6006465</wp:posOffset>
                </wp:positionH>
                <wp:positionV relativeFrom="paragraph">
                  <wp:posOffset>41966</wp:posOffset>
                </wp:positionV>
                <wp:extent cx="669925" cy="300990"/>
                <wp:effectExtent l="0" t="0" r="15875" b="2286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310BC" w14:textId="77777777" w:rsidR="00631451" w:rsidRDefault="00631451" w:rsidP="00631451">
                            <w:r>
                              <w:t>3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01FFF" id="_x0000_s1039" type="#_x0000_t202" style="position:absolute;left:0;text-align:left;margin-left:472.95pt;margin-top:3.3pt;width:52.75pt;height:23.7pt;flip:x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" fillcolor="white [3201]" strokecolor="#7b7053 [2408]" strokeweight="2pt">
                <v:textbox>
                  <w:txbxContent>
                    <w:p w14:paraId="540310BC" w14:textId="77777777" w:rsidR="00631451" w:rsidRDefault="00631451" w:rsidP="00631451">
                      <w:r>
                        <w:t>3 Marks</w:t>
                      </w:r>
                    </w:p>
                  </w:txbxContent>
                </v:textbox>
              </v:shape>
            </w:pict>
          </mc:Fallback>
        </mc:AlternateContent>
      </w:r>
      <w:r w:rsidR="00631451" w:rsidRPr="00EF0DF5">
        <w:rPr>
          <w:rFonts w:ascii="Comic Sans MS" w:hAnsi="Comic Sans MS"/>
          <w:b/>
          <w:bCs/>
          <w:sz w:val="24"/>
          <w:szCs w:val="24"/>
        </w:rPr>
        <w:t>Write the correct word under the picture.</w:t>
      </w:r>
    </w:p>
    <w:p w14:paraId="2417801D" w14:textId="0B9B514E" w:rsidR="000470A1" w:rsidRPr="00EF0DF5" w:rsidRDefault="000470A1" w:rsidP="000470A1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3FDD678E" wp14:editId="2A2FF559">
                <wp:simplePos x="0" y="0"/>
                <wp:positionH relativeFrom="margin">
                  <wp:posOffset>1912620</wp:posOffset>
                </wp:positionH>
                <wp:positionV relativeFrom="paragraph">
                  <wp:posOffset>161625</wp:posOffset>
                </wp:positionV>
                <wp:extent cx="2971800" cy="363220"/>
                <wp:effectExtent l="0" t="0" r="0" b="0"/>
                <wp:wrapTight wrapText="bothSides">
                  <wp:wrapPolygon edited="0">
                    <wp:start x="415" y="0"/>
                    <wp:lineTo x="415" y="20392"/>
                    <wp:lineTo x="21046" y="20392"/>
                    <wp:lineTo x="21046" y="0"/>
                    <wp:lineTo x="415" y="0"/>
                  </wp:wrapPolygon>
                </wp:wrapTight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180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9C522" w14:textId="660814C9" w:rsidR="00631451" w:rsidRPr="0057015E" w:rsidRDefault="00D47AA9" w:rsidP="006314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7015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Restaurant</w:t>
                            </w:r>
                            <w:r w:rsidR="00631451" w:rsidRPr="0057015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2A4C00" w:rsidRPr="0057015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happy</w:t>
                            </w:r>
                            <w:r w:rsidR="00631451" w:rsidRPr="0057015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BD17E1" w:rsidRPr="0057015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football game</w:t>
                            </w:r>
                            <w:r w:rsidR="000B68D8" w:rsidRPr="0057015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D678E" id="_x0000_s1040" type="#_x0000_t202" style="position:absolute;left:0;text-align:left;margin-left:150.6pt;margin-top:12.75pt;width:234pt;height:28.6pt;flip:x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" filled="f" stroked="f">
                <v:textbox>
                  <w:txbxContent>
                    <w:p w14:paraId="3CA9C522" w14:textId="660814C9" w:rsidR="00631451" w:rsidRPr="0057015E" w:rsidRDefault="00D47AA9" w:rsidP="00631451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7015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Restaurant</w:t>
                      </w:r>
                      <w:r w:rsidR="00631451" w:rsidRPr="0057015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– </w:t>
                      </w:r>
                      <w:r w:rsidR="002A4C00" w:rsidRPr="0057015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happy</w:t>
                      </w:r>
                      <w:r w:rsidR="00631451" w:rsidRPr="0057015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– </w:t>
                      </w:r>
                      <w:r w:rsidR="00BD17E1" w:rsidRPr="0057015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football game</w:t>
                      </w:r>
                      <w:r w:rsidR="000B68D8" w:rsidRPr="0057015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F0DF5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3E83C9" wp14:editId="0CE42E07">
                <wp:simplePos x="0" y="0"/>
                <wp:positionH relativeFrom="column">
                  <wp:posOffset>1939925</wp:posOffset>
                </wp:positionH>
                <wp:positionV relativeFrom="paragraph">
                  <wp:posOffset>160990</wp:posOffset>
                </wp:positionV>
                <wp:extent cx="2959100" cy="300355"/>
                <wp:effectExtent l="0" t="0" r="12700" b="23495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300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DCD05" id="مستطيل: زوايا مستديرة 22" o:spid="_x0000_s1026" style="position:absolute;left:0;text-align:left;margin-left:152.75pt;margin-top:12.7pt;width:233pt;height:2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" filled="f" strokecolor="#7b7053 [2408]" strokeweight="2pt"/>
            </w:pict>
          </mc:Fallback>
        </mc:AlternateContent>
      </w:r>
    </w:p>
    <w:p w14:paraId="7FBFD365" w14:textId="04FC05DA" w:rsidR="00631451" w:rsidRPr="00EF0DF5" w:rsidRDefault="00631451" w:rsidP="00345DD9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7D1DCE16" w14:textId="5E979DF5" w:rsidR="00631451" w:rsidRPr="00EF0DF5" w:rsidRDefault="00C24554" w:rsidP="00631451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49376" behindDoc="1" locked="0" layoutInCell="1" allowOverlap="1" wp14:anchorId="6F38ADEA" wp14:editId="28C67C17">
            <wp:simplePos x="0" y="0"/>
            <wp:positionH relativeFrom="column">
              <wp:posOffset>5711751</wp:posOffset>
            </wp:positionH>
            <wp:positionV relativeFrom="paragraph">
              <wp:posOffset>157217</wp:posOffset>
            </wp:positionV>
            <wp:extent cx="843148" cy="1146025"/>
            <wp:effectExtent l="0" t="0" r="0" b="0"/>
            <wp:wrapNone/>
            <wp:docPr id="16" name="صورة 16" descr="صورة تحتوي على نص, قصاصة فنية, رسوم المتجهات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, قصاصة فنية, رسوم المتجهات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148" cy="114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8F8" w:rsidRPr="00EF0DF5">
        <w:rPr>
          <w:noProof/>
        </w:rPr>
        <w:drawing>
          <wp:anchor distT="0" distB="0" distL="114300" distR="114300" simplePos="0" relativeHeight="251747328" behindDoc="1" locked="0" layoutInCell="1" allowOverlap="1" wp14:anchorId="32E771E0" wp14:editId="61934503">
            <wp:simplePos x="0" y="0"/>
            <wp:positionH relativeFrom="column">
              <wp:posOffset>2796144</wp:posOffset>
            </wp:positionH>
            <wp:positionV relativeFrom="paragraph">
              <wp:posOffset>211711</wp:posOffset>
            </wp:positionV>
            <wp:extent cx="1128156" cy="1090237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156" cy="1090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C48" w:rsidRPr="00EF0DF5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45280" behindDoc="1" locked="0" layoutInCell="1" allowOverlap="1" wp14:anchorId="1A7640A7" wp14:editId="69CB68F1">
            <wp:simplePos x="0" y="0"/>
            <wp:positionH relativeFrom="margin">
              <wp:posOffset>207818</wp:posOffset>
            </wp:positionH>
            <wp:positionV relativeFrom="paragraph">
              <wp:posOffset>211216</wp:posOffset>
            </wp:positionV>
            <wp:extent cx="1534963" cy="973777"/>
            <wp:effectExtent l="0" t="0" r="8255" b="0"/>
            <wp:wrapNone/>
            <wp:docPr id="14" name="صورة 14" descr="صورة تحتوي على قصاصة فنية, رسوم المتجهات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 descr="صورة تحتوي على قصاصة فنية, رسوم المتجهات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34963" cy="973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820B1" w14:textId="5BD03BEB" w:rsidR="00631451" w:rsidRPr="00EF0DF5" w:rsidRDefault="00631451" w:rsidP="00631451">
      <w:pPr>
        <w:spacing w:line="240" w:lineRule="auto"/>
        <w:rPr>
          <w:rFonts w:ascii="Comic Sans MS" w:hAnsi="Comic Sans MS"/>
          <w:sz w:val="18"/>
          <w:szCs w:val="18"/>
        </w:rPr>
      </w:pPr>
    </w:p>
    <w:p w14:paraId="4A8B2C7F" w14:textId="35BA48D6" w:rsidR="00631451" w:rsidRPr="00EF0DF5" w:rsidRDefault="00631451" w:rsidP="00631451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12"/>
          <w:szCs w:val="12"/>
        </w:rPr>
      </w:pPr>
    </w:p>
    <w:p w14:paraId="5836EA43" w14:textId="22E77539" w:rsidR="00631451" w:rsidRPr="00EF0DF5" w:rsidRDefault="00631451" w:rsidP="00631451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</w:p>
    <w:p w14:paraId="4DC5FC48" w14:textId="0D3BFB7C" w:rsidR="00631451" w:rsidRPr="00EF0DF5" w:rsidRDefault="00631451" w:rsidP="00631451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</w:p>
    <w:p w14:paraId="742FE573" w14:textId="009F0C3E" w:rsidR="00FC3F07" w:rsidRPr="00EF0DF5" w:rsidRDefault="00FC3F07" w:rsidP="00FC3F07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</w:p>
    <w:p w14:paraId="61B5B546" w14:textId="16379651" w:rsidR="00FC3F07" w:rsidRPr="00EF0DF5" w:rsidRDefault="00EF0DF5" w:rsidP="00FC3F07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193602E" wp14:editId="5AA19CAC">
                <wp:simplePos x="0" y="0"/>
                <wp:positionH relativeFrom="column">
                  <wp:posOffset>5183505</wp:posOffset>
                </wp:positionH>
                <wp:positionV relativeFrom="paragraph">
                  <wp:posOffset>150825</wp:posOffset>
                </wp:positionV>
                <wp:extent cx="2360930" cy="1404620"/>
                <wp:effectExtent l="0" t="0" r="0" b="0"/>
                <wp:wrapNone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57188" w14:textId="77777777" w:rsidR="00EF0DF5" w:rsidRDefault="00EF0DF5" w:rsidP="00EF0DF5">
                            <w:r>
                              <w:t>………………………………………….</w:t>
                            </w:r>
                          </w:p>
                          <w:p w14:paraId="29D1574F" w14:textId="77777777" w:rsidR="00EF0DF5" w:rsidRDefault="00EF0DF5" w:rsidP="00EF0DF5"/>
                          <w:p w14:paraId="0BA6B2F8" w14:textId="74F68CD5" w:rsidR="00631451" w:rsidRDefault="00631451" w:rsidP="006314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3602E" id="_x0000_s1041" type="#_x0000_t202" style="position:absolute;left:0;text-align:left;margin-left:408.15pt;margin-top:11.9pt;width:185.9pt;height:110.6pt;flip:x;z-index:-251623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" filled="f" stroked="f">
                <v:textbox style="mso-fit-shape-to-text:t">
                  <w:txbxContent>
                    <w:p w14:paraId="76B57188" w14:textId="77777777" w:rsidR="00EF0DF5" w:rsidRDefault="00EF0DF5" w:rsidP="00EF0DF5">
                      <w:r>
                        <w:t>………………………………………….</w:t>
                      </w:r>
                    </w:p>
                    <w:p w14:paraId="29D1574F" w14:textId="77777777" w:rsidR="00EF0DF5" w:rsidRDefault="00EF0DF5" w:rsidP="00EF0DF5"/>
                    <w:p w14:paraId="0BA6B2F8" w14:textId="74F68CD5" w:rsidR="00631451" w:rsidRDefault="00631451" w:rsidP="00631451"/>
                  </w:txbxContent>
                </v:textbox>
              </v:shape>
            </w:pict>
          </mc:Fallback>
        </mc:AlternateContent>
      </w:r>
      <w:r w:rsidRPr="00EF0DF5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64D0C05" wp14:editId="397707FE">
                <wp:simplePos x="0" y="0"/>
                <wp:positionH relativeFrom="column">
                  <wp:posOffset>2599995</wp:posOffset>
                </wp:positionH>
                <wp:positionV relativeFrom="paragraph">
                  <wp:posOffset>153035</wp:posOffset>
                </wp:positionV>
                <wp:extent cx="2360930" cy="1404620"/>
                <wp:effectExtent l="0" t="0" r="0" b="0"/>
                <wp:wrapNone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F3BA2" w14:textId="77777777" w:rsidR="00EF0DF5" w:rsidRDefault="00EF0DF5" w:rsidP="00EF0DF5">
                            <w:r>
                              <w:t>………………………………………….</w:t>
                            </w:r>
                          </w:p>
                          <w:p w14:paraId="5C8F5E89" w14:textId="77777777" w:rsidR="00EF0DF5" w:rsidRDefault="00EF0DF5" w:rsidP="00EF0DF5"/>
                          <w:p w14:paraId="6DA805BF" w14:textId="000D3AD0" w:rsidR="00631451" w:rsidRDefault="00631451" w:rsidP="006314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D0C05" id="_x0000_s1042" type="#_x0000_t202" style="position:absolute;left:0;text-align:left;margin-left:204.7pt;margin-top:12.05pt;width:185.9pt;height:110.6pt;flip:x;z-index:-2516244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" filled="f" stroked="f">
                <v:textbox style="mso-fit-shape-to-text:t">
                  <w:txbxContent>
                    <w:p w14:paraId="0BAF3BA2" w14:textId="77777777" w:rsidR="00EF0DF5" w:rsidRDefault="00EF0DF5" w:rsidP="00EF0DF5">
                      <w:r>
                        <w:t>………………………………………….</w:t>
                      </w:r>
                    </w:p>
                    <w:p w14:paraId="5C8F5E89" w14:textId="77777777" w:rsidR="00EF0DF5" w:rsidRDefault="00EF0DF5" w:rsidP="00EF0DF5"/>
                    <w:p w14:paraId="6DA805BF" w14:textId="000D3AD0" w:rsidR="00631451" w:rsidRDefault="00631451" w:rsidP="00631451"/>
                  </w:txbxContent>
                </v:textbox>
              </v:shape>
            </w:pict>
          </mc:Fallback>
        </mc:AlternateContent>
      </w:r>
      <w:r w:rsidRPr="00EF0DF5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6A157906" wp14:editId="6D8E6EE6">
                <wp:simplePos x="0" y="0"/>
                <wp:positionH relativeFrom="column">
                  <wp:posOffset>173990</wp:posOffset>
                </wp:positionH>
                <wp:positionV relativeFrom="paragraph">
                  <wp:posOffset>150825</wp:posOffset>
                </wp:positionV>
                <wp:extent cx="2360930" cy="1404620"/>
                <wp:effectExtent l="0" t="0" r="0" b="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1E32C" w14:textId="77777777" w:rsidR="00EF0DF5" w:rsidRDefault="00EF0DF5" w:rsidP="00EF0DF5">
                            <w:r>
                              <w:t>………………………………………….</w:t>
                            </w:r>
                          </w:p>
                          <w:p w14:paraId="2DA5091E" w14:textId="77777777" w:rsidR="00EF0DF5" w:rsidRDefault="00EF0DF5" w:rsidP="00EF0DF5"/>
                          <w:p w14:paraId="6A5C468F" w14:textId="74FC097B" w:rsidR="00631451" w:rsidRDefault="00631451" w:rsidP="00660B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57906" id="_x0000_s1043" type="#_x0000_t202" style="position:absolute;left:0;text-align:left;margin-left:13.7pt;margin-top:11.9pt;width:185.9pt;height:110.6pt;flip:x;z-index:-2516254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" filled="f" stroked="f">
                <v:textbox style="mso-fit-shape-to-text:t">
                  <w:txbxContent>
                    <w:p w14:paraId="6FF1E32C" w14:textId="77777777" w:rsidR="00EF0DF5" w:rsidRDefault="00EF0DF5" w:rsidP="00EF0DF5">
                      <w:r>
                        <w:t>………………………………………….</w:t>
                      </w:r>
                    </w:p>
                    <w:p w14:paraId="2DA5091E" w14:textId="77777777" w:rsidR="00EF0DF5" w:rsidRDefault="00EF0DF5" w:rsidP="00EF0DF5"/>
                    <w:p w14:paraId="6A5C468F" w14:textId="74FC097B" w:rsidR="00631451" w:rsidRDefault="00631451" w:rsidP="00660B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72EAE0B" w14:textId="7D629991" w:rsidR="00FC3F07" w:rsidRPr="00EF0DF5" w:rsidRDefault="00FC3F07" w:rsidP="00FC3F07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</w:p>
    <w:p w14:paraId="3376834E" w14:textId="5328A68E" w:rsidR="00F51B27" w:rsidRPr="00EF0DF5" w:rsidRDefault="00E13250" w:rsidP="00BD64F6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EF0DF5">
        <w:rPr>
          <w:rFonts w:ascii="Comic Sans MS" w:hAnsi="Comic Sans MS"/>
          <w:b/>
          <w:bCs/>
          <w:sz w:val="28"/>
          <w:szCs w:val="28"/>
          <w:u w:val="single"/>
        </w:rPr>
        <w:t>Orthography</w:t>
      </w:r>
      <w:r w:rsidR="00BD64F6" w:rsidRPr="00EF0DF5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14:paraId="3F6C3E3B" w14:textId="7B76E42C" w:rsidR="00631451" w:rsidRPr="00EF0DF5" w:rsidRDefault="00631451" w:rsidP="00631451">
      <w:pPr>
        <w:pStyle w:val="a3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EF0DF5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19E247F5" wp14:editId="25426B3F">
                <wp:simplePos x="0" y="0"/>
                <wp:positionH relativeFrom="column">
                  <wp:posOffset>6009640</wp:posOffset>
                </wp:positionH>
                <wp:positionV relativeFrom="paragraph">
                  <wp:posOffset>24800</wp:posOffset>
                </wp:positionV>
                <wp:extent cx="669925" cy="300990"/>
                <wp:effectExtent l="0" t="0" r="15875" b="22860"/>
                <wp:wrapNone/>
                <wp:docPr id="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4575F" w14:textId="77777777" w:rsidR="00631451" w:rsidRDefault="00631451" w:rsidP="00631451">
                            <w:r>
                              <w:t>2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247F5" id="_x0000_s1044" type="#_x0000_t202" style="position:absolute;left:0;text-align:left;margin-left:473.2pt;margin-top:1.95pt;width:52.75pt;height:23.7pt;flip:x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" fillcolor="white [3201]" strokecolor="#7b7053 [2408]" strokeweight="2pt">
                <v:textbox>
                  <w:txbxContent>
                    <w:p w14:paraId="01E4575F" w14:textId="77777777" w:rsidR="00631451" w:rsidRDefault="00631451" w:rsidP="00631451">
                      <w:r>
                        <w:t>2 Marks</w:t>
                      </w:r>
                    </w:p>
                  </w:txbxContent>
                </v:textbox>
              </v:shape>
            </w:pict>
          </mc:Fallback>
        </mc:AlternateContent>
      </w:r>
      <w:r w:rsidRPr="00EF0DF5">
        <w:rPr>
          <w:rFonts w:ascii="Comic Sans MS" w:hAnsi="Comic Sans MS"/>
          <w:b/>
          <w:bCs/>
          <w:sz w:val="24"/>
          <w:szCs w:val="24"/>
        </w:rPr>
        <w:t xml:space="preserve">Choose the correct letter. </w:t>
      </w:r>
    </w:p>
    <w:p w14:paraId="369C42BD" w14:textId="5C7F632B" w:rsidR="00631451" w:rsidRPr="00EF0DF5" w:rsidRDefault="008516AE" w:rsidP="00F51B27">
      <w:pPr>
        <w:pStyle w:val="a3"/>
        <w:numPr>
          <w:ilvl w:val="0"/>
          <w:numId w:val="7"/>
        </w:numPr>
        <w:tabs>
          <w:tab w:val="left" w:pos="809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rFonts w:asciiTheme="majorBidi" w:hAnsiTheme="majorBidi" w:cstheme="majorBidi"/>
          <w:sz w:val="24"/>
          <w:szCs w:val="24"/>
        </w:rPr>
        <w:t>A……….abic Calligraohy</w:t>
      </w:r>
      <w:r w:rsidR="00631451" w:rsidRPr="00EF0DF5">
        <w:rPr>
          <w:rFonts w:asciiTheme="majorBidi" w:hAnsiTheme="majorBidi" w:cstheme="majorBidi"/>
          <w:sz w:val="24"/>
          <w:szCs w:val="24"/>
        </w:rPr>
        <w:t xml:space="preserve"> ( v – </w:t>
      </w:r>
      <w:r w:rsidR="006519EC" w:rsidRPr="00EF0DF5">
        <w:rPr>
          <w:rFonts w:asciiTheme="majorBidi" w:hAnsiTheme="majorBidi" w:cstheme="majorBidi"/>
          <w:sz w:val="24"/>
          <w:szCs w:val="24"/>
        </w:rPr>
        <w:t xml:space="preserve">s </w:t>
      </w:r>
      <w:r w:rsidR="00631451" w:rsidRPr="00EF0DF5">
        <w:rPr>
          <w:rFonts w:asciiTheme="majorBidi" w:hAnsiTheme="majorBidi" w:cstheme="majorBidi"/>
          <w:sz w:val="24"/>
          <w:szCs w:val="24"/>
        </w:rPr>
        <w:t xml:space="preserve"> – r )</w:t>
      </w:r>
    </w:p>
    <w:p w14:paraId="5BA6097F" w14:textId="1FAA51DE" w:rsidR="003D639D" w:rsidRPr="00EF0DF5" w:rsidRDefault="00631451" w:rsidP="00F51B27">
      <w:pPr>
        <w:pStyle w:val="a3"/>
        <w:numPr>
          <w:ilvl w:val="0"/>
          <w:numId w:val="7"/>
        </w:numPr>
        <w:tabs>
          <w:tab w:val="left" w:pos="809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F0DF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7B57F9" wp14:editId="00191D97">
                <wp:simplePos x="0" y="0"/>
                <wp:positionH relativeFrom="page">
                  <wp:posOffset>3936365</wp:posOffset>
                </wp:positionH>
                <wp:positionV relativeFrom="page">
                  <wp:posOffset>9964860</wp:posOffset>
                </wp:positionV>
                <wp:extent cx="4714240" cy="731520"/>
                <wp:effectExtent l="0" t="0" r="0" b="0"/>
                <wp:wrapNone/>
                <wp:docPr id="33" name="المستطيل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5911B" id="المستطيل 2091" o:spid="_x0000_s1026" style="position:absolute;left:0;text-align:left;margin-left:309.95pt;margin-top:784.65pt;width:371.2pt;height:57.6pt;flip:x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" fillcolor="#a19574 [3208]" stroked="f">
                <w10:wrap anchorx="page" anchory="page"/>
              </v:rect>
            </w:pict>
          </mc:Fallback>
        </mc:AlternateContent>
      </w:r>
      <w:r w:rsidR="003D639D" w:rsidRPr="00EF0DF5">
        <w:rPr>
          <w:rFonts w:asciiTheme="majorBidi" w:hAnsiTheme="majorBidi" w:cstheme="majorBidi"/>
          <w:sz w:val="24"/>
          <w:szCs w:val="24"/>
        </w:rPr>
        <w:t xml:space="preserve"> </w:t>
      </w:r>
      <w:r w:rsidR="00BD347E" w:rsidRPr="00EF0DF5">
        <w:rPr>
          <w:rFonts w:asciiTheme="majorBidi" w:hAnsiTheme="majorBidi" w:cstheme="majorBidi"/>
          <w:sz w:val="24"/>
          <w:szCs w:val="24"/>
        </w:rPr>
        <w:t>Inj….ry</w:t>
      </w:r>
      <w:r w:rsidR="003D639D" w:rsidRPr="00EF0DF5">
        <w:rPr>
          <w:rFonts w:asciiTheme="majorBidi" w:hAnsiTheme="majorBidi" w:cstheme="majorBidi"/>
          <w:sz w:val="24"/>
          <w:szCs w:val="24"/>
        </w:rPr>
        <w:t xml:space="preserve">   ( </w:t>
      </w:r>
      <w:r w:rsidR="00214ADF" w:rsidRPr="00EF0DF5">
        <w:rPr>
          <w:rFonts w:asciiTheme="majorBidi" w:hAnsiTheme="majorBidi" w:cstheme="majorBidi"/>
          <w:sz w:val="24"/>
          <w:szCs w:val="24"/>
        </w:rPr>
        <w:t>v</w:t>
      </w:r>
      <w:r w:rsidR="003D639D" w:rsidRPr="00EF0DF5">
        <w:rPr>
          <w:rFonts w:asciiTheme="majorBidi" w:hAnsiTheme="majorBidi" w:cstheme="majorBidi"/>
          <w:sz w:val="24"/>
          <w:szCs w:val="24"/>
        </w:rPr>
        <w:t xml:space="preserve"> – u – c )</w:t>
      </w:r>
    </w:p>
    <w:p w14:paraId="23B91651" w14:textId="05045F36" w:rsidR="00631451" w:rsidRPr="00555252" w:rsidRDefault="00631451" w:rsidP="003D639D">
      <w:pPr>
        <w:pStyle w:val="a3"/>
        <w:tabs>
          <w:tab w:val="left" w:pos="8095"/>
        </w:tabs>
        <w:spacing w:line="240" w:lineRule="auto"/>
        <w:ind w:left="863"/>
        <w:rPr>
          <w:rFonts w:asciiTheme="majorBidi" w:hAnsiTheme="majorBidi" w:cstheme="majorBidi"/>
          <w:sz w:val="24"/>
          <w:szCs w:val="24"/>
        </w:rPr>
      </w:pPr>
      <w:r w:rsidRPr="00744CD4">
        <w:rPr>
          <w:rFonts w:asciiTheme="majorBidi" w:hAnsiTheme="majorBidi" w:cstheme="majorBidi"/>
          <w:noProof/>
        </w:rPr>
        <w:t xml:space="preserve"> </w:t>
      </w:r>
    </w:p>
    <w:sectPr w:rsidR="00631451" w:rsidRPr="00555252" w:rsidSect="001D549F">
      <w:pgSz w:w="12240" w:h="15840"/>
      <w:pgMar w:top="630" w:right="63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6452" w14:textId="77777777" w:rsidR="00D04044" w:rsidRDefault="00D04044" w:rsidP="001D549F">
      <w:pPr>
        <w:spacing w:after="0" w:line="240" w:lineRule="auto"/>
      </w:pPr>
      <w:r>
        <w:separator/>
      </w:r>
    </w:p>
  </w:endnote>
  <w:endnote w:type="continuationSeparator" w:id="0">
    <w:p w14:paraId="760D1EBB" w14:textId="77777777" w:rsidR="00D04044" w:rsidRDefault="00D04044" w:rsidP="001D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F8B3" w14:textId="77777777" w:rsidR="00D04044" w:rsidRDefault="00D04044" w:rsidP="001D549F">
      <w:pPr>
        <w:spacing w:after="0" w:line="240" w:lineRule="auto"/>
      </w:pPr>
      <w:r>
        <w:separator/>
      </w:r>
    </w:p>
  </w:footnote>
  <w:footnote w:type="continuationSeparator" w:id="0">
    <w:p w14:paraId="3C15F447" w14:textId="77777777" w:rsidR="00D04044" w:rsidRDefault="00D04044" w:rsidP="001D5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79.85pt;height:728.9pt;visibility:visible;mso-wrap-style:square" o:bullet="t">
        <v:imagedata r:id="rId1" o:title=""/>
      </v:shape>
    </w:pict>
  </w:numPicBullet>
  <w:abstractNum w:abstractNumId="0" w15:restartNumberingAfterBreak="0">
    <w:nsid w:val="046550C4"/>
    <w:multiLevelType w:val="hybridMultilevel"/>
    <w:tmpl w:val="F1B44210"/>
    <w:lvl w:ilvl="0" w:tplc="FE7CA6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B774FB"/>
    <w:multiLevelType w:val="hybridMultilevel"/>
    <w:tmpl w:val="0526FD62"/>
    <w:lvl w:ilvl="0" w:tplc="61E4F2D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D6DA9"/>
    <w:multiLevelType w:val="hybridMultilevel"/>
    <w:tmpl w:val="41444B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0278"/>
    <w:multiLevelType w:val="hybridMultilevel"/>
    <w:tmpl w:val="98B85408"/>
    <w:lvl w:ilvl="0" w:tplc="0A1C1D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7751"/>
    <w:multiLevelType w:val="hybridMultilevel"/>
    <w:tmpl w:val="558073BA"/>
    <w:lvl w:ilvl="0" w:tplc="03124A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275"/>
    <w:multiLevelType w:val="hybridMultilevel"/>
    <w:tmpl w:val="F54AA244"/>
    <w:lvl w:ilvl="0" w:tplc="9CE0AD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02315"/>
    <w:multiLevelType w:val="hybridMultilevel"/>
    <w:tmpl w:val="8806D946"/>
    <w:lvl w:ilvl="0" w:tplc="5106DE94">
      <w:start w:val="1"/>
      <w:numFmt w:val="bullet"/>
      <w:suff w:val="space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970"/>
    <w:multiLevelType w:val="hybridMultilevel"/>
    <w:tmpl w:val="DABA963C"/>
    <w:lvl w:ilvl="0" w:tplc="0FF0AAE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C7F14"/>
    <w:multiLevelType w:val="hybridMultilevel"/>
    <w:tmpl w:val="8BD01F8E"/>
    <w:lvl w:ilvl="0" w:tplc="EDEC2F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145AE"/>
    <w:multiLevelType w:val="hybridMultilevel"/>
    <w:tmpl w:val="3508F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7C03"/>
    <w:multiLevelType w:val="hybridMultilevel"/>
    <w:tmpl w:val="9EE6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3EB5"/>
    <w:multiLevelType w:val="hybridMultilevel"/>
    <w:tmpl w:val="A5925846"/>
    <w:lvl w:ilvl="0" w:tplc="9F3A21B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1E86E51"/>
    <w:multiLevelType w:val="hybridMultilevel"/>
    <w:tmpl w:val="C17076FE"/>
    <w:lvl w:ilvl="0" w:tplc="6254CC3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0D9D"/>
    <w:multiLevelType w:val="hybridMultilevel"/>
    <w:tmpl w:val="F83A630C"/>
    <w:lvl w:ilvl="0" w:tplc="860C1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93407"/>
    <w:multiLevelType w:val="hybridMultilevel"/>
    <w:tmpl w:val="4C3C08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B0ED8"/>
    <w:multiLevelType w:val="hybridMultilevel"/>
    <w:tmpl w:val="42F634B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672C5"/>
    <w:multiLevelType w:val="hybridMultilevel"/>
    <w:tmpl w:val="041AD112"/>
    <w:lvl w:ilvl="0" w:tplc="0409000F">
      <w:start w:val="1"/>
      <w:numFmt w:val="decimal"/>
      <w:lvlText w:val="%1."/>
      <w:lvlJc w:val="left"/>
      <w:pPr>
        <w:ind w:left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A4FB4"/>
    <w:multiLevelType w:val="hybridMultilevel"/>
    <w:tmpl w:val="557CF972"/>
    <w:lvl w:ilvl="0" w:tplc="909046F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046"/>
    <w:multiLevelType w:val="hybridMultilevel"/>
    <w:tmpl w:val="E7EE2416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9" w15:restartNumberingAfterBreak="0">
    <w:nsid w:val="4F373776"/>
    <w:multiLevelType w:val="hybridMultilevel"/>
    <w:tmpl w:val="64BC1FE2"/>
    <w:lvl w:ilvl="0" w:tplc="75141A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E2F86"/>
    <w:multiLevelType w:val="hybridMultilevel"/>
    <w:tmpl w:val="0A966320"/>
    <w:lvl w:ilvl="0" w:tplc="5D7A8FC6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E5C85"/>
    <w:multiLevelType w:val="hybridMultilevel"/>
    <w:tmpl w:val="2D3CC588"/>
    <w:lvl w:ilvl="0" w:tplc="8F680424"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A0E59"/>
    <w:multiLevelType w:val="hybridMultilevel"/>
    <w:tmpl w:val="7DCC7B72"/>
    <w:lvl w:ilvl="0" w:tplc="04090009">
      <w:start w:val="1"/>
      <w:numFmt w:val="bullet"/>
      <w:lvlText w:val=""/>
      <w:lvlJc w:val="left"/>
      <w:pPr>
        <w:ind w:left="15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23" w15:restartNumberingAfterBreak="0">
    <w:nsid w:val="5FEA6B42"/>
    <w:multiLevelType w:val="hybridMultilevel"/>
    <w:tmpl w:val="AEB007B0"/>
    <w:lvl w:ilvl="0" w:tplc="90A6DE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1CE6184"/>
    <w:multiLevelType w:val="hybridMultilevel"/>
    <w:tmpl w:val="F8D8FB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C0A35"/>
    <w:multiLevelType w:val="hybridMultilevel"/>
    <w:tmpl w:val="10ACF208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6" w15:restartNumberingAfterBreak="0">
    <w:nsid w:val="70B46BCF"/>
    <w:multiLevelType w:val="hybridMultilevel"/>
    <w:tmpl w:val="FD3A563A"/>
    <w:lvl w:ilvl="0" w:tplc="20EA0BE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AD05E5"/>
    <w:multiLevelType w:val="hybridMultilevel"/>
    <w:tmpl w:val="23E21B98"/>
    <w:lvl w:ilvl="0" w:tplc="FB603D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3A1405"/>
    <w:multiLevelType w:val="hybridMultilevel"/>
    <w:tmpl w:val="42F634B2"/>
    <w:lvl w:ilvl="0" w:tplc="E09688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4932">
    <w:abstractNumId w:val="0"/>
  </w:num>
  <w:num w:numId="2" w16cid:durableId="1975409719">
    <w:abstractNumId w:val="13"/>
  </w:num>
  <w:num w:numId="3" w16cid:durableId="492841830">
    <w:abstractNumId w:val="11"/>
  </w:num>
  <w:num w:numId="4" w16cid:durableId="1575774958">
    <w:abstractNumId w:val="23"/>
  </w:num>
  <w:num w:numId="5" w16cid:durableId="596910154">
    <w:abstractNumId w:val="10"/>
  </w:num>
  <w:num w:numId="6" w16cid:durableId="186985424">
    <w:abstractNumId w:val="21"/>
  </w:num>
  <w:num w:numId="7" w16cid:durableId="774861877">
    <w:abstractNumId w:val="18"/>
  </w:num>
  <w:num w:numId="8" w16cid:durableId="1242791520">
    <w:abstractNumId w:val="22"/>
  </w:num>
  <w:num w:numId="9" w16cid:durableId="1793207776">
    <w:abstractNumId w:val="25"/>
  </w:num>
  <w:num w:numId="10" w16cid:durableId="1158494544">
    <w:abstractNumId w:val="6"/>
  </w:num>
  <w:num w:numId="11" w16cid:durableId="756558088">
    <w:abstractNumId w:val="20"/>
  </w:num>
  <w:num w:numId="12" w16cid:durableId="646861500">
    <w:abstractNumId w:val="17"/>
  </w:num>
  <w:num w:numId="13" w16cid:durableId="1620606970">
    <w:abstractNumId w:val="26"/>
  </w:num>
  <w:num w:numId="14" w16cid:durableId="279773966">
    <w:abstractNumId w:val="14"/>
  </w:num>
  <w:num w:numId="15" w16cid:durableId="1003826027">
    <w:abstractNumId w:val="16"/>
  </w:num>
  <w:num w:numId="16" w16cid:durableId="982613120">
    <w:abstractNumId w:val="1"/>
  </w:num>
  <w:num w:numId="17" w16cid:durableId="158235219">
    <w:abstractNumId w:val="9"/>
  </w:num>
  <w:num w:numId="18" w16cid:durableId="984352309">
    <w:abstractNumId w:val="5"/>
  </w:num>
  <w:num w:numId="19" w16cid:durableId="870267306">
    <w:abstractNumId w:val="2"/>
  </w:num>
  <w:num w:numId="20" w16cid:durableId="504250380">
    <w:abstractNumId w:val="27"/>
  </w:num>
  <w:num w:numId="21" w16cid:durableId="836071202">
    <w:abstractNumId w:val="28"/>
  </w:num>
  <w:num w:numId="22" w16cid:durableId="1385568659">
    <w:abstractNumId w:val="7"/>
  </w:num>
  <w:num w:numId="23" w16cid:durableId="1707291541">
    <w:abstractNumId w:val="15"/>
  </w:num>
  <w:num w:numId="24" w16cid:durableId="1616138559">
    <w:abstractNumId w:val="12"/>
  </w:num>
  <w:num w:numId="25" w16cid:durableId="2006129715">
    <w:abstractNumId w:val="3"/>
  </w:num>
  <w:num w:numId="26" w16cid:durableId="1459714921">
    <w:abstractNumId w:val="19"/>
  </w:num>
  <w:num w:numId="27" w16cid:durableId="225578997">
    <w:abstractNumId w:val="24"/>
  </w:num>
  <w:num w:numId="28" w16cid:durableId="592904548">
    <w:abstractNumId w:val="4"/>
  </w:num>
  <w:num w:numId="29" w16cid:durableId="1943877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C3"/>
    <w:rsid w:val="00000C9A"/>
    <w:rsid w:val="00001C41"/>
    <w:rsid w:val="00001FB6"/>
    <w:rsid w:val="00004589"/>
    <w:rsid w:val="0000574B"/>
    <w:rsid w:val="00007F74"/>
    <w:rsid w:val="00007FD3"/>
    <w:rsid w:val="00011479"/>
    <w:rsid w:val="00012010"/>
    <w:rsid w:val="000132F7"/>
    <w:rsid w:val="0001439A"/>
    <w:rsid w:val="00015375"/>
    <w:rsid w:val="00016F0B"/>
    <w:rsid w:val="00020E67"/>
    <w:rsid w:val="00021119"/>
    <w:rsid w:val="00021210"/>
    <w:rsid w:val="000214BC"/>
    <w:rsid w:val="00021DBC"/>
    <w:rsid w:val="00021FA1"/>
    <w:rsid w:val="0002536E"/>
    <w:rsid w:val="00025EB9"/>
    <w:rsid w:val="00035951"/>
    <w:rsid w:val="00041D19"/>
    <w:rsid w:val="000447F5"/>
    <w:rsid w:val="00044A74"/>
    <w:rsid w:val="00044B60"/>
    <w:rsid w:val="000470A1"/>
    <w:rsid w:val="000522FE"/>
    <w:rsid w:val="00052A73"/>
    <w:rsid w:val="00052E8A"/>
    <w:rsid w:val="000562B4"/>
    <w:rsid w:val="000622C3"/>
    <w:rsid w:val="0006681A"/>
    <w:rsid w:val="00067CAA"/>
    <w:rsid w:val="000713BE"/>
    <w:rsid w:val="0007638B"/>
    <w:rsid w:val="00076E44"/>
    <w:rsid w:val="000771FA"/>
    <w:rsid w:val="00080920"/>
    <w:rsid w:val="0008376C"/>
    <w:rsid w:val="00085B79"/>
    <w:rsid w:val="00085F4E"/>
    <w:rsid w:val="00085FC7"/>
    <w:rsid w:val="000864BA"/>
    <w:rsid w:val="000877B6"/>
    <w:rsid w:val="00090714"/>
    <w:rsid w:val="00092A17"/>
    <w:rsid w:val="00095815"/>
    <w:rsid w:val="0009798D"/>
    <w:rsid w:val="000A10F2"/>
    <w:rsid w:val="000A19E8"/>
    <w:rsid w:val="000A276C"/>
    <w:rsid w:val="000A4C61"/>
    <w:rsid w:val="000A4C89"/>
    <w:rsid w:val="000A5D69"/>
    <w:rsid w:val="000A6C38"/>
    <w:rsid w:val="000B07BB"/>
    <w:rsid w:val="000B3611"/>
    <w:rsid w:val="000B5BEB"/>
    <w:rsid w:val="000B60FA"/>
    <w:rsid w:val="000B68D8"/>
    <w:rsid w:val="000B7982"/>
    <w:rsid w:val="000C09BB"/>
    <w:rsid w:val="000C4A6D"/>
    <w:rsid w:val="000C4C94"/>
    <w:rsid w:val="000C5F70"/>
    <w:rsid w:val="000C74B3"/>
    <w:rsid w:val="000D3BEB"/>
    <w:rsid w:val="000D7EF1"/>
    <w:rsid w:val="000E32BF"/>
    <w:rsid w:val="000E5ACD"/>
    <w:rsid w:val="000E6225"/>
    <w:rsid w:val="000F1E3A"/>
    <w:rsid w:val="000F1FCA"/>
    <w:rsid w:val="000F2C71"/>
    <w:rsid w:val="000F4C59"/>
    <w:rsid w:val="0010172D"/>
    <w:rsid w:val="00104B86"/>
    <w:rsid w:val="00107052"/>
    <w:rsid w:val="00110CBC"/>
    <w:rsid w:val="00113543"/>
    <w:rsid w:val="00113FDE"/>
    <w:rsid w:val="00116D35"/>
    <w:rsid w:val="00117C7C"/>
    <w:rsid w:val="001225AC"/>
    <w:rsid w:val="0012424C"/>
    <w:rsid w:val="001258B9"/>
    <w:rsid w:val="00126131"/>
    <w:rsid w:val="001306A4"/>
    <w:rsid w:val="00131B9C"/>
    <w:rsid w:val="00133B31"/>
    <w:rsid w:val="00136717"/>
    <w:rsid w:val="00141437"/>
    <w:rsid w:val="00141CA4"/>
    <w:rsid w:val="001427EC"/>
    <w:rsid w:val="00142DC5"/>
    <w:rsid w:val="00143845"/>
    <w:rsid w:val="00143B67"/>
    <w:rsid w:val="00145A40"/>
    <w:rsid w:val="001475D9"/>
    <w:rsid w:val="00147947"/>
    <w:rsid w:val="001541BE"/>
    <w:rsid w:val="001546B7"/>
    <w:rsid w:val="001554B0"/>
    <w:rsid w:val="00155714"/>
    <w:rsid w:val="00163D42"/>
    <w:rsid w:val="001675C8"/>
    <w:rsid w:val="0017081A"/>
    <w:rsid w:val="00171859"/>
    <w:rsid w:val="00171C54"/>
    <w:rsid w:val="00173E27"/>
    <w:rsid w:val="001748E5"/>
    <w:rsid w:val="00175496"/>
    <w:rsid w:val="00181D75"/>
    <w:rsid w:val="00183CD8"/>
    <w:rsid w:val="00184C2E"/>
    <w:rsid w:val="001855F4"/>
    <w:rsid w:val="00193DE4"/>
    <w:rsid w:val="001940EF"/>
    <w:rsid w:val="00195281"/>
    <w:rsid w:val="00195C7E"/>
    <w:rsid w:val="001A2FE4"/>
    <w:rsid w:val="001A5859"/>
    <w:rsid w:val="001A6A39"/>
    <w:rsid w:val="001B2593"/>
    <w:rsid w:val="001C0C7F"/>
    <w:rsid w:val="001C0D99"/>
    <w:rsid w:val="001C739A"/>
    <w:rsid w:val="001D02CF"/>
    <w:rsid w:val="001D1448"/>
    <w:rsid w:val="001D21E5"/>
    <w:rsid w:val="001D2B4E"/>
    <w:rsid w:val="001D50AF"/>
    <w:rsid w:val="001D549F"/>
    <w:rsid w:val="001D557C"/>
    <w:rsid w:val="001D63CE"/>
    <w:rsid w:val="001D755D"/>
    <w:rsid w:val="001E13EE"/>
    <w:rsid w:val="001E3C68"/>
    <w:rsid w:val="001E4810"/>
    <w:rsid w:val="001E4E8A"/>
    <w:rsid w:val="001E5D1D"/>
    <w:rsid w:val="001F099A"/>
    <w:rsid w:val="001F7DBC"/>
    <w:rsid w:val="0020046E"/>
    <w:rsid w:val="00205598"/>
    <w:rsid w:val="00211FBE"/>
    <w:rsid w:val="0021396C"/>
    <w:rsid w:val="00214ADF"/>
    <w:rsid w:val="002160D6"/>
    <w:rsid w:val="00217040"/>
    <w:rsid w:val="0022326A"/>
    <w:rsid w:val="00226B29"/>
    <w:rsid w:val="00233100"/>
    <w:rsid w:val="002334F6"/>
    <w:rsid w:val="002369F2"/>
    <w:rsid w:val="00236E35"/>
    <w:rsid w:val="002371D8"/>
    <w:rsid w:val="00237C5A"/>
    <w:rsid w:val="00240DA9"/>
    <w:rsid w:val="002420DB"/>
    <w:rsid w:val="00242529"/>
    <w:rsid w:val="0024378E"/>
    <w:rsid w:val="00245393"/>
    <w:rsid w:val="00247DDB"/>
    <w:rsid w:val="00250C5B"/>
    <w:rsid w:val="00252E0C"/>
    <w:rsid w:val="0025485F"/>
    <w:rsid w:val="00255501"/>
    <w:rsid w:val="00255CB8"/>
    <w:rsid w:val="00255F7E"/>
    <w:rsid w:val="002575D3"/>
    <w:rsid w:val="00260120"/>
    <w:rsid w:val="00260AA3"/>
    <w:rsid w:val="00261341"/>
    <w:rsid w:val="002632C3"/>
    <w:rsid w:val="00263F12"/>
    <w:rsid w:val="00264427"/>
    <w:rsid w:val="0026481B"/>
    <w:rsid w:val="002715B3"/>
    <w:rsid w:val="00271803"/>
    <w:rsid w:val="0027186E"/>
    <w:rsid w:val="00273886"/>
    <w:rsid w:val="00273B24"/>
    <w:rsid w:val="0028063E"/>
    <w:rsid w:val="002824E9"/>
    <w:rsid w:val="002853D4"/>
    <w:rsid w:val="002877AD"/>
    <w:rsid w:val="00292D69"/>
    <w:rsid w:val="002942C0"/>
    <w:rsid w:val="00294A5D"/>
    <w:rsid w:val="002978B7"/>
    <w:rsid w:val="002A2140"/>
    <w:rsid w:val="002A2BB5"/>
    <w:rsid w:val="002A4050"/>
    <w:rsid w:val="002A4AD3"/>
    <w:rsid w:val="002A4C00"/>
    <w:rsid w:val="002A5B28"/>
    <w:rsid w:val="002A7AC3"/>
    <w:rsid w:val="002B10DE"/>
    <w:rsid w:val="002B4BD8"/>
    <w:rsid w:val="002B4E6C"/>
    <w:rsid w:val="002B5B30"/>
    <w:rsid w:val="002B794F"/>
    <w:rsid w:val="002C7F86"/>
    <w:rsid w:val="002D36A2"/>
    <w:rsid w:val="002D7981"/>
    <w:rsid w:val="002E05ED"/>
    <w:rsid w:val="002E1071"/>
    <w:rsid w:val="002E2333"/>
    <w:rsid w:val="002E506D"/>
    <w:rsid w:val="002E787F"/>
    <w:rsid w:val="002F279A"/>
    <w:rsid w:val="002F6AF3"/>
    <w:rsid w:val="002F6BD5"/>
    <w:rsid w:val="002F7E62"/>
    <w:rsid w:val="0030054C"/>
    <w:rsid w:val="0030118E"/>
    <w:rsid w:val="003016F4"/>
    <w:rsid w:val="003063E4"/>
    <w:rsid w:val="003071AF"/>
    <w:rsid w:val="0031058A"/>
    <w:rsid w:val="00311AC7"/>
    <w:rsid w:val="00313403"/>
    <w:rsid w:val="00313712"/>
    <w:rsid w:val="00315D9D"/>
    <w:rsid w:val="00315F14"/>
    <w:rsid w:val="0032269D"/>
    <w:rsid w:val="00322FB9"/>
    <w:rsid w:val="00323D01"/>
    <w:rsid w:val="00323E1E"/>
    <w:rsid w:val="003262A8"/>
    <w:rsid w:val="00326459"/>
    <w:rsid w:val="003271E4"/>
    <w:rsid w:val="00330400"/>
    <w:rsid w:val="0033533D"/>
    <w:rsid w:val="00335F47"/>
    <w:rsid w:val="00335F6C"/>
    <w:rsid w:val="00337581"/>
    <w:rsid w:val="003412B0"/>
    <w:rsid w:val="00345DD9"/>
    <w:rsid w:val="0034633F"/>
    <w:rsid w:val="003529AE"/>
    <w:rsid w:val="00353612"/>
    <w:rsid w:val="003624B1"/>
    <w:rsid w:val="003649AE"/>
    <w:rsid w:val="0036662D"/>
    <w:rsid w:val="00366FA7"/>
    <w:rsid w:val="00371235"/>
    <w:rsid w:val="003715C9"/>
    <w:rsid w:val="00373518"/>
    <w:rsid w:val="00375437"/>
    <w:rsid w:val="00383782"/>
    <w:rsid w:val="00383E70"/>
    <w:rsid w:val="0038670C"/>
    <w:rsid w:val="0039183D"/>
    <w:rsid w:val="00393A2F"/>
    <w:rsid w:val="00395880"/>
    <w:rsid w:val="003A0DBB"/>
    <w:rsid w:val="003A2E2E"/>
    <w:rsid w:val="003B5FE0"/>
    <w:rsid w:val="003B6CC6"/>
    <w:rsid w:val="003C03FB"/>
    <w:rsid w:val="003C2AB1"/>
    <w:rsid w:val="003C321C"/>
    <w:rsid w:val="003C6AD3"/>
    <w:rsid w:val="003D04EF"/>
    <w:rsid w:val="003D639D"/>
    <w:rsid w:val="003E1205"/>
    <w:rsid w:val="003E7958"/>
    <w:rsid w:val="003F0275"/>
    <w:rsid w:val="003F186F"/>
    <w:rsid w:val="003F3850"/>
    <w:rsid w:val="003F3887"/>
    <w:rsid w:val="003F6B5C"/>
    <w:rsid w:val="00400CC2"/>
    <w:rsid w:val="0040133A"/>
    <w:rsid w:val="00402229"/>
    <w:rsid w:val="00404BC4"/>
    <w:rsid w:val="00405B36"/>
    <w:rsid w:val="00405C4A"/>
    <w:rsid w:val="00406162"/>
    <w:rsid w:val="00413BBD"/>
    <w:rsid w:val="00414EC9"/>
    <w:rsid w:val="00415ACE"/>
    <w:rsid w:val="004201A6"/>
    <w:rsid w:val="0042060C"/>
    <w:rsid w:val="00420D82"/>
    <w:rsid w:val="00421F1D"/>
    <w:rsid w:val="00424C6A"/>
    <w:rsid w:val="004264E8"/>
    <w:rsid w:val="004300BE"/>
    <w:rsid w:val="004347A2"/>
    <w:rsid w:val="0043542A"/>
    <w:rsid w:val="0044217A"/>
    <w:rsid w:val="00443D79"/>
    <w:rsid w:val="00445330"/>
    <w:rsid w:val="00447B39"/>
    <w:rsid w:val="00450A6F"/>
    <w:rsid w:val="00450ED1"/>
    <w:rsid w:val="004526A8"/>
    <w:rsid w:val="00453AC5"/>
    <w:rsid w:val="00454391"/>
    <w:rsid w:val="00456FDC"/>
    <w:rsid w:val="00462B32"/>
    <w:rsid w:val="00462F1F"/>
    <w:rsid w:val="00463FDD"/>
    <w:rsid w:val="00470819"/>
    <w:rsid w:val="00473101"/>
    <w:rsid w:val="004736B7"/>
    <w:rsid w:val="004809FB"/>
    <w:rsid w:val="00482783"/>
    <w:rsid w:val="00485892"/>
    <w:rsid w:val="00487058"/>
    <w:rsid w:val="004911CB"/>
    <w:rsid w:val="00492D0D"/>
    <w:rsid w:val="004966FF"/>
    <w:rsid w:val="004A32A2"/>
    <w:rsid w:val="004A352B"/>
    <w:rsid w:val="004A433C"/>
    <w:rsid w:val="004A581C"/>
    <w:rsid w:val="004A5859"/>
    <w:rsid w:val="004B1416"/>
    <w:rsid w:val="004B1BAE"/>
    <w:rsid w:val="004B393C"/>
    <w:rsid w:val="004B3CC8"/>
    <w:rsid w:val="004B7B68"/>
    <w:rsid w:val="004C0C3B"/>
    <w:rsid w:val="004C248D"/>
    <w:rsid w:val="004C3020"/>
    <w:rsid w:val="004C4781"/>
    <w:rsid w:val="004C5410"/>
    <w:rsid w:val="004C5505"/>
    <w:rsid w:val="004C6F51"/>
    <w:rsid w:val="004C773A"/>
    <w:rsid w:val="004D0229"/>
    <w:rsid w:val="004D02B3"/>
    <w:rsid w:val="004D0B93"/>
    <w:rsid w:val="004D2BAA"/>
    <w:rsid w:val="004D5B19"/>
    <w:rsid w:val="004E00CC"/>
    <w:rsid w:val="004E1124"/>
    <w:rsid w:val="004E185C"/>
    <w:rsid w:val="004E4B7A"/>
    <w:rsid w:val="004E582E"/>
    <w:rsid w:val="004E73BD"/>
    <w:rsid w:val="004F000A"/>
    <w:rsid w:val="004F4A70"/>
    <w:rsid w:val="004F699D"/>
    <w:rsid w:val="00502F0F"/>
    <w:rsid w:val="005040D4"/>
    <w:rsid w:val="00507045"/>
    <w:rsid w:val="0051080E"/>
    <w:rsid w:val="00511171"/>
    <w:rsid w:val="00513424"/>
    <w:rsid w:val="00514692"/>
    <w:rsid w:val="00514710"/>
    <w:rsid w:val="005162F4"/>
    <w:rsid w:val="00517793"/>
    <w:rsid w:val="00517817"/>
    <w:rsid w:val="005178B3"/>
    <w:rsid w:val="00517A05"/>
    <w:rsid w:val="00520AA8"/>
    <w:rsid w:val="005217BB"/>
    <w:rsid w:val="005248C7"/>
    <w:rsid w:val="005270F1"/>
    <w:rsid w:val="00527FD2"/>
    <w:rsid w:val="00534008"/>
    <w:rsid w:val="00534174"/>
    <w:rsid w:val="005343DF"/>
    <w:rsid w:val="0053579F"/>
    <w:rsid w:val="00535825"/>
    <w:rsid w:val="00535A13"/>
    <w:rsid w:val="00536817"/>
    <w:rsid w:val="00536D31"/>
    <w:rsid w:val="00542010"/>
    <w:rsid w:val="00542144"/>
    <w:rsid w:val="00542512"/>
    <w:rsid w:val="00542A61"/>
    <w:rsid w:val="00543985"/>
    <w:rsid w:val="00543C44"/>
    <w:rsid w:val="005442A0"/>
    <w:rsid w:val="00546729"/>
    <w:rsid w:val="00547FF1"/>
    <w:rsid w:val="00550513"/>
    <w:rsid w:val="00551E29"/>
    <w:rsid w:val="00555252"/>
    <w:rsid w:val="00556FB1"/>
    <w:rsid w:val="005604E5"/>
    <w:rsid w:val="00562864"/>
    <w:rsid w:val="005644EA"/>
    <w:rsid w:val="00567429"/>
    <w:rsid w:val="00567631"/>
    <w:rsid w:val="0057015E"/>
    <w:rsid w:val="005701FD"/>
    <w:rsid w:val="00571345"/>
    <w:rsid w:val="00571533"/>
    <w:rsid w:val="00576500"/>
    <w:rsid w:val="00576F73"/>
    <w:rsid w:val="005770F2"/>
    <w:rsid w:val="0057784C"/>
    <w:rsid w:val="0058238C"/>
    <w:rsid w:val="00582ED0"/>
    <w:rsid w:val="00582F14"/>
    <w:rsid w:val="00585BD1"/>
    <w:rsid w:val="00590A2B"/>
    <w:rsid w:val="005933B7"/>
    <w:rsid w:val="005960AA"/>
    <w:rsid w:val="00596690"/>
    <w:rsid w:val="005A4100"/>
    <w:rsid w:val="005A46F9"/>
    <w:rsid w:val="005A5CB4"/>
    <w:rsid w:val="005A766E"/>
    <w:rsid w:val="005B0859"/>
    <w:rsid w:val="005B1A5C"/>
    <w:rsid w:val="005B20B6"/>
    <w:rsid w:val="005B4296"/>
    <w:rsid w:val="005B49A6"/>
    <w:rsid w:val="005B4FB1"/>
    <w:rsid w:val="005B720D"/>
    <w:rsid w:val="005C04C0"/>
    <w:rsid w:val="005C112A"/>
    <w:rsid w:val="005C172F"/>
    <w:rsid w:val="005C38EA"/>
    <w:rsid w:val="005C40C0"/>
    <w:rsid w:val="005C4582"/>
    <w:rsid w:val="005C5461"/>
    <w:rsid w:val="005C65FB"/>
    <w:rsid w:val="005C66E5"/>
    <w:rsid w:val="005D29CC"/>
    <w:rsid w:val="005D3801"/>
    <w:rsid w:val="005D6CD9"/>
    <w:rsid w:val="005D7D86"/>
    <w:rsid w:val="005E066F"/>
    <w:rsid w:val="005E1233"/>
    <w:rsid w:val="005E3923"/>
    <w:rsid w:val="005E3D3C"/>
    <w:rsid w:val="005E4C72"/>
    <w:rsid w:val="005E4D24"/>
    <w:rsid w:val="005E50C5"/>
    <w:rsid w:val="005E5DB2"/>
    <w:rsid w:val="005F00CC"/>
    <w:rsid w:val="005F6595"/>
    <w:rsid w:val="005F77D2"/>
    <w:rsid w:val="00602595"/>
    <w:rsid w:val="006029F0"/>
    <w:rsid w:val="00602B8D"/>
    <w:rsid w:val="00602C05"/>
    <w:rsid w:val="00603240"/>
    <w:rsid w:val="00604C4A"/>
    <w:rsid w:val="00606819"/>
    <w:rsid w:val="00610A72"/>
    <w:rsid w:val="00610BBE"/>
    <w:rsid w:val="00610BE2"/>
    <w:rsid w:val="00611587"/>
    <w:rsid w:val="006153C2"/>
    <w:rsid w:val="00615DAF"/>
    <w:rsid w:val="006161A1"/>
    <w:rsid w:val="00617AE8"/>
    <w:rsid w:val="00617FB6"/>
    <w:rsid w:val="006238E1"/>
    <w:rsid w:val="0062703A"/>
    <w:rsid w:val="00627A10"/>
    <w:rsid w:val="00631451"/>
    <w:rsid w:val="00632567"/>
    <w:rsid w:val="006409CF"/>
    <w:rsid w:val="00640BFD"/>
    <w:rsid w:val="006438F9"/>
    <w:rsid w:val="0064499E"/>
    <w:rsid w:val="00645466"/>
    <w:rsid w:val="00647233"/>
    <w:rsid w:val="006519EC"/>
    <w:rsid w:val="00652929"/>
    <w:rsid w:val="00655A9E"/>
    <w:rsid w:val="00660BEB"/>
    <w:rsid w:val="00660DED"/>
    <w:rsid w:val="00662E1D"/>
    <w:rsid w:val="00663B8D"/>
    <w:rsid w:val="00666EA8"/>
    <w:rsid w:val="00667341"/>
    <w:rsid w:val="006674A5"/>
    <w:rsid w:val="00667CA9"/>
    <w:rsid w:val="0067122D"/>
    <w:rsid w:val="00675ACF"/>
    <w:rsid w:val="006766CD"/>
    <w:rsid w:val="00677CCF"/>
    <w:rsid w:val="006829FF"/>
    <w:rsid w:val="00683727"/>
    <w:rsid w:val="00684170"/>
    <w:rsid w:val="006841B1"/>
    <w:rsid w:val="006929B4"/>
    <w:rsid w:val="0069597F"/>
    <w:rsid w:val="00695C0F"/>
    <w:rsid w:val="00696A25"/>
    <w:rsid w:val="00696C4B"/>
    <w:rsid w:val="006A1014"/>
    <w:rsid w:val="006A2C5A"/>
    <w:rsid w:val="006A342B"/>
    <w:rsid w:val="006A36F9"/>
    <w:rsid w:val="006A408D"/>
    <w:rsid w:val="006A5656"/>
    <w:rsid w:val="006A56BF"/>
    <w:rsid w:val="006A5C09"/>
    <w:rsid w:val="006B150E"/>
    <w:rsid w:val="006B205C"/>
    <w:rsid w:val="006B236F"/>
    <w:rsid w:val="006B24F1"/>
    <w:rsid w:val="006B2A1C"/>
    <w:rsid w:val="006B3E36"/>
    <w:rsid w:val="006B59E6"/>
    <w:rsid w:val="006B5F96"/>
    <w:rsid w:val="006B6509"/>
    <w:rsid w:val="006C0627"/>
    <w:rsid w:val="006C0B45"/>
    <w:rsid w:val="006C0FDF"/>
    <w:rsid w:val="006C14AC"/>
    <w:rsid w:val="006C1C2E"/>
    <w:rsid w:val="006C37A3"/>
    <w:rsid w:val="006C4583"/>
    <w:rsid w:val="006C4908"/>
    <w:rsid w:val="006C6C6B"/>
    <w:rsid w:val="006D18B4"/>
    <w:rsid w:val="006D2EDB"/>
    <w:rsid w:val="006D32A4"/>
    <w:rsid w:val="006E0212"/>
    <w:rsid w:val="006E14B3"/>
    <w:rsid w:val="006E1DE1"/>
    <w:rsid w:val="006E30AE"/>
    <w:rsid w:val="006E4BD4"/>
    <w:rsid w:val="006F0778"/>
    <w:rsid w:val="006F27B6"/>
    <w:rsid w:val="006F549C"/>
    <w:rsid w:val="006F6041"/>
    <w:rsid w:val="006F60F1"/>
    <w:rsid w:val="00700F1C"/>
    <w:rsid w:val="00701AE4"/>
    <w:rsid w:val="007023BF"/>
    <w:rsid w:val="00704B68"/>
    <w:rsid w:val="00705ACC"/>
    <w:rsid w:val="00711B4B"/>
    <w:rsid w:val="007129C2"/>
    <w:rsid w:val="00715F0E"/>
    <w:rsid w:val="00716491"/>
    <w:rsid w:val="00717258"/>
    <w:rsid w:val="00717726"/>
    <w:rsid w:val="00720301"/>
    <w:rsid w:val="00720483"/>
    <w:rsid w:val="00720ED0"/>
    <w:rsid w:val="007221D5"/>
    <w:rsid w:val="00724062"/>
    <w:rsid w:val="0072418F"/>
    <w:rsid w:val="00725FC6"/>
    <w:rsid w:val="00727048"/>
    <w:rsid w:val="007273B0"/>
    <w:rsid w:val="00730A4F"/>
    <w:rsid w:val="0073154F"/>
    <w:rsid w:val="00733233"/>
    <w:rsid w:val="00737EB9"/>
    <w:rsid w:val="00741F69"/>
    <w:rsid w:val="00744CD4"/>
    <w:rsid w:val="00745C48"/>
    <w:rsid w:val="00746151"/>
    <w:rsid w:val="00746E3E"/>
    <w:rsid w:val="00747FC9"/>
    <w:rsid w:val="0075011C"/>
    <w:rsid w:val="00750B58"/>
    <w:rsid w:val="007511BA"/>
    <w:rsid w:val="00751A1E"/>
    <w:rsid w:val="007546AD"/>
    <w:rsid w:val="00756597"/>
    <w:rsid w:val="007600DF"/>
    <w:rsid w:val="007607FF"/>
    <w:rsid w:val="00762E36"/>
    <w:rsid w:val="00765C0C"/>
    <w:rsid w:val="00770A70"/>
    <w:rsid w:val="00771D3A"/>
    <w:rsid w:val="00773CB9"/>
    <w:rsid w:val="00773ECE"/>
    <w:rsid w:val="00776C76"/>
    <w:rsid w:val="00777FB9"/>
    <w:rsid w:val="00782BA8"/>
    <w:rsid w:val="007849B5"/>
    <w:rsid w:val="00784B7B"/>
    <w:rsid w:val="00797610"/>
    <w:rsid w:val="007A33BC"/>
    <w:rsid w:val="007A58C3"/>
    <w:rsid w:val="007B0761"/>
    <w:rsid w:val="007B19CC"/>
    <w:rsid w:val="007B2885"/>
    <w:rsid w:val="007B340C"/>
    <w:rsid w:val="007B4DF1"/>
    <w:rsid w:val="007B561A"/>
    <w:rsid w:val="007B566A"/>
    <w:rsid w:val="007B6B3F"/>
    <w:rsid w:val="007B7A6A"/>
    <w:rsid w:val="007B7CC5"/>
    <w:rsid w:val="007C4114"/>
    <w:rsid w:val="007C48B3"/>
    <w:rsid w:val="007C5034"/>
    <w:rsid w:val="007C67C7"/>
    <w:rsid w:val="007C78F8"/>
    <w:rsid w:val="007D261F"/>
    <w:rsid w:val="007D3BD7"/>
    <w:rsid w:val="007D52DD"/>
    <w:rsid w:val="007E244E"/>
    <w:rsid w:val="007E2562"/>
    <w:rsid w:val="007E58AE"/>
    <w:rsid w:val="007E5D5F"/>
    <w:rsid w:val="007E5DAB"/>
    <w:rsid w:val="007F0C01"/>
    <w:rsid w:val="007F2EF4"/>
    <w:rsid w:val="007F45A1"/>
    <w:rsid w:val="007F7DE4"/>
    <w:rsid w:val="008006DC"/>
    <w:rsid w:val="00804C71"/>
    <w:rsid w:val="00804E07"/>
    <w:rsid w:val="0080515B"/>
    <w:rsid w:val="00805D59"/>
    <w:rsid w:val="00811CBD"/>
    <w:rsid w:val="008139E8"/>
    <w:rsid w:val="00814289"/>
    <w:rsid w:val="00814B92"/>
    <w:rsid w:val="00814E79"/>
    <w:rsid w:val="00817C5D"/>
    <w:rsid w:val="00822587"/>
    <w:rsid w:val="00824156"/>
    <w:rsid w:val="00824A8C"/>
    <w:rsid w:val="00825243"/>
    <w:rsid w:val="00825BB1"/>
    <w:rsid w:val="00827F1D"/>
    <w:rsid w:val="00832012"/>
    <w:rsid w:val="00833535"/>
    <w:rsid w:val="00833FF5"/>
    <w:rsid w:val="00834D74"/>
    <w:rsid w:val="008401C0"/>
    <w:rsid w:val="0084076E"/>
    <w:rsid w:val="00840D55"/>
    <w:rsid w:val="00840DE7"/>
    <w:rsid w:val="008410AF"/>
    <w:rsid w:val="008421C5"/>
    <w:rsid w:val="0084319B"/>
    <w:rsid w:val="00843951"/>
    <w:rsid w:val="008455CD"/>
    <w:rsid w:val="00845FED"/>
    <w:rsid w:val="00847067"/>
    <w:rsid w:val="00850954"/>
    <w:rsid w:val="008516AE"/>
    <w:rsid w:val="008533F0"/>
    <w:rsid w:val="00856B3B"/>
    <w:rsid w:val="00856E56"/>
    <w:rsid w:val="008576E0"/>
    <w:rsid w:val="0086013C"/>
    <w:rsid w:val="00861082"/>
    <w:rsid w:val="008626B4"/>
    <w:rsid w:val="0086314E"/>
    <w:rsid w:val="00866349"/>
    <w:rsid w:val="008669FD"/>
    <w:rsid w:val="00866E26"/>
    <w:rsid w:val="0086794E"/>
    <w:rsid w:val="008713D6"/>
    <w:rsid w:val="008714B5"/>
    <w:rsid w:val="00872991"/>
    <w:rsid w:val="00872E0E"/>
    <w:rsid w:val="00873583"/>
    <w:rsid w:val="00873A04"/>
    <w:rsid w:val="0087402C"/>
    <w:rsid w:val="00875087"/>
    <w:rsid w:val="00876AA3"/>
    <w:rsid w:val="00880E9A"/>
    <w:rsid w:val="00886F47"/>
    <w:rsid w:val="008A0DC2"/>
    <w:rsid w:val="008A1BEA"/>
    <w:rsid w:val="008A3FD3"/>
    <w:rsid w:val="008A725A"/>
    <w:rsid w:val="008A7EF8"/>
    <w:rsid w:val="008B5C62"/>
    <w:rsid w:val="008C25DE"/>
    <w:rsid w:val="008C3B83"/>
    <w:rsid w:val="008C5004"/>
    <w:rsid w:val="008C562B"/>
    <w:rsid w:val="008C5A0B"/>
    <w:rsid w:val="008D1661"/>
    <w:rsid w:val="008D1D5A"/>
    <w:rsid w:val="008D58EA"/>
    <w:rsid w:val="008D5EA8"/>
    <w:rsid w:val="008D6960"/>
    <w:rsid w:val="008E4234"/>
    <w:rsid w:val="008E7963"/>
    <w:rsid w:val="008F2574"/>
    <w:rsid w:val="00900A1E"/>
    <w:rsid w:val="00901457"/>
    <w:rsid w:val="00902DA2"/>
    <w:rsid w:val="00903B93"/>
    <w:rsid w:val="009054DF"/>
    <w:rsid w:val="00906BD3"/>
    <w:rsid w:val="00915C1C"/>
    <w:rsid w:val="00920D2C"/>
    <w:rsid w:val="0092338B"/>
    <w:rsid w:val="00923988"/>
    <w:rsid w:val="00925053"/>
    <w:rsid w:val="00927DA5"/>
    <w:rsid w:val="00930C05"/>
    <w:rsid w:val="00931D75"/>
    <w:rsid w:val="00931E86"/>
    <w:rsid w:val="009334B8"/>
    <w:rsid w:val="009360CC"/>
    <w:rsid w:val="009410E0"/>
    <w:rsid w:val="009415F0"/>
    <w:rsid w:val="00942E89"/>
    <w:rsid w:val="00943047"/>
    <w:rsid w:val="0095554B"/>
    <w:rsid w:val="00955DC4"/>
    <w:rsid w:val="0095627D"/>
    <w:rsid w:val="00956A9A"/>
    <w:rsid w:val="009573EC"/>
    <w:rsid w:val="00960F82"/>
    <w:rsid w:val="0096288F"/>
    <w:rsid w:val="00966B4E"/>
    <w:rsid w:val="0097281F"/>
    <w:rsid w:val="009755C2"/>
    <w:rsid w:val="009762B9"/>
    <w:rsid w:val="009809D5"/>
    <w:rsid w:val="009822CB"/>
    <w:rsid w:val="00984FC8"/>
    <w:rsid w:val="00985BFD"/>
    <w:rsid w:val="0099007A"/>
    <w:rsid w:val="0099256D"/>
    <w:rsid w:val="00992D84"/>
    <w:rsid w:val="00994064"/>
    <w:rsid w:val="009A3DEC"/>
    <w:rsid w:val="009A415A"/>
    <w:rsid w:val="009A48B2"/>
    <w:rsid w:val="009A4916"/>
    <w:rsid w:val="009A5BC6"/>
    <w:rsid w:val="009A702E"/>
    <w:rsid w:val="009B02E0"/>
    <w:rsid w:val="009B2060"/>
    <w:rsid w:val="009B4A52"/>
    <w:rsid w:val="009B5EDF"/>
    <w:rsid w:val="009B6F23"/>
    <w:rsid w:val="009C0CC9"/>
    <w:rsid w:val="009C0ED9"/>
    <w:rsid w:val="009C250F"/>
    <w:rsid w:val="009C274F"/>
    <w:rsid w:val="009C32FF"/>
    <w:rsid w:val="009C3731"/>
    <w:rsid w:val="009C3F94"/>
    <w:rsid w:val="009C6B1C"/>
    <w:rsid w:val="009D04AB"/>
    <w:rsid w:val="009D074E"/>
    <w:rsid w:val="009D09D9"/>
    <w:rsid w:val="009D340E"/>
    <w:rsid w:val="009D51C9"/>
    <w:rsid w:val="009D590E"/>
    <w:rsid w:val="009D620C"/>
    <w:rsid w:val="009E112F"/>
    <w:rsid w:val="009E162F"/>
    <w:rsid w:val="009E16C6"/>
    <w:rsid w:val="009E683E"/>
    <w:rsid w:val="009F2BE8"/>
    <w:rsid w:val="009F4BC7"/>
    <w:rsid w:val="009F522D"/>
    <w:rsid w:val="00A00D11"/>
    <w:rsid w:val="00A018F4"/>
    <w:rsid w:val="00A02FD3"/>
    <w:rsid w:val="00A0542A"/>
    <w:rsid w:val="00A071C4"/>
    <w:rsid w:val="00A07BEE"/>
    <w:rsid w:val="00A11426"/>
    <w:rsid w:val="00A12DA4"/>
    <w:rsid w:val="00A13A34"/>
    <w:rsid w:val="00A13BBD"/>
    <w:rsid w:val="00A13E12"/>
    <w:rsid w:val="00A13F84"/>
    <w:rsid w:val="00A152C3"/>
    <w:rsid w:val="00A15E05"/>
    <w:rsid w:val="00A2054E"/>
    <w:rsid w:val="00A23C2E"/>
    <w:rsid w:val="00A307AE"/>
    <w:rsid w:val="00A328DB"/>
    <w:rsid w:val="00A355E7"/>
    <w:rsid w:val="00A35A95"/>
    <w:rsid w:val="00A369F6"/>
    <w:rsid w:val="00A40B80"/>
    <w:rsid w:val="00A43C94"/>
    <w:rsid w:val="00A4507C"/>
    <w:rsid w:val="00A4522B"/>
    <w:rsid w:val="00A454D9"/>
    <w:rsid w:val="00A46A30"/>
    <w:rsid w:val="00A50726"/>
    <w:rsid w:val="00A51738"/>
    <w:rsid w:val="00A51853"/>
    <w:rsid w:val="00A52BCD"/>
    <w:rsid w:val="00A561E4"/>
    <w:rsid w:val="00A60E10"/>
    <w:rsid w:val="00A6240F"/>
    <w:rsid w:val="00A653FA"/>
    <w:rsid w:val="00A65584"/>
    <w:rsid w:val="00A66C93"/>
    <w:rsid w:val="00A67954"/>
    <w:rsid w:val="00A72FD7"/>
    <w:rsid w:val="00A74EAF"/>
    <w:rsid w:val="00A76AFF"/>
    <w:rsid w:val="00A850BA"/>
    <w:rsid w:val="00A910C3"/>
    <w:rsid w:val="00A940E8"/>
    <w:rsid w:val="00A95C7D"/>
    <w:rsid w:val="00A9626A"/>
    <w:rsid w:val="00A96E2A"/>
    <w:rsid w:val="00AA15BF"/>
    <w:rsid w:val="00AA1CAF"/>
    <w:rsid w:val="00AA21CB"/>
    <w:rsid w:val="00AA2E8E"/>
    <w:rsid w:val="00AA4B02"/>
    <w:rsid w:val="00AA5F8E"/>
    <w:rsid w:val="00AA6D9E"/>
    <w:rsid w:val="00AA6E95"/>
    <w:rsid w:val="00AB1516"/>
    <w:rsid w:val="00AB456A"/>
    <w:rsid w:val="00AB56BD"/>
    <w:rsid w:val="00AB70D5"/>
    <w:rsid w:val="00AB7E0E"/>
    <w:rsid w:val="00AC0D33"/>
    <w:rsid w:val="00AC29FE"/>
    <w:rsid w:val="00AC2E0F"/>
    <w:rsid w:val="00AC3F33"/>
    <w:rsid w:val="00AD31D9"/>
    <w:rsid w:val="00AD354B"/>
    <w:rsid w:val="00AD37F1"/>
    <w:rsid w:val="00AE0B3A"/>
    <w:rsid w:val="00AE1759"/>
    <w:rsid w:val="00AE3728"/>
    <w:rsid w:val="00AE3FDC"/>
    <w:rsid w:val="00AE63C5"/>
    <w:rsid w:val="00AF12C5"/>
    <w:rsid w:val="00AF1D8A"/>
    <w:rsid w:val="00AF4415"/>
    <w:rsid w:val="00AF7BB4"/>
    <w:rsid w:val="00B0389D"/>
    <w:rsid w:val="00B06AFC"/>
    <w:rsid w:val="00B10462"/>
    <w:rsid w:val="00B1255B"/>
    <w:rsid w:val="00B12DE1"/>
    <w:rsid w:val="00B13948"/>
    <w:rsid w:val="00B14044"/>
    <w:rsid w:val="00B21C56"/>
    <w:rsid w:val="00B21FCC"/>
    <w:rsid w:val="00B236B0"/>
    <w:rsid w:val="00B23F4B"/>
    <w:rsid w:val="00B2685B"/>
    <w:rsid w:val="00B272DE"/>
    <w:rsid w:val="00B31B5E"/>
    <w:rsid w:val="00B3379A"/>
    <w:rsid w:val="00B339D4"/>
    <w:rsid w:val="00B366DF"/>
    <w:rsid w:val="00B36730"/>
    <w:rsid w:val="00B370D5"/>
    <w:rsid w:val="00B40465"/>
    <w:rsid w:val="00B416C3"/>
    <w:rsid w:val="00B42F07"/>
    <w:rsid w:val="00B4555B"/>
    <w:rsid w:val="00B45857"/>
    <w:rsid w:val="00B47137"/>
    <w:rsid w:val="00B522F7"/>
    <w:rsid w:val="00B52B8B"/>
    <w:rsid w:val="00B5375B"/>
    <w:rsid w:val="00B54100"/>
    <w:rsid w:val="00B54F40"/>
    <w:rsid w:val="00B5621A"/>
    <w:rsid w:val="00B5683E"/>
    <w:rsid w:val="00B73CA7"/>
    <w:rsid w:val="00B7450D"/>
    <w:rsid w:val="00B75780"/>
    <w:rsid w:val="00B76DFE"/>
    <w:rsid w:val="00B7724A"/>
    <w:rsid w:val="00B7776C"/>
    <w:rsid w:val="00B77B55"/>
    <w:rsid w:val="00B821DA"/>
    <w:rsid w:val="00B852B5"/>
    <w:rsid w:val="00B85DD9"/>
    <w:rsid w:val="00B8659E"/>
    <w:rsid w:val="00B87FA0"/>
    <w:rsid w:val="00B945D6"/>
    <w:rsid w:val="00B95AF2"/>
    <w:rsid w:val="00B961FD"/>
    <w:rsid w:val="00B97989"/>
    <w:rsid w:val="00BA0BF2"/>
    <w:rsid w:val="00BA226A"/>
    <w:rsid w:val="00BA3261"/>
    <w:rsid w:val="00BA38D7"/>
    <w:rsid w:val="00BA3DE0"/>
    <w:rsid w:val="00BA3E5C"/>
    <w:rsid w:val="00BA78EA"/>
    <w:rsid w:val="00BB2657"/>
    <w:rsid w:val="00BB4A2B"/>
    <w:rsid w:val="00BB6685"/>
    <w:rsid w:val="00BC0851"/>
    <w:rsid w:val="00BC1ACA"/>
    <w:rsid w:val="00BC446A"/>
    <w:rsid w:val="00BC5A84"/>
    <w:rsid w:val="00BC5F31"/>
    <w:rsid w:val="00BC6CBA"/>
    <w:rsid w:val="00BC753E"/>
    <w:rsid w:val="00BD0B80"/>
    <w:rsid w:val="00BD17E1"/>
    <w:rsid w:val="00BD347E"/>
    <w:rsid w:val="00BD64F6"/>
    <w:rsid w:val="00BD6F5B"/>
    <w:rsid w:val="00BD775E"/>
    <w:rsid w:val="00BE079F"/>
    <w:rsid w:val="00BE3CBB"/>
    <w:rsid w:val="00BE71A7"/>
    <w:rsid w:val="00BE7D3D"/>
    <w:rsid w:val="00BF1B56"/>
    <w:rsid w:val="00BF5156"/>
    <w:rsid w:val="00C0302D"/>
    <w:rsid w:val="00C058CC"/>
    <w:rsid w:val="00C06F23"/>
    <w:rsid w:val="00C078B9"/>
    <w:rsid w:val="00C10583"/>
    <w:rsid w:val="00C143AA"/>
    <w:rsid w:val="00C2082E"/>
    <w:rsid w:val="00C22D4A"/>
    <w:rsid w:val="00C239B7"/>
    <w:rsid w:val="00C23F8F"/>
    <w:rsid w:val="00C24554"/>
    <w:rsid w:val="00C356E2"/>
    <w:rsid w:val="00C3650D"/>
    <w:rsid w:val="00C41639"/>
    <w:rsid w:val="00C424A1"/>
    <w:rsid w:val="00C475FF"/>
    <w:rsid w:val="00C57032"/>
    <w:rsid w:val="00C61E6A"/>
    <w:rsid w:val="00C627D7"/>
    <w:rsid w:val="00C62D38"/>
    <w:rsid w:val="00C63D16"/>
    <w:rsid w:val="00C64E81"/>
    <w:rsid w:val="00C658B3"/>
    <w:rsid w:val="00C67683"/>
    <w:rsid w:val="00C72486"/>
    <w:rsid w:val="00C74509"/>
    <w:rsid w:val="00C74706"/>
    <w:rsid w:val="00C74F84"/>
    <w:rsid w:val="00C7660D"/>
    <w:rsid w:val="00C80B67"/>
    <w:rsid w:val="00C81F34"/>
    <w:rsid w:val="00C82317"/>
    <w:rsid w:val="00C82B9A"/>
    <w:rsid w:val="00C8787E"/>
    <w:rsid w:val="00C90F17"/>
    <w:rsid w:val="00C94632"/>
    <w:rsid w:val="00C9539D"/>
    <w:rsid w:val="00CA119C"/>
    <w:rsid w:val="00CA37E3"/>
    <w:rsid w:val="00CA68A2"/>
    <w:rsid w:val="00CB00A6"/>
    <w:rsid w:val="00CB1920"/>
    <w:rsid w:val="00CB299D"/>
    <w:rsid w:val="00CB3BF5"/>
    <w:rsid w:val="00CC2396"/>
    <w:rsid w:val="00CC27B2"/>
    <w:rsid w:val="00CC2F04"/>
    <w:rsid w:val="00CC5F9F"/>
    <w:rsid w:val="00CC61B8"/>
    <w:rsid w:val="00CD0850"/>
    <w:rsid w:val="00CD1FCC"/>
    <w:rsid w:val="00CD24D9"/>
    <w:rsid w:val="00CD54AF"/>
    <w:rsid w:val="00CD6F1F"/>
    <w:rsid w:val="00CE3F67"/>
    <w:rsid w:val="00CE444E"/>
    <w:rsid w:val="00CE4A07"/>
    <w:rsid w:val="00CE5842"/>
    <w:rsid w:val="00CE694E"/>
    <w:rsid w:val="00CE6BA2"/>
    <w:rsid w:val="00CF20E3"/>
    <w:rsid w:val="00CF485C"/>
    <w:rsid w:val="00CF5667"/>
    <w:rsid w:val="00CF6F6E"/>
    <w:rsid w:val="00CF74FA"/>
    <w:rsid w:val="00CF7C16"/>
    <w:rsid w:val="00D00187"/>
    <w:rsid w:val="00D00707"/>
    <w:rsid w:val="00D0272D"/>
    <w:rsid w:val="00D04044"/>
    <w:rsid w:val="00D075E4"/>
    <w:rsid w:val="00D07FAB"/>
    <w:rsid w:val="00D1172E"/>
    <w:rsid w:val="00D13E22"/>
    <w:rsid w:val="00D16042"/>
    <w:rsid w:val="00D16281"/>
    <w:rsid w:val="00D1682D"/>
    <w:rsid w:val="00D1703A"/>
    <w:rsid w:val="00D24E68"/>
    <w:rsid w:val="00D26812"/>
    <w:rsid w:val="00D318EA"/>
    <w:rsid w:val="00D324A2"/>
    <w:rsid w:val="00D32CC4"/>
    <w:rsid w:val="00D37AC7"/>
    <w:rsid w:val="00D37F5B"/>
    <w:rsid w:val="00D44A83"/>
    <w:rsid w:val="00D44B2D"/>
    <w:rsid w:val="00D457E3"/>
    <w:rsid w:val="00D47AA9"/>
    <w:rsid w:val="00D502D4"/>
    <w:rsid w:val="00D50753"/>
    <w:rsid w:val="00D52227"/>
    <w:rsid w:val="00D52EE4"/>
    <w:rsid w:val="00D577F4"/>
    <w:rsid w:val="00D57E3A"/>
    <w:rsid w:val="00D6297A"/>
    <w:rsid w:val="00D65B70"/>
    <w:rsid w:val="00D6688B"/>
    <w:rsid w:val="00D66D03"/>
    <w:rsid w:val="00D67000"/>
    <w:rsid w:val="00D72DB1"/>
    <w:rsid w:val="00D847E6"/>
    <w:rsid w:val="00D85649"/>
    <w:rsid w:val="00D908ED"/>
    <w:rsid w:val="00D90C39"/>
    <w:rsid w:val="00D91C77"/>
    <w:rsid w:val="00D91D13"/>
    <w:rsid w:val="00D92844"/>
    <w:rsid w:val="00D92873"/>
    <w:rsid w:val="00D9414F"/>
    <w:rsid w:val="00D970F6"/>
    <w:rsid w:val="00DA34D1"/>
    <w:rsid w:val="00DB2636"/>
    <w:rsid w:val="00DB3B48"/>
    <w:rsid w:val="00DB43FA"/>
    <w:rsid w:val="00DB546D"/>
    <w:rsid w:val="00DB586B"/>
    <w:rsid w:val="00DC00E7"/>
    <w:rsid w:val="00DC2AC1"/>
    <w:rsid w:val="00DC2E36"/>
    <w:rsid w:val="00DC31C8"/>
    <w:rsid w:val="00DC366F"/>
    <w:rsid w:val="00DC389D"/>
    <w:rsid w:val="00DC780C"/>
    <w:rsid w:val="00DD02C3"/>
    <w:rsid w:val="00DD3BB3"/>
    <w:rsid w:val="00DD5ABD"/>
    <w:rsid w:val="00DD7189"/>
    <w:rsid w:val="00DE1C14"/>
    <w:rsid w:val="00DE1C91"/>
    <w:rsid w:val="00DE323E"/>
    <w:rsid w:val="00DE429B"/>
    <w:rsid w:val="00DE4462"/>
    <w:rsid w:val="00DE6624"/>
    <w:rsid w:val="00DE780A"/>
    <w:rsid w:val="00DE7CA4"/>
    <w:rsid w:val="00DF103B"/>
    <w:rsid w:val="00DF1467"/>
    <w:rsid w:val="00DF284B"/>
    <w:rsid w:val="00DF2BDD"/>
    <w:rsid w:val="00DF302C"/>
    <w:rsid w:val="00DF38B7"/>
    <w:rsid w:val="00DF3FAE"/>
    <w:rsid w:val="00DF53CF"/>
    <w:rsid w:val="00DF5401"/>
    <w:rsid w:val="00DF54BA"/>
    <w:rsid w:val="00E0187D"/>
    <w:rsid w:val="00E02E7E"/>
    <w:rsid w:val="00E04286"/>
    <w:rsid w:val="00E04818"/>
    <w:rsid w:val="00E04C07"/>
    <w:rsid w:val="00E0738C"/>
    <w:rsid w:val="00E10C48"/>
    <w:rsid w:val="00E11F32"/>
    <w:rsid w:val="00E130CA"/>
    <w:rsid w:val="00E13250"/>
    <w:rsid w:val="00E13890"/>
    <w:rsid w:val="00E14999"/>
    <w:rsid w:val="00E17150"/>
    <w:rsid w:val="00E17CE9"/>
    <w:rsid w:val="00E21650"/>
    <w:rsid w:val="00E23B1F"/>
    <w:rsid w:val="00E24A41"/>
    <w:rsid w:val="00E24FC5"/>
    <w:rsid w:val="00E255BF"/>
    <w:rsid w:val="00E259A8"/>
    <w:rsid w:val="00E30206"/>
    <w:rsid w:val="00E319A2"/>
    <w:rsid w:val="00E32B4B"/>
    <w:rsid w:val="00E3362A"/>
    <w:rsid w:val="00E34820"/>
    <w:rsid w:val="00E35BB5"/>
    <w:rsid w:val="00E36585"/>
    <w:rsid w:val="00E42017"/>
    <w:rsid w:val="00E47179"/>
    <w:rsid w:val="00E47F3D"/>
    <w:rsid w:val="00E5135A"/>
    <w:rsid w:val="00E52990"/>
    <w:rsid w:val="00E575B8"/>
    <w:rsid w:val="00E63EA2"/>
    <w:rsid w:val="00E63F4C"/>
    <w:rsid w:val="00E66097"/>
    <w:rsid w:val="00E70919"/>
    <w:rsid w:val="00E732A3"/>
    <w:rsid w:val="00E73A54"/>
    <w:rsid w:val="00E74DDA"/>
    <w:rsid w:val="00E756F6"/>
    <w:rsid w:val="00E76E32"/>
    <w:rsid w:val="00E7785B"/>
    <w:rsid w:val="00E8221C"/>
    <w:rsid w:val="00E87527"/>
    <w:rsid w:val="00E937EE"/>
    <w:rsid w:val="00E93A8B"/>
    <w:rsid w:val="00E94342"/>
    <w:rsid w:val="00E954AC"/>
    <w:rsid w:val="00E967E8"/>
    <w:rsid w:val="00E974AD"/>
    <w:rsid w:val="00EA20C8"/>
    <w:rsid w:val="00EA22D3"/>
    <w:rsid w:val="00EA27A0"/>
    <w:rsid w:val="00EA4527"/>
    <w:rsid w:val="00EA50BF"/>
    <w:rsid w:val="00EA6B14"/>
    <w:rsid w:val="00EA6CCF"/>
    <w:rsid w:val="00EA7425"/>
    <w:rsid w:val="00EB2783"/>
    <w:rsid w:val="00EB2CB9"/>
    <w:rsid w:val="00EC2CAE"/>
    <w:rsid w:val="00EC64E6"/>
    <w:rsid w:val="00EC7B32"/>
    <w:rsid w:val="00EC7E4A"/>
    <w:rsid w:val="00ED237C"/>
    <w:rsid w:val="00ED3378"/>
    <w:rsid w:val="00ED410B"/>
    <w:rsid w:val="00ED56CF"/>
    <w:rsid w:val="00ED72FE"/>
    <w:rsid w:val="00ED75C1"/>
    <w:rsid w:val="00EE016D"/>
    <w:rsid w:val="00EE0DEF"/>
    <w:rsid w:val="00EE2031"/>
    <w:rsid w:val="00EE30F6"/>
    <w:rsid w:val="00EE3966"/>
    <w:rsid w:val="00EE3E9D"/>
    <w:rsid w:val="00EE4FDD"/>
    <w:rsid w:val="00EE651A"/>
    <w:rsid w:val="00EE7548"/>
    <w:rsid w:val="00EF0028"/>
    <w:rsid w:val="00EF065D"/>
    <w:rsid w:val="00EF0DF5"/>
    <w:rsid w:val="00EF174C"/>
    <w:rsid w:val="00EF2FB9"/>
    <w:rsid w:val="00EF4C2C"/>
    <w:rsid w:val="00EF77C9"/>
    <w:rsid w:val="00F00DF5"/>
    <w:rsid w:val="00F01C70"/>
    <w:rsid w:val="00F03F70"/>
    <w:rsid w:val="00F0419B"/>
    <w:rsid w:val="00F04F70"/>
    <w:rsid w:val="00F06105"/>
    <w:rsid w:val="00F11687"/>
    <w:rsid w:val="00F15D4A"/>
    <w:rsid w:val="00F16CFE"/>
    <w:rsid w:val="00F24E3D"/>
    <w:rsid w:val="00F273B2"/>
    <w:rsid w:val="00F30343"/>
    <w:rsid w:val="00F3450E"/>
    <w:rsid w:val="00F35AFD"/>
    <w:rsid w:val="00F365DB"/>
    <w:rsid w:val="00F37897"/>
    <w:rsid w:val="00F42318"/>
    <w:rsid w:val="00F45CFC"/>
    <w:rsid w:val="00F474A0"/>
    <w:rsid w:val="00F51B27"/>
    <w:rsid w:val="00F54D15"/>
    <w:rsid w:val="00F56663"/>
    <w:rsid w:val="00F56E13"/>
    <w:rsid w:val="00F57EF0"/>
    <w:rsid w:val="00F57FC1"/>
    <w:rsid w:val="00F6618F"/>
    <w:rsid w:val="00F70D1B"/>
    <w:rsid w:val="00F76B95"/>
    <w:rsid w:val="00F7714A"/>
    <w:rsid w:val="00F77AC2"/>
    <w:rsid w:val="00F80272"/>
    <w:rsid w:val="00F80497"/>
    <w:rsid w:val="00F81996"/>
    <w:rsid w:val="00F82627"/>
    <w:rsid w:val="00F90D3C"/>
    <w:rsid w:val="00F91E09"/>
    <w:rsid w:val="00F91F75"/>
    <w:rsid w:val="00F95B42"/>
    <w:rsid w:val="00FA0765"/>
    <w:rsid w:val="00FA1B79"/>
    <w:rsid w:val="00FA549F"/>
    <w:rsid w:val="00FA7C4B"/>
    <w:rsid w:val="00FB14C0"/>
    <w:rsid w:val="00FB1A62"/>
    <w:rsid w:val="00FB39C8"/>
    <w:rsid w:val="00FC3480"/>
    <w:rsid w:val="00FC3F07"/>
    <w:rsid w:val="00FD12DF"/>
    <w:rsid w:val="00FD310C"/>
    <w:rsid w:val="00FD443C"/>
    <w:rsid w:val="00FD4E96"/>
    <w:rsid w:val="00FD6AA5"/>
    <w:rsid w:val="00FD6FFC"/>
    <w:rsid w:val="00FD7EEA"/>
    <w:rsid w:val="00FE1507"/>
    <w:rsid w:val="00FE1C23"/>
    <w:rsid w:val="00FE48EC"/>
    <w:rsid w:val="00FE547D"/>
    <w:rsid w:val="00FE5B3C"/>
    <w:rsid w:val="00FE727A"/>
    <w:rsid w:val="00FF4C00"/>
    <w:rsid w:val="00FF4C2A"/>
    <w:rsid w:val="00FF7349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4150"/>
  <w15:docId w15:val="{170CF994-0367-479D-B81A-66E4C343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C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A1C"/>
    <w:pPr>
      <w:ind w:left="720"/>
      <w:contextualSpacing/>
    </w:pPr>
  </w:style>
  <w:style w:type="paragraph" w:styleId="a4">
    <w:name w:val="No Spacing"/>
    <w:uiPriority w:val="1"/>
    <w:qFormat/>
    <w:rsid w:val="006B2A1C"/>
    <w:pPr>
      <w:bidi/>
    </w:pPr>
    <w:rPr>
      <w:sz w:val="22"/>
      <w:szCs w:val="22"/>
    </w:rPr>
  </w:style>
  <w:style w:type="table" w:styleId="a5">
    <w:name w:val="Table Grid"/>
    <w:basedOn w:val="a1"/>
    <w:uiPriority w:val="59"/>
    <w:rsid w:val="00FA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B06AF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6"/>
    <w:uiPriority w:val="99"/>
    <w:semiHidden/>
    <w:rsid w:val="00B06AF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1D54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D549F"/>
    <w:rPr>
      <w:sz w:val="22"/>
      <w:szCs w:val="22"/>
    </w:rPr>
  </w:style>
  <w:style w:type="paragraph" w:styleId="a8">
    <w:name w:val="footer"/>
    <w:basedOn w:val="a"/>
    <w:link w:val="Char1"/>
    <w:uiPriority w:val="99"/>
    <w:unhideWhenUsed/>
    <w:rsid w:val="001D54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1D549F"/>
    <w:rPr>
      <w:sz w:val="22"/>
      <w:szCs w:val="22"/>
    </w:rPr>
  </w:style>
  <w:style w:type="paragraph" w:styleId="a9">
    <w:name w:val="Normal (Web)"/>
    <w:basedOn w:val="a"/>
    <w:uiPriority w:val="99"/>
    <w:semiHidden/>
    <w:rsid w:val="00856E56"/>
    <w:pPr>
      <w:spacing w:before="100" w:beforeAutospacing="1" w:after="100" w:afterAutospacing="1" w:line="271" w:lineRule="auto"/>
      <w:ind w:right="720"/>
    </w:pPr>
    <w:rPr>
      <w:rFonts w:ascii="Tahoma" w:eastAsiaTheme="minorEastAsia" w:hAnsi="Tahoma" w:cs="Tahoma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sh\Dropbox\&#1606;&#1605;&#1575;&#1584;&#1580;%20&#1608;&#1608;&#1585;&#1583;\&#1602;&#1575;&#1604;&#1576;%20&#1575;&#1608;&#1585;&#1575;&#1602;%20&#1593;&#1605;&#1604;.dotx" TargetMode="External"/></Relationships>
</file>

<file path=word/theme/theme1.xml><?xml version="1.0" encoding="utf-8"?>
<a:theme xmlns:a="http://schemas.openxmlformats.org/drawingml/2006/main" name="سمة Office">
  <a:themeElements>
    <a:clrScheme name="أصفر برتقالي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اوراق عمل.dotx</Template>
  <TotalTime>1143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AL-WATAN</dc:creator>
  <cp:lastModifiedBy>راشد السلمي</cp:lastModifiedBy>
  <cp:revision>1047</cp:revision>
  <cp:lastPrinted>2022-09-05T19:38:00Z</cp:lastPrinted>
  <dcterms:created xsi:type="dcterms:W3CDTF">2021-12-13T12:46:00Z</dcterms:created>
  <dcterms:modified xsi:type="dcterms:W3CDTF">2022-12-28T21:32:00Z</dcterms:modified>
</cp:coreProperties>
</file>