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ED30" w14:textId="38AFEB18" w:rsidR="009143D8" w:rsidRPr="000F3237" w:rsidRDefault="008F7898" w:rsidP="009A161F">
      <w:pPr>
        <w:jc w:val="center"/>
        <w:rPr>
          <w:rFonts w:cs="Akhbar MT"/>
          <w:b/>
          <w:bCs/>
          <w:sz w:val="144"/>
          <w:szCs w:val="144"/>
        </w:rPr>
      </w:pPr>
      <w:r>
        <w:rPr>
          <w:noProof/>
          <w:lang w:eastAsia="en-US"/>
        </w:rPr>
        <mc:AlternateContent>
          <mc:Choice Requires="wps">
            <w:drawing>
              <wp:anchor distT="36576" distB="36576" distL="36576" distR="36576" simplePos="0" relativeHeight="251742208" behindDoc="0" locked="0" layoutInCell="1" allowOverlap="1" wp14:anchorId="77CEDF56" wp14:editId="6907C8B5">
                <wp:simplePos x="0" y="0"/>
                <wp:positionH relativeFrom="margin">
                  <wp:align>center</wp:align>
                </wp:positionH>
                <wp:positionV relativeFrom="page">
                  <wp:posOffset>54236</wp:posOffset>
                </wp:positionV>
                <wp:extent cx="6190615" cy="1278890"/>
                <wp:effectExtent l="0" t="0" r="635" b="0"/>
                <wp:wrapNone/>
                <wp:docPr id="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FE4BCE" w14:textId="2930D49D" w:rsidR="00FD6B35" w:rsidRPr="008F7898" w:rsidRDefault="00FD6B35" w:rsidP="00FD6B35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Cs w:val="36"/>
                                <w:rtl/>
                              </w:rPr>
                            </w:pPr>
                            <w:r w:rsidRPr="008F7898">
                              <w:rPr>
                                <w:rFonts w:cs="Akhbar MT" w:hint="cs"/>
                                <w:szCs w:val="36"/>
                                <w:rtl/>
                              </w:rPr>
                              <w:t>الصف الثاني المتوسط - الفصل الرابع: النسبة المئوية - الدرس 4 - 5: التغير المئوي</w:t>
                            </w:r>
                          </w:p>
                          <w:p w14:paraId="51595A02" w14:textId="0F6FB80A" w:rsidR="00FD6B35" w:rsidRPr="008F7898" w:rsidRDefault="00FD6B35" w:rsidP="00FD6B35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Cs w:val="36"/>
                                <w:rtl/>
                              </w:rPr>
                            </w:pPr>
                            <w:r w:rsidRPr="008F7898">
                              <w:rPr>
                                <w:rFonts w:cs="Akhbar MT" w:hint="cs"/>
                                <w:szCs w:val="36"/>
                                <w:rtl/>
                              </w:rPr>
                              <w:t>ورقة عمل فردية</w:t>
                            </w:r>
                          </w:p>
                          <w:p w14:paraId="4BF3FF1F" w14:textId="104C3525" w:rsidR="00FD6B35" w:rsidRPr="008F7898" w:rsidRDefault="00FD6B35" w:rsidP="00FD6B35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Cs w:val="36"/>
                                <w:rtl/>
                              </w:rPr>
                            </w:pPr>
                            <w:r w:rsidRPr="008F7898">
                              <w:rPr>
                                <w:rFonts w:cs="Akhbar MT" w:hint="cs"/>
                                <w:szCs w:val="36"/>
                                <w:rtl/>
                              </w:rPr>
                              <w:t>اسم الطالبة/ ............................... الفصل/ ...............</w:t>
                            </w:r>
                          </w:p>
                          <w:p w14:paraId="060E3EBC" w14:textId="77777777" w:rsidR="00FD6B35" w:rsidRPr="00FD6B35" w:rsidRDefault="00FD6B35" w:rsidP="00FD6B35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78B49526" w14:textId="511D9C21" w:rsidR="00FD6B35" w:rsidRPr="00FD6B35" w:rsidRDefault="00FD6B35" w:rsidP="00FD6B35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Style w:val="sowc"/>
                                <w:rFonts w:cs="Akhbar MT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EDF56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0;margin-top:4.25pt;width:487.45pt;height:100.7pt;z-index:25174220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" filled="f" fillcolor="#fffffe" stroked="f" strokecolor="#212120" insetpen="t">
                <v:textbox inset="2.88pt,2.88pt,2.88pt,2.88pt">
                  <w:txbxContent>
                    <w:p w14:paraId="63FE4BCE" w14:textId="2930D49D" w:rsidR="00FD6B35" w:rsidRPr="008F7898" w:rsidRDefault="00FD6B35" w:rsidP="00FD6B35">
                      <w:pPr>
                        <w:pStyle w:val="MyHeadtitle"/>
                        <w:spacing w:before="0" w:after="0"/>
                        <w:jc w:val="center"/>
                        <w:rPr>
                          <w:rFonts w:cs="Akhbar MT"/>
                          <w:szCs w:val="36"/>
                          <w:rtl/>
                        </w:rPr>
                      </w:pPr>
                      <w:r w:rsidRPr="008F7898">
                        <w:rPr>
                          <w:rFonts w:cs="Akhbar MT" w:hint="cs"/>
                          <w:szCs w:val="36"/>
                          <w:rtl/>
                        </w:rPr>
                        <w:t>الصف الثاني المتوسط - الفصل الرابع: النسبة المئوية - الدرس 4 - 5: التغير المئوي</w:t>
                      </w:r>
                    </w:p>
                    <w:p w14:paraId="51595A02" w14:textId="0F6FB80A" w:rsidR="00FD6B35" w:rsidRPr="008F7898" w:rsidRDefault="00FD6B35" w:rsidP="00FD6B35">
                      <w:pPr>
                        <w:pStyle w:val="MyHeadtitle"/>
                        <w:spacing w:before="0" w:after="0"/>
                        <w:jc w:val="center"/>
                        <w:rPr>
                          <w:rFonts w:cs="Akhbar MT"/>
                          <w:szCs w:val="36"/>
                          <w:rtl/>
                        </w:rPr>
                      </w:pPr>
                      <w:r w:rsidRPr="008F7898">
                        <w:rPr>
                          <w:rFonts w:cs="Akhbar MT" w:hint="cs"/>
                          <w:szCs w:val="36"/>
                          <w:rtl/>
                        </w:rPr>
                        <w:t>ورقة عمل فردية</w:t>
                      </w:r>
                    </w:p>
                    <w:p w14:paraId="4BF3FF1F" w14:textId="104C3525" w:rsidR="00FD6B35" w:rsidRPr="008F7898" w:rsidRDefault="00FD6B35" w:rsidP="00FD6B35">
                      <w:pPr>
                        <w:pStyle w:val="MyHeadtitle"/>
                        <w:spacing w:before="0" w:after="0"/>
                        <w:jc w:val="center"/>
                        <w:rPr>
                          <w:rFonts w:cs="Akhbar MT"/>
                          <w:szCs w:val="36"/>
                          <w:rtl/>
                        </w:rPr>
                      </w:pPr>
                      <w:r w:rsidRPr="008F7898">
                        <w:rPr>
                          <w:rFonts w:cs="Akhbar MT" w:hint="cs"/>
                          <w:szCs w:val="36"/>
                          <w:rtl/>
                        </w:rPr>
                        <w:t>اسم الطالبة/ ............................... الفصل/ ...............</w:t>
                      </w:r>
                    </w:p>
                    <w:p w14:paraId="060E3EBC" w14:textId="77777777" w:rsidR="00FD6B35" w:rsidRPr="00FD6B35" w:rsidRDefault="00FD6B35" w:rsidP="00FD6B35">
                      <w:pPr>
                        <w:pStyle w:val="MyHeadtitle"/>
                        <w:spacing w:before="0" w:after="0"/>
                        <w:jc w:val="center"/>
                        <w:rPr>
                          <w:rFonts w:cs="Akhbar MT"/>
                          <w:sz w:val="40"/>
                          <w:szCs w:val="40"/>
                          <w:rtl/>
                        </w:rPr>
                      </w:pPr>
                    </w:p>
                    <w:p w14:paraId="78B49526" w14:textId="511D9C21" w:rsidR="00FD6B35" w:rsidRPr="00FD6B35" w:rsidRDefault="00FD6B35" w:rsidP="00FD6B35">
                      <w:pPr>
                        <w:pStyle w:val="MyHeadtitle"/>
                        <w:spacing w:before="0" w:after="0"/>
                        <w:jc w:val="right"/>
                        <w:rPr>
                          <w:rStyle w:val="sowc"/>
                          <w:rFonts w:cs="Akhbar MT"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D6B35">
        <w:rPr>
          <w:noProof/>
          <w:lang w:eastAsia="en-US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351CFBE2" wp14:editId="4FDAD7B4">
                <wp:simplePos x="0" y="0"/>
                <wp:positionH relativeFrom="column">
                  <wp:posOffset>226695</wp:posOffset>
                </wp:positionH>
                <wp:positionV relativeFrom="page">
                  <wp:posOffset>1340859</wp:posOffset>
                </wp:positionV>
                <wp:extent cx="3543300" cy="8169835"/>
                <wp:effectExtent l="0" t="0" r="0" b="3175"/>
                <wp:wrapNone/>
                <wp:docPr id="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169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2">
                        <w:txbxContent>
                          <w:p w14:paraId="30B0D7BD" w14:textId="0D50822B" w:rsidR="00DE2C1A" w:rsidRPr="00E61F4F" w:rsidRDefault="00654DCB" w:rsidP="00F409DB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تحقق من فهمك صفحة (30):</w:t>
                            </w:r>
                          </w:p>
                          <w:p w14:paraId="649E5923" w14:textId="23BF4D93" w:rsidR="00654DCB" w:rsidRPr="00E61F4F" w:rsidRDefault="00654DCB" w:rsidP="00F409DB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أوجدي التغير المئوي في كل مما يأتي، وقدّري الناتج إلى أقرب عٌشر إذا لزم الأمر، وبيّني إذا كان التغير زيادة أم نقصانًا:</w:t>
                            </w:r>
                          </w:p>
                          <w:p w14:paraId="7D0FD092" w14:textId="54B9AB91" w:rsidR="00654DCB" w:rsidRPr="00E61F4F" w:rsidRDefault="00654DCB" w:rsidP="00F409DB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جـ) </w:t>
                            </w:r>
                            <w:r w:rsidRPr="00E61F4F">
                              <w:rPr>
                                <w:rFonts w:cs="Akhbar MT" w:hint="cs"/>
                                <w:color w:val="FF0000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الارتفاع الأصلي: 15 مترًا</w:t>
                            </w:r>
                          </w:p>
                          <w:p w14:paraId="71F7AC05" w14:textId="4F820143" w:rsidR="00654DCB" w:rsidRPr="00E61F4F" w:rsidRDefault="00654DCB" w:rsidP="00F409DB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الارتفاع الجديد: 6 أمتار.</w:t>
                            </w:r>
                          </w:p>
                          <w:p w14:paraId="78B0626D" w14:textId="44A79AEB" w:rsidR="00727081" w:rsidRPr="00E61F4F" w:rsidRDefault="00727081" w:rsidP="00727081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الحل: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48"/>
                              <w:gridCol w:w="1206"/>
                            </w:tblGrid>
                            <w:tr w:rsidR="00E1204A" w:rsidRPr="00E61F4F" w14:paraId="381A6B4E" w14:textId="77777777" w:rsidTr="00AF3E59">
                              <w:tc>
                                <w:tcPr>
                                  <w:tcW w:w="5454" w:type="dxa"/>
                                  <w:gridSpan w:val="2"/>
                                  <w:vAlign w:val="center"/>
                                </w:tcPr>
                                <w:p w14:paraId="63B1D3E2" w14:textId="6205C600" w:rsidR="00E1204A" w:rsidRPr="00E61F4F" w:rsidRDefault="00E1204A" w:rsidP="00981434">
                                  <w:pPr>
                                    <w:pStyle w:val="MyHeadtitle"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  <w:t>أوجدي التغير المئوي.</w:t>
                                  </w:r>
                                </w:p>
                              </w:tc>
                            </w:tr>
                            <w:tr w:rsidR="00981434" w:rsidRPr="00E61F4F" w14:paraId="27BB371A" w14:textId="77777777" w:rsidTr="00E1204A">
                              <w:tc>
                                <w:tcPr>
                                  <w:tcW w:w="4248" w:type="dxa"/>
                                  <w:vAlign w:val="center"/>
                                </w:tcPr>
                                <w:p w14:paraId="226615FB" w14:textId="4773D170" w:rsidR="00981434" w:rsidRPr="00E61F4F" w:rsidRDefault="00981434" w:rsidP="00981434">
                                  <w:pPr>
                                    <w:pStyle w:val="MyHeadtitle"/>
                                    <w:bidi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اطرحي</w:t>
                                  </w: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لإيجاد مقدار التغير.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003C6354" w14:textId="298BB27D" w:rsidR="00981434" w:rsidRPr="001B20B9" w:rsidRDefault="00981434" w:rsidP="00981434">
                                  <w:pPr>
                                    <w:pStyle w:val="MyHeadtitle"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  <w:r w:rsidRPr="001B20B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الخطوة</w:t>
                                  </w:r>
                                  <w:r w:rsidR="009A773B" w:rsidRPr="001B20B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1B20B9" w:rsidRPr="001B20B9">
                                    <w:rPr>
                                      <w:rFonts w:ascii="Arabic OMR" w:hAnsi="Arabic OMR" w:cs="Arabic OMR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="001B20B9" w:rsidRPr="001B20B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E52F7" w:rsidRPr="00E61F4F" w14:paraId="6FCB3726" w14:textId="77777777" w:rsidTr="00F2428E">
                              <w:tc>
                                <w:tcPr>
                                  <w:tcW w:w="5454" w:type="dxa"/>
                                  <w:gridSpan w:val="2"/>
                                  <w:vAlign w:val="center"/>
                                </w:tcPr>
                                <w:p w14:paraId="726D8D1B" w14:textId="56B50708" w:rsidR="00EE52F7" w:rsidRPr="00E61F4F" w:rsidRDefault="00EE52F7" w:rsidP="00981434">
                                  <w:pPr>
                                    <w:pStyle w:val="MyHeadtitle"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مقدار التغير = .... </w:t>
                                  </w: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-</w:t>
                                  </w: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.... = </w:t>
                                  </w: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highlight w:val="magenta"/>
                                      <w:rtl/>
                                    </w:rPr>
                                    <w:t>....</w:t>
                                  </w:r>
                                </w:p>
                              </w:tc>
                            </w:tr>
                            <w:tr w:rsidR="00EE52F7" w:rsidRPr="00E61F4F" w14:paraId="533DBB98" w14:textId="77777777" w:rsidTr="00E1204A">
                              <w:tc>
                                <w:tcPr>
                                  <w:tcW w:w="4248" w:type="dxa"/>
                                  <w:vAlign w:val="center"/>
                                </w:tcPr>
                                <w:p w14:paraId="6F9658D1" w14:textId="0551F37B" w:rsidR="00EE52F7" w:rsidRPr="00E61F4F" w:rsidRDefault="00EE52F7" w:rsidP="00981434">
                                  <w:pPr>
                                    <w:pStyle w:val="MyHeadtitle"/>
                                    <w:bidi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>أوجدي التغير المئوي.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75DA500B" w14:textId="2BE6ACDC" w:rsidR="00EE52F7" w:rsidRPr="00E61F4F" w:rsidRDefault="001B20B9" w:rsidP="00981434">
                                  <w:pPr>
                                    <w:pStyle w:val="MyHeadtitle"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1B20B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الخطوة </w:t>
                                  </w:r>
                                  <w:r>
                                    <w:rPr>
                                      <w:rFonts w:ascii="Arabic OMR" w:hAnsi="Arabic OMR" w:cs="Arabic OMR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1B20B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E52F7" w:rsidRPr="00E61F4F" w14:paraId="2F685314" w14:textId="77777777" w:rsidTr="00AD0743">
                              <w:tc>
                                <w:tcPr>
                                  <w:tcW w:w="5454" w:type="dxa"/>
                                  <w:gridSpan w:val="2"/>
                                  <w:vAlign w:val="center"/>
                                </w:tcPr>
                                <w:p w14:paraId="5139BF2F" w14:textId="31A52D4C" w:rsidR="00E61F4F" w:rsidRPr="00E61F4F" w:rsidRDefault="00000000" w:rsidP="00E61F4F">
                                  <w:pPr>
                                    <w:pStyle w:val="MyHeadtitle"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i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khbar MT"/>
                                              <w:i/>
                                              <w:sz w:val="30"/>
                                              <w:szCs w:val="3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khbar MT" w:hint="cs"/>
                                              <w:sz w:val="30"/>
                                              <w:szCs w:val="30"/>
                                              <w:highlight w:val="magenta"/>
                                              <w:rtl/>
                                            </w:rPr>
                                            <m:t>التغير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khbar MT"/>
                                              <w:sz w:val="30"/>
                                              <w:szCs w:val="30"/>
                                              <w:highlight w:val="magenta"/>
                                            </w:rPr>
                                            <m:t xml:space="preserve"> 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khbar MT" w:hint="cs"/>
                                              <w:sz w:val="30"/>
                                              <w:szCs w:val="30"/>
                                              <w:highlight w:val="magenta"/>
                                              <w:rtl/>
                                            </w:rPr>
                                            <m:t>مقدار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khbar MT" w:hint="cs"/>
                                              <w:sz w:val="30"/>
                                              <w:szCs w:val="30"/>
                                              <w:highlight w:val="lightGray"/>
                                              <w:rtl/>
                                            </w:rPr>
                                            <m:t>الأصلية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khbar MT"/>
                                              <w:sz w:val="30"/>
                                              <w:szCs w:val="30"/>
                                              <w:highlight w:val="lightGray"/>
                                            </w:rPr>
                                            <m:t xml:space="preserve"> 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khbar MT" w:hint="cs"/>
                                              <w:sz w:val="30"/>
                                              <w:szCs w:val="30"/>
                                              <w:highlight w:val="lightGray"/>
                                              <w:rtl/>
                                            </w:rPr>
                                            <m:t>الكمية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khbar MT"/>
                                          <w:sz w:val="30"/>
                                          <w:szCs w:val="30"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khbar MT" w:hint="cs"/>
                                          <w:sz w:val="30"/>
                                          <w:szCs w:val="30"/>
                                          <w:rtl/>
                                        </w:rPr>
                                        <m:t>المئوي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khbar MT"/>
                                          <w:sz w:val="30"/>
                                          <w:szCs w:val="30"/>
                                        </w:rPr>
                                        <m:t xml:space="preserve"> 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khbar MT" w:hint="cs"/>
                                          <w:sz w:val="30"/>
                                          <w:szCs w:val="30"/>
                                          <w:rtl/>
                                        </w:rPr>
                                        <m:t>التغير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CC695C" w:rsidRPr="00E61F4F" w14:paraId="3AF5FE51" w14:textId="77777777" w:rsidTr="002F7D95">
                              <w:tc>
                                <w:tcPr>
                                  <w:tcW w:w="5454" w:type="dxa"/>
                                  <w:gridSpan w:val="2"/>
                                  <w:vAlign w:val="center"/>
                                </w:tcPr>
                                <w:p w14:paraId="33CC2D63" w14:textId="60F3C0BE" w:rsidR="00CC695C" w:rsidRPr="00E61F4F" w:rsidRDefault="00000000" w:rsidP="00981434">
                                  <w:pPr>
                                    <w:pStyle w:val="MyHeadtitle"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i/>
                                      <w:sz w:val="30"/>
                                      <w:szCs w:val="30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khbar MT"/>
                                              <w:i/>
                                              <w:sz w:val="30"/>
                                              <w:szCs w:val="3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khbar MT"/>
                                              <w:sz w:val="30"/>
                                              <w:szCs w:val="30"/>
                                              <w:highlight w:val="magenta"/>
                                            </w:rPr>
                                            <m:t>…………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khbar MT"/>
                                              <w:sz w:val="30"/>
                                              <w:szCs w:val="30"/>
                                              <w:highlight w:val="lightGray"/>
                                            </w:rPr>
                                            <m:t>…………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khbar MT"/>
                                          <w:sz w:val="30"/>
                                          <w:szCs w:val="30"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khbar MT" w:hint="cs"/>
                                          <w:sz w:val="30"/>
                                          <w:szCs w:val="30"/>
                                          <w:rtl/>
                                        </w:rPr>
                                        <m:t>المئوي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khbar MT"/>
                                          <w:sz w:val="30"/>
                                          <w:szCs w:val="30"/>
                                        </w:rPr>
                                        <m:t xml:space="preserve"> 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khbar MT" w:hint="cs"/>
                                          <w:sz w:val="30"/>
                                          <w:szCs w:val="30"/>
                                          <w:rtl/>
                                        </w:rPr>
                                        <m:t>التغير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CC695C" w:rsidRPr="00E61F4F" w14:paraId="03ED71A9" w14:textId="77777777" w:rsidTr="002F7D95">
                              <w:tc>
                                <w:tcPr>
                                  <w:tcW w:w="5454" w:type="dxa"/>
                                  <w:gridSpan w:val="2"/>
                                  <w:vAlign w:val="center"/>
                                </w:tcPr>
                                <w:p w14:paraId="590730F1" w14:textId="4700B21B" w:rsidR="00CC695C" w:rsidRPr="00E61F4F" w:rsidRDefault="00CC695C" w:rsidP="00E1204A">
                                  <w:pPr>
                                    <w:pStyle w:val="MyHeadtitle"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>اكتبي التغير المئوي على صورة كسر اعتيادي</w:t>
                                  </w:r>
                                  <w:r w:rsidR="00E1204A"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في أبسط صورة.</w:t>
                                  </w: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C695C" w:rsidRPr="00E61F4F" w14:paraId="40D39E25" w14:textId="77777777" w:rsidTr="002F7D95">
                              <w:tc>
                                <w:tcPr>
                                  <w:tcW w:w="5454" w:type="dxa"/>
                                  <w:gridSpan w:val="2"/>
                                  <w:vAlign w:val="center"/>
                                </w:tcPr>
                                <w:p w14:paraId="793351BC" w14:textId="297D1190" w:rsidR="00CC695C" w:rsidRPr="00E61F4F" w:rsidRDefault="00000000" w:rsidP="00981434">
                                  <w:pPr>
                                    <w:pStyle w:val="MyHeadtitle"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khbar MT"/>
                                              <w:i/>
                                              <w:sz w:val="30"/>
                                              <w:szCs w:val="3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khbar MT"/>
                                              <w:sz w:val="30"/>
                                              <w:szCs w:val="30"/>
                                              <w:highlight w:val="magenta"/>
                                            </w:rPr>
                                            <m:t>…………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khbar MT"/>
                                              <w:sz w:val="30"/>
                                              <w:szCs w:val="30"/>
                                              <w:highlight w:val="lightGray"/>
                                            </w:rPr>
                                            <m:t>…………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khbar MT"/>
                                          <w:sz w:val="30"/>
                                          <w:szCs w:val="30"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khbar MT" w:hint="cs"/>
                                          <w:sz w:val="30"/>
                                          <w:szCs w:val="30"/>
                                          <w:rtl/>
                                        </w:rPr>
                                        <m:t>المئوي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khbar MT"/>
                                          <w:sz w:val="30"/>
                                          <w:szCs w:val="30"/>
                                        </w:rPr>
                                        <m:t xml:space="preserve"> 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khbar MT" w:hint="cs"/>
                                          <w:sz w:val="30"/>
                                          <w:szCs w:val="30"/>
                                          <w:rtl/>
                                        </w:rPr>
                                        <m:t>التغير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CC695C" w:rsidRPr="00E61F4F" w14:paraId="1CD805B6" w14:textId="77777777" w:rsidTr="002F7D95">
                              <w:tc>
                                <w:tcPr>
                                  <w:tcW w:w="5454" w:type="dxa"/>
                                  <w:gridSpan w:val="2"/>
                                  <w:vAlign w:val="center"/>
                                </w:tcPr>
                                <w:p w14:paraId="3D8E72D4" w14:textId="4F7454CD" w:rsidR="00CC695C" w:rsidRPr="00E61F4F" w:rsidRDefault="00CC695C" w:rsidP="00CC695C">
                                  <w:pPr>
                                    <w:pStyle w:val="MyHeadtitle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>اكتبي التغير المئوي على صورة كسر عشري.</w:t>
                                  </w:r>
                                </w:p>
                              </w:tc>
                            </w:tr>
                            <w:tr w:rsidR="00CC695C" w:rsidRPr="00E61F4F" w14:paraId="334C575D" w14:textId="77777777" w:rsidTr="002F7D95">
                              <w:tc>
                                <w:tcPr>
                                  <w:tcW w:w="5454" w:type="dxa"/>
                                  <w:gridSpan w:val="2"/>
                                  <w:vAlign w:val="center"/>
                                </w:tcPr>
                                <w:p w14:paraId="44D4D06A" w14:textId="02D35D11" w:rsidR="00CC695C" w:rsidRPr="00E61F4F" w:rsidRDefault="00CC695C" w:rsidP="00981434">
                                  <w:pPr>
                                    <w:pStyle w:val="MyHeadtitle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التغير المئوي = </w:t>
                                  </w: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highlight w:val="cyan"/>
                                      <w:rtl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:rsidR="00E1204A" w:rsidRPr="00E61F4F" w14:paraId="53B0CCD0" w14:textId="77777777" w:rsidTr="00E1204A">
                              <w:tc>
                                <w:tcPr>
                                  <w:tcW w:w="4248" w:type="dxa"/>
                                  <w:vAlign w:val="center"/>
                                </w:tcPr>
                                <w:p w14:paraId="7DA90914" w14:textId="77777777" w:rsidR="00E1204A" w:rsidRPr="00E61F4F" w:rsidRDefault="00E1204A" w:rsidP="00E1204A">
                                  <w:pPr>
                                    <w:pStyle w:val="MyHeadtitle"/>
                                    <w:bidi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اكتبي </w:t>
                                  </w: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highlight w:val="cyan"/>
                                      <w:rtl/>
                                    </w:rPr>
                                    <w:t>الكسر العشري</w:t>
                                  </w: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في صورة نسبة مئوية.</w:t>
                                  </w:r>
                                </w:p>
                                <w:p w14:paraId="583A88CD" w14:textId="77777777" w:rsidR="00E1204A" w:rsidRPr="00E61F4F" w:rsidRDefault="00E1204A" w:rsidP="00E1204A">
                                  <w:pPr>
                                    <w:pStyle w:val="MyHeadtitle"/>
                                    <w:bidi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وذلك: </w:t>
                                  </w:r>
                                </w:p>
                                <w:p w14:paraId="4FEA7B3C" w14:textId="7C620A85" w:rsidR="00E1204A" w:rsidRPr="00E61F4F" w:rsidRDefault="00E1204A" w:rsidP="00E1204A">
                                  <w:pPr>
                                    <w:pStyle w:val="MyHeadtitle"/>
                                    <w:bidi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بضرب </w:t>
                                  </w: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highlight w:val="cyan"/>
                                      <w:rtl/>
                                    </w:rPr>
                                    <w:t>الكسر العشري</w:t>
                                  </w: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في 100 وكتابة الرمز </w:t>
                                  </w:r>
                                  <w:r w:rsidRPr="00E61F4F">
                                    <w:rPr>
                                      <w:rFonts w:ascii="Traditional Arabic" w:hAnsi="Traditional Arabic" w:cs="Traditional Arabic"/>
                                      <w:sz w:val="30"/>
                                      <w:szCs w:val="30"/>
                                      <w:rtl/>
                                    </w:rPr>
                                    <w:t>٪</w:t>
                                  </w: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71869937" w14:textId="309E55FA" w:rsidR="00E1204A" w:rsidRPr="00E61F4F" w:rsidRDefault="001B20B9" w:rsidP="00E1204A">
                                  <w:pPr>
                                    <w:pStyle w:val="MyHeadtitle"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1B20B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الخطوة </w:t>
                                  </w:r>
                                  <w:r>
                                    <w:rPr>
                                      <w:rFonts w:ascii="Arabic OMR" w:hAnsi="Arabic OMR" w:cs="Arabic OMR"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1B20B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1204A" w:rsidRPr="00E61F4F" w14:paraId="5DFF55CA" w14:textId="77777777" w:rsidTr="009C4A68">
                              <w:tc>
                                <w:tcPr>
                                  <w:tcW w:w="5454" w:type="dxa"/>
                                  <w:gridSpan w:val="2"/>
                                  <w:vAlign w:val="center"/>
                                </w:tcPr>
                                <w:p w14:paraId="1272ED1E" w14:textId="2BF3B64A" w:rsidR="00E1204A" w:rsidRPr="00E61F4F" w:rsidRDefault="00E1204A" w:rsidP="00E1204A">
                                  <w:pPr>
                                    <w:pStyle w:val="MyHeadtitle"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>التغير المئوي = .........</w:t>
                                  </w:r>
                                </w:p>
                              </w:tc>
                            </w:tr>
                            <w:tr w:rsidR="00981434" w:rsidRPr="00E61F4F" w14:paraId="2AF7E881" w14:textId="77777777" w:rsidTr="00A25D2E">
                              <w:tc>
                                <w:tcPr>
                                  <w:tcW w:w="5454" w:type="dxa"/>
                                  <w:gridSpan w:val="2"/>
                                  <w:vAlign w:val="center"/>
                                </w:tcPr>
                                <w:p w14:paraId="5FCF3382" w14:textId="103D332B" w:rsidR="00981434" w:rsidRPr="00E61F4F" w:rsidRDefault="00E1204A" w:rsidP="00981434">
                                  <w:pPr>
                                    <w:pStyle w:val="MyHeadtitle"/>
                                    <w:bidi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  <w:t>وقدّري الناتج إلى أقرب عٌشر إذا لزم الأمر.</w:t>
                                  </w:r>
                                </w:p>
                              </w:tc>
                            </w:tr>
                            <w:tr w:rsidR="00E1204A" w:rsidRPr="00E61F4F" w14:paraId="19D7B575" w14:textId="77777777" w:rsidTr="00A25D2E">
                              <w:tc>
                                <w:tcPr>
                                  <w:tcW w:w="5454" w:type="dxa"/>
                                  <w:gridSpan w:val="2"/>
                                  <w:vAlign w:val="center"/>
                                </w:tcPr>
                                <w:p w14:paraId="4CD81CDA" w14:textId="7CBCE1F7" w:rsidR="00E1204A" w:rsidRPr="00E61F4F" w:rsidRDefault="00E1204A" w:rsidP="00981434">
                                  <w:pPr>
                                    <w:pStyle w:val="MyHeadtitle"/>
                                    <w:bidi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التغير المئوي </w:t>
                                  </w:r>
                                  <w:r w:rsidRPr="00E61F4F">
                                    <w:rPr>
                                      <w:rFonts w:ascii="Sakkal Majalla" w:hAnsi="Sakkal Majalla" w:cs="Sakkal Majalla" w:hint="cs"/>
                                      <w:sz w:val="30"/>
                                      <w:szCs w:val="30"/>
                                      <w:rtl/>
                                    </w:rPr>
                                    <w:t>≈</w:t>
                                  </w: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 .........</w:t>
                                  </w:r>
                                </w:p>
                              </w:tc>
                            </w:tr>
                            <w:tr w:rsidR="00E1204A" w:rsidRPr="00E61F4F" w14:paraId="73390960" w14:textId="77777777" w:rsidTr="00A25D2E">
                              <w:tc>
                                <w:tcPr>
                                  <w:tcW w:w="5454" w:type="dxa"/>
                                  <w:gridSpan w:val="2"/>
                                  <w:vAlign w:val="center"/>
                                </w:tcPr>
                                <w:p w14:paraId="26ED288A" w14:textId="11163FC9" w:rsidR="00E1204A" w:rsidRPr="00E61F4F" w:rsidRDefault="00E1204A" w:rsidP="00981434">
                                  <w:pPr>
                                    <w:pStyle w:val="MyHeadtitle"/>
                                    <w:bidi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  <w:t>وبيّني إذا كان التغير زيادة أم نقصانًا:</w:t>
                                  </w:r>
                                </w:p>
                              </w:tc>
                            </w:tr>
                            <w:tr w:rsidR="00E1204A" w:rsidRPr="00E61F4F" w14:paraId="5ECA416F" w14:textId="77777777" w:rsidTr="00A25D2E">
                              <w:tc>
                                <w:tcPr>
                                  <w:tcW w:w="5454" w:type="dxa"/>
                                  <w:gridSpan w:val="2"/>
                                  <w:vAlign w:val="center"/>
                                </w:tcPr>
                                <w:p w14:paraId="4DFF8626" w14:textId="7E3C41EA" w:rsidR="00E1204A" w:rsidRPr="00E61F4F" w:rsidRDefault="00E1204A" w:rsidP="00981434">
                                  <w:pPr>
                                    <w:pStyle w:val="MyHeadtitle"/>
                                    <w:bidi/>
                                    <w:spacing w:before="0" w:after="0"/>
                                    <w:jc w:val="center"/>
                                    <w:rPr>
                                      <w:rFonts w:cs="Akhbar MT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1F4F">
                                    <w:rPr>
                                      <w:rFonts w:cs="Akhbar MT" w:hint="cs"/>
                                      <w:sz w:val="30"/>
                                      <w:szCs w:val="30"/>
                                      <w:rtl/>
                                    </w:rPr>
                                    <w:t>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11D7878D" w14:textId="7BDD7B3F" w:rsidR="00C413DE" w:rsidRPr="005E1A8E" w:rsidRDefault="00C413DE" w:rsidP="00682788">
                            <w:pPr>
                              <w:pStyle w:val="My"/>
                              <w:rPr>
                                <w:rStyle w:val="sowc"/>
                                <w:color w:val="333333"/>
                                <w:lang w:val="en-US"/>
                              </w:rPr>
                            </w:pPr>
                          </w:p>
                          <w:p w14:paraId="02BE8F4C" w14:textId="5A798EA3" w:rsidR="00C413DE" w:rsidRPr="005E1A8E" w:rsidRDefault="001B20B9" w:rsidP="001B20B9">
                            <w:pPr>
                              <w:pStyle w:val="My"/>
                              <w:jc w:val="center"/>
                              <w:rPr>
                                <w:rStyle w:val="sowc"/>
                                <w:color w:val="333333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33"/>
                                <w:lang w:val="en-US"/>
                              </w:rPr>
                              <w:drawing>
                                <wp:inline distT="0" distB="0" distL="0" distR="0" wp14:anchorId="0461FC01" wp14:editId="7B0C81CE">
                                  <wp:extent cx="2711732" cy="2340000"/>
                                  <wp:effectExtent l="0" t="0" r="0" b="3175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صورة 5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915" t="13435" r="6738" b="710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1732" cy="23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CFBE2" id="_x0000_s1027" type="#_x0000_t202" style="position:absolute;left:0;text-align:left;margin-left:17.85pt;margin-top:105.6pt;width:279pt;height:643.3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" filled="f" fillcolor="#fffffe" stroked="f" strokecolor="#212120" insetpen="t">
                <v:textbox style="mso-next-textbox:#Text Box 122" inset="2.88pt,2.88pt,2.88pt,2.88pt">
                  <w:txbxContent>
                    <w:p w14:paraId="30B0D7BD" w14:textId="0D50822B" w:rsidR="00DE2C1A" w:rsidRPr="00E61F4F" w:rsidRDefault="00654DCB" w:rsidP="00F409DB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color w:val="7030A0"/>
                          <w:sz w:val="28"/>
                          <w:szCs w:val="28"/>
                        </w:rPr>
                      </w:pPr>
                      <w:r w:rsidRPr="00E61F4F">
                        <w:rPr>
                          <w:rFonts w:cs="Akhbar MT" w:hint="cs"/>
                          <w:color w:val="7030A0"/>
                          <w:sz w:val="28"/>
                          <w:szCs w:val="28"/>
                          <w:rtl/>
                        </w:rPr>
                        <w:t>تحقق من فهمك صفحة (30):</w:t>
                      </w:r>
                    </w:p>
                    <w:p w14:paraId="649E5923" w14:textId="23BF4D93" w:rsidR="00654DCB" w:rsidRPr="00E61F4F" w:rsidRDefault="00654DCB" w:rsidP="00F409DB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E61F4F">
                        <w:rPr>
                          <w:rFonts w:cs="Akhbar MT" w:hint="cs"/>
                          <w:color w:val="FF0000"/>
                          <w:sz w:val="28"/>
                          <w:szCs w:val="28"/>
                          <w:rtl/>
                        </w:rPr>
                        <w:t>أوجدي التغير المئوي في كل مما يأتي، وقدّري الناتج إلى أقرب عٌشر إذا لزم الأمر، وبيّني إذا كان التغير زيادة أم نقصانًا:</w:t>
                      </w:r>
                    </w:p>
                    <w:p w14:paraId="7D0FD092" w14:textId="54B9AB91" w:rsidR="00654DCB" w:rsidRPr="00E61F4F" w:rsidRDefault="00654DCB" w:rsidP="00F409DB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E61F4F">
                        <w:rPr>
                          <w:rFonts w:cs="Akhbar MT" w:hint="cs"/>
                          <w:color w:val="FF0000"/>
                          <w:sz w:val="28"/>
                          <w:szCs w:val="28"/>
                          <w:rtl/>
                        </w:rPr>
                        <w:t xml:space="preserve">جـ) </w:t>
                      </w:r>
                      <w:r w:rsidRPr="00E61F4F">
                        <w:rPr>
                          <w:rFonts w:cs="Akhbar MT" w:hint="cs"/>
                          <w:color w:val="FF0000"/>
                          <w:sz w:val="28"/>
                          <w:szCs w:val="28"/>
                          <w:highlight w:val="lightGray"/>
                          <w:rtl/>
                        </w:rPr>
                        <w:t>الارتفاع الأصلي: 15 مترًا</w:t>
                      </w:r>
                    </w:p>
                    <w:p w14:paraId="71F7AC05" w14:textId="4F820143" w:rsidR="00654DCB" w:rsidRPr="00E61F4F" w:rsidRDefault="00654DCB" w:rsidP="00F409DB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E61F4F">
                        <w:rPr>
                          <w:rFonts w:cs="Akhbar MT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   الارتفاع الجديد: 6 أمتار.</w:t>
                      </w:r>
                    </w:p>
                    <w:p w14:paraId="78B0626D" w14:textId="44A79AEB" w:rsidR="00727081" w:rsidRPr="00E61F4F" w:rsidRDefault="00727081" w:rsidP="00727081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E61F4F">
                        <w:rPr>
                          <w:rFonts w:cs="Akhbar MT" w:hint="cs"/>
                          <w:color w:val="00B050"/>
                          <w:sz w:val="28"/>
                          <w:szCs w:val="28"/>
                          <w:rtl/>
                        </w:rPr>
                        <w:t>الحل:</w:t>
                      </w:r>
                    </w:p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48"/>
                        <w:gridCol w:w="1206"/>
                      </w:tblGrid>
                      <w:tr w:rsidR="00E1204A" w:rsidRPr="00E61F4F" w14:paraId="381A6B4E" w14:textId="77777777" w:rsidTr="00AF3E59">
                        <w:tc>
                          <w:tcPr>
                            <w:tcW w:w="5454" w:type="dxa"/>
                            <w:gridSpan w:val="2"/>
                            <w:vAlign w:val="center"/>
                          </w:tcPr>
                          <w:p w14:paraId="63B1D3E2" w14:textId="6205C600" w:rsidR="00E1204A" w:rsidRPr="00E61F4F" w:rsidRDefault="00E1204A" w:rsidP="00981434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أوجدي التغير المئوي.</w:t>
                            </w:r>
                          </w:p>
                        </w:tc>
                      </w:tr>
                      <w:tr w:rsidR="00981434" w:rsidRPr="00E61F4F" w14:paraId="27BB371A" w14:textId="77777777" w:rsidTr="00E1204A">
                        <w:tc>
                          <w:tcPr>
                            <w:tcW w:w="4248" w:type="dxa"/>
                            <w:vAlign w:val="center"/>
                          </w:tcPr>
                          <w:p w14:paraId="226615FB" w14:textId="4773D170" w:rsidR="00981434" w:rsidRPr="00E61F4F" w:rsidRDefault="00981434" w:rsidP="00981434">
                            <w:pPr>
                              <w:pStyle w:val="MyHeadtitle"/>
                              <w:bidi/>
                              <w:spacing w:before="0" w:after="0"/>
                              <w:jc w:val="center"/>
                              <w:rPr>
                                <w:rFonts w:cs="Akhbar MT"/>
                                <w:color w:val="00B050"/>
                                <w:sz w:val="30"/>
                                <w:szCs w:val="30"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اطرحي</w:t>
                            </w: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 لإيجاد مقدار التغير.</w:t>
                            </w: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003C6354" w14:textId="298BB27D" w:rsidR="00981434" w:rsidRPr="001B20B9" w:rsidRDefault="00981434" w:rsidP="00981434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  <w:r w:rsidRPr="001B20B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الخطوة</w:t>
                            </w:r>
                            <w:r w:rsidR="009A773B" w:rsidRPr="001B20B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B20B9" w:rsidRPr="001B20B9">
                              <w:rPr>
                                <w:rFonts w:ascii="Arabic OMR" w:hAnsi="Arabic OMR" w:cs="Arabic OMR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1B20B9" w:rsidRPr="001B20B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EE52F7" w:rsidRPr="00E61F4F" w14:paraId="6FCB3726" w14:textId="77777777" w:rsidTr="00F2428E">
                        <w:tc>
                          <w:tcPr>
                            <w:tcW w:w="5454" w:type="dxa"/>
                            <w:gridSpan w:val="2"/>
                            <w:vAlign w:val="center"/>
                          </w:tcPr>
                          <w:p w14:paraId="726D8D1B" w14:textId="56B50708" w:rsidR="00EE52F7" w:rsidRPr="00E61F4F" w:rsidRDefault="00EE52F7" w:rsidP="00981434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مقدار التغير = .... </w:t>
                            </w: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-</w:t>
                            </w: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 .... = </w:t>
                            </w: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highlight w:val="magenta"/>
                                <w:rtl/>
                              </w:rPr>
                              <w:t>....</w:t>
                            </w:r>
                          </w:p>
                        </w:tc>
                      </w:tr>
                      <w:tr w:rsidR="00EE52F7" w:rsidRPr="00E61F4F" w14:paraId="533DBB98" w14:textId="77777777" w:rsidTr="00E1204A">
                        <w:tc>
                          <w:tcPr>
                            <w:tcW w:w="4248" w:type="dxa"/>
                            <w:vAlign w:val="center"/>
                          </w:tcPr>
                          <w:p w14:paraId="6F9658D1" w14:textId="0551F37B" w:rsidR="00EE52F7" w:rsidRPr="00E61F4F" w:rsidRDefault="00EE52F7" w:rsidP="00981434">
                            <w:pPr>
                              <w:pStyle w:val="MyHeadtitle"/>
                              <w:bidi/>
                              <w:spacing w:before="0" w:after="0"/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  <w:highlight w:val="yellow"/>
                                <w:rtl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>أوجدي التغير المئوي.</w:t>
                            </w: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75DA500B" w14:textId="2BE6ACDC" w:rsidR="00EE52F7" w:rsidRPr="00E61F4F" w:rsidRDefault="001B20B9" w:rsidP="00981434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  <w:rtl/>
                              </w:rPr>
                            </w:pPr>
                            <w:r w:rsidRPr="001B20B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الخطوة </w:t>
                            </w:r>
                            <w:r>
                              <w:rPr>
                                <w:rFonts w:ascii="Arabic OMR" w:hAnsi="Arabic OMR" w:cs="Arabic OMR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1B20B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EE52F7" w:rsidRPr="00E61F4F" w14:paraId="2F685314" w14:textId="77777777" w:rsidTr="00AD0743">
                        <w:tc>
                          <w:tcPr>
                            <w:tcW w:w="5454" w:type="dxa"/>
                            <w:gridSpan w:val="2"/>
                            <w:vAlign w:val="center"/>
                          </w:tcPr>
                          <w:p w14:paraId="5139BF2F" w14:textId="31A52D4C" w:rsidR="00E61F4F" w:rsidRPr="00E61F4F" w:rsidRDefault="00000000" w:rsidP="00E61F4F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i/>
                                <w:sz w:val="30"/>
                                <w:szCs w:val="30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khbar MT"/>
                                        <w:i/>
                                        <w:sz w:val="30"/>
                                        <w:szCs w:val="3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khbar MT" w:hint="cs"/>
                                        <w:sz w:val="30"/>
                                        <w:szCs w:val="30"/>
                                        <w:highlight w:val="magenta"/>
                                        <w:rtl/>
                                      </w:rPr>
                                      <m:t>التغير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khbar MT"/>
                                        <w:sz w:val="30"/>
                                        <w:szCs w:val="30"/>
                                        <w:highlight w:val="magenta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khbar MT" w:hint="cs"/>
                                        <w:sz w:val="30"/>
                                        <w:szCs w:val="30"/>
                                        <w:highlight w:val="magenta"/>
                                        <w:rtl/>
                                      </w:rPr>
                                      <m:t>مقدار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khbar MT" w:hint="cs"/>
                                        <w:sz w:val="30"/>
                                        <w:szCs w:val="30"/>
                                        <w:highlight w:val="lightGray"/>
                                        <w:rtl/>
                                      </w:rPr>
                                      <m:t>الأصلية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khbar MT"/>
                                        <w:sz w:val="30"/>
                                        <w:szCs w:val="30"/>
                                        <w:highlight w:val="lightGray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khbar MT" w:hint="cs"/>
                                        <w:sz w:val="30"/>
                                        <w:szCs w:val="30"/>
                                        <w:highlight w:val="lightGray"/>
                                        <w:rtl/>
                                      </w:rPr>
                                      <m:t>الكمية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khbar MT"/>
                                    <w:sz w:val="30"/>
                                    <w:szCs w:val="30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khbar MT" w:hint="cs"/>
                                    <w:sz w:val="30"/>
                                    <w:szCs w:val="30"/>
                                    <w:rtl/>
                                  </w:rPr>
                                  <m:t>المئوي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khbar MT"/>
                                    <w:sz w:val="30"/>
                                    <w:szCs w:val="30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khbar MT" w:hint="cs"/>
                                    <w:sz w:val="30"/>
                                    <w:szCs w:val="30"/>
                                    <w:rtl/>
                                  </w:rPr>
                                  <m:t>التغير</m:t>
                                </m:r>
                              </m:oMath>
                            </m:oMathPara>
                          </w:p>
                        </w:tc>
                      </w:tr>
                      <w:tr w:rsidR="00CC695C" w:rsidRPr="00E61F4F" w14:paraId="3AF5FE51" w14:textId="77777777" w:rsidTr="002F7D95">
                        <w:tc>
                          <w:tcPr>
                            <w:tcW w:w="5454" w:type="dxa"/>
                            <w:gridSpan w:val="2"/>
                            <w:vAlign w:val="center"/>
                          </w:tcPr>
                          <w:p w14:paraId="33CC2D63" w14:textId="60F3C0BE" w:rsidR="00CC695C" w:rsidRPr="00E61F4F" w:rsidRDefault="00000000" w:rsidP="00981434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i/>
                                <w:sz w:val="30"/>
                                <w:szCs w:val="3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khbar MT"/>
                                        <w:i/>
                                        <w:sz w:val="30"/>
                                        <w:szCs w:val="3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khbar MT"/>
                                        <w:sz w:val="30"/>
                                        <w:szCs w:val="30"/>
                                        <w:highlight w:val="magenta"/>
                                      </w:rPr>
                                      <m:t>…………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khbar MT"/>
                                        <w:sz w:val="30"/>
                                        <w:szCs w:val="30"/>
                                        <w:highlight w:val="lightGray"/>
                                      </w:rPr>
                                      <m:t>…………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khbar MT"/>
                                    <w:sz w:val="30"/>
                                    <w:szCs w:val="30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khbar MT" w:hint="cs"/>
                                    <w:sz w:val="30"/>
                                    <w:szCs w:val="30"/>
                                    <w:rtl/>
                                  </w:rPr>
                                  <m:t>المئوي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khbar MT"/>
                                    <w:sz w:val="30"/>
                                    <w:szCs w:val="30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khbar MT" w:hint="cs"/>
                                    <w:sz w:val="30"/>
                                    <w:szCs w:val="30"/>
                                    <w:rtl/>
                                  </w:rPr>
                                  <m:t>التغير</m:t>
                                </m:r>
                              </m:oMath>
                            </m:oMathPara>
                          </w:p>
                        </w:tc>
                      </w:tr>
                      <w:tr w:rsidR="00CC695C" w:rsidRPr="00E61F4F" w14:paraId="03ED71A9" w14:textId="77777777" w:rsidTr="002F7D95">
                        <w:tc>
                          <w:tcPr>
                            <w:tcW w:w="5454" w:type="dxa"/>
                            <w:gridSpan w:val="2"/>
                            <w:vAlign w:val="center"/>
                          </w:tcPr>
                          <w:p w14:paraId="590730F1" w14:textId="4700B21B" w:rsidR="00CC695C" w:rsidRPr="00E61F4F" w:rsidRDefault="00CC695C" w:rsidP="00E1204A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>اكتبي التغير المئوي على صورة كسر اعتيادي</w:t>
                            </w:r>
                            <w:r w:rsidR="00E1204A"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 في أبسط صورة.</w:t>
                            </w: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CC695C" w:rsidRPr="00E61F4F" w14:paraId="40D39E25" w14:textId="77777777" w:rsidTr="002F7D95">
                        <w:tc>
                          <w:tcPr>
                            <w:tcW w:w="5454" w:type="dxa"/>
                            <w:gridSpan w:val="2"/>
                            <w:vAlign w:val="center"/>
                          </w:tcPr>
                          <w:p w14:paraId="793351BC" w14:textId="297D1190" w:rsidR="00CC695C" w:rsidRPr="00E61F4F" w:rsidRDefault="00000000" w:rsidP="00981434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khbar MT"/>
                                        <w:i/>
                                        <w:sz w:val="30"/>
                                        <w:szCs w:val="3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khbar MT"/>
                                        <w:sz w:val="30"/>
                                        <w:szCs w:val="30"/>
                                        <w:highlight w:val="magenta"/>
                                      </w:rPr>
                                      <m:t>…………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khbar MT"/>
                                        <w:sz w:val="30"/>
                                        <w:szCs w:val="30"/>
                                        <w:highlight w:val="lightGray"/>
                                      </w:rPr>
                                      <m:t>…………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khbar MT"/>
                                    <w:sz w:val="30"/>
                                    <w:szCs w:val="30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khbar MT" w:hint="cs"/>
                                    <w:sz w:val="30"/>
                                    <w:szCs w:val="30"/>
                                    <w:rtl/>
                                  </w:rPr>
                                  <m:t>المئوي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khbar MT"/>
                                    <w:sz w:val="30"/>
                                    <w:szCs w:val="30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khbar MT" w:hint="cs"/>
                                    <w:sz w:val="30"/>
                                    <w:szCs w:val="30"/>
                                    <w:rtl/>
                                  </w:rPr>
                                  <m:t>التغير</m:t>
                                </m:r>
                              </m:oMath>
                            </m:oMathPara>
                          </w:p>
                        </w:tc>
                      </w:tr>
                      <w:tr w:rsidR="00CC695C" w:rsidRPr="00E61F4F" w14:paraId="1CD805B6" w14:textId="77777777" w:rsidTr="002F7D95">
                        <w:tc>
                          <w:tcPr>
                            <w:tcW w:w="5454" w:type="dxa"/>
                            <w:gridSpan w:val="2"/>
                            <w:vAlign w:val="center"/>
                          </w:tcPr>
                          <w:p w14:paraId="3D8E72D4" w14:textId="4F7454CD" w:rsidR="00CC695C" w:rsidRPr="00E61F4F" w:rsidRDefault="00CC695C" w:rsidP="00CC695C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>اكتبي التغير المئوي على صورة كسر عشري.</w:t>
                            </w:r>
                          </w:p>
                        </w:tc>
                      </w:tr>
                      <w:tr w:rsidR="00CC695C" w:rsidRPr="00E61F4F" w14:paraId="334C575D" w14:textId="77777777" w:rsidTr="002F7D95">
                        <w:tc>
                          <w:tcPr>
                            <w:tcW w:w="5454" w:type="dxa"/>
                            <w:gridSpan w:val="2"/>
                            <w:vAlign w:val="center"/>
                          </w:tcPr>
                          <w:p w14:paraId="44D4D06A" w14:textId="02D35D11" w:rsidR="00CC695C" w:rsidRPr="00E61F4F" w:rsidRDefault="00CC695C" w:rsidP="00981434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التغير المئوي = </w:t>
                            </w: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highlight w:val="cyan"/>
                                <w:rtl/>
                              </w:rPr>
                              <w:t>.........</w:t>
                            </w:r>
                          </w:p>
                        </w:tc>
                      </w:tr>
                      <w:tr w:rsidR="00E1204A" w:rsidRPr="00E61F4F" w14:paraId="53B0CCD0" w14:textId="77777777" w:rsidTr="00E1204A">
                        <w:tc>
                          <w:tcPr>
                            <w:tcW w:w="4248" w:type="dxa"/>
                            <w:vAlign w:val="center"/>
                          </w:tcPr>
                          <w:p w14:paraId="7DA90914" w14:textId="77777777" w:rsidR="00E1204A" w:rsidRPr="00E61F4F" w:rsidRDefault="00E1204A" w:rsidP="00E1204A">
                            <w:pPr>
                              <w:pStyle w:val="MyHeadtitle"/>
                              <w:bidi/>
                              <w:spacing w:before="0" w:after="0"/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  <w:rtl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اكتبي </w:t>
                            </w: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highlight w:val="cyan"/>
                                <w:rtl/>
                              </w:rPr>
                              <w:t>الكسر العشري</w:t>
                            </w: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 في صورة نسبة مئوية.</w:t>
                            </w:r>
                          </w:p>
                          <w:p w14:paraId="583A88CD" w14:textId="77777777" w:rsidR="00E1204A" w:rsidRPr="00E61F4F" w:rsidRDefault="00E1204A" w:rsidP="00E1204A">
                            <w:pPr>
                              <w:pStyle w:val="MyHeadtitle"/>
                              <w:bidi/>
                              <w:spacing w:before="0" w:after="0"/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  <w:rtl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وذلك: </w:t>
                            </w:r>
                          </w:p>
                          <w:p w14:paraId="4FEA7B3C" w14:textId="7C620A85" w:rsidR="00E1204A" w:rsidRPr="00E61F4F" w:rsidRDefault="00E1204A" w:rsidP="00E1204A">
                            <w:pPr>
                              <w:pStyle w:val="MyHeadtitle"/>
                              <w:bidi/>
                              <w:spacing w:before="0" w:after="0"/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  <w:rtl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بضرب </w:t>
                            </w: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highlight w:val="cyan"/>
                                <w:rtl/>
                              </w:rPr>
                              <w:t>الكسر العشري</w:t>
                            </w: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 في 100 وكتابة الرمز </w:t>
                            </w:r>
                            <w:r w:rsidRPr="00E61F4F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٪</w:t>
                            </w: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71869937" w14:textId="309E55FA" w:rsidR="00E1204A" w:rsidRPr="00E61F4F" w:rsidRDefault="001B20B9" w:rsidP="00E1204A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  <w:rtl/>
                              </w:rPr>
                            </w:pPr>
                            <w:r w:rsidRPr="001B20B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الخطوة </w:t>
                            </w:r>
                            <w:r>
                              <w:rPr>
                                <w:rFonts w:ascii="Arabic OMR" w:hAnsi="Arabic OMR" w:cs="Arabic OMR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1B20B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E1204A" w:rsidRPr="00E61F4F" w14:paraId="5DFF55CA" w14:textId="77777777" w:rsidTr="009C4A68">
                        <w:tc>
                          <w:tcPr>
                            <w:tcW w:w="5454" w:type="dxa"/>
                            <w:gridSpan w:val="2"/>
                            <w:vAlign w:val="center"/>
                          </w:tcPr>
                          <w:p w14:paraId="1272ED1E" w14:textId="2BF3B64A" w:rsidR="00E1204A" w:rsidRPr="00E61F4F" w:rsidRDefault="00E1204A" w:rsidP="00E1204A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>التغير المئوي = .........</w:t>
                            </w:r>
                          </w:p>
                        </w:tc>
                      </w:tr>
                      <w:tr w:rsidR="00981434" w:rsidRPr="00E61F4F" w14:paraId="2AF7E881" w14:textId="77777777" w:rsidTr="00A25D2E">
                        <w:tc>
                          <w:tcPr>
                            <w:tcW w:w="5454" w:type="dxa"/>
                            <w:gridSpan w:val="2"/>
                            <w:vAlign w:val="center"/>
                          </w:tcPr>
                          <w:p w14:paraId="5FCF3382" w14:textId="103D332B" w:rsidR="00981434" w:rsidRPr="00E61F4F" w:rsidRDefault="00E1204A" w:rsidP="00981434">
                            <w:pPr>
                              <w:pStyle w:val="MyHeadtitle"/>
                              <w:bidi/>
                              <w:spacing w:before="0" w:after="0"/>
                              <w:jc w:val="center"/>
                              <w:rPr>
                                <w:rFonts w:cs="Akhbar MT"/>
                                <w:color w:val="00B050"/>
                                <w:sz w:val="30"/>
                                <w:szCs w:val="30"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وقدّري الناتج إلى أقرب عٌشر إذا لزم الأمر.</w:t>
                            </w:r>
                          </w:p>
                        </w:tc>
                      </w:tr>
                      <w:tr w:rsidR="00E1204A" w:rsidRPr="00E61F4F" w14:paraId="19D7B575" w14:textId="77777777" w:rsidTr="00A25D2E">
                        <w:tc>
                          <w:tcPr>
                            <w:tcW w:w="5454" w:type="dxa"/>
                            <w:gridSpan w:val="2"/>
                            <w:vAlign w:val="center"/>
                          </w:tcPr>
                          <w:p w14:paraId="4CD81CDA" w14:textId="7CBCE1F7" w:rsidR="00E1204A" w:rsidRPr="00E61F4F" w:rsidRDefault="00E1204A" w:rsidP="00981434">
                            <w:pPr>
                              <w:pStyle w:val="MyHeadtitle"/>
                              <w:bidi/>
                              <w:spacing w:before="0" w:after="0"/>
                              <w:jc w:val="center"/>
                              <w:rPr>
                                <w:rFonts w:cs="Akhbar MT"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التغير المئوي </w:t>
                            </w:r>
                            <w:r w:rsidRPr="00E61F4F">
                              <w:rPr>
                                <w:rFonts w:ascii="Sakkal Majalla" w:hAnsi="Sakkal Majalla" w:cs="Sakkal Majalla" w:hint="cs"/>
                                <w:sz w:val="30"/>
                                <w:szCs w:val="30"/>
                                <w:rtl/>
                              </w:rPr>
                              <w:t>≈</w:t>
                            </w: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 xml:space="preserve"> .........</w:t>
                            </w:r>
                          </w:p>
                        </w:tc>
                      </w:tr>
                      <w:tr w:rsidR="00E1204A" w:rsidRPr="00E61F4F" w14:paraId="73390960" w14:textId="77777777" w:rsidTr="00A25D2E">
                        <w:tc>
                          <w:tcPr>
                            <w:tcW w:w="5454" w:type="dxa"/>
                            <w:gridSpan w:val="2"/>
                            <w:vAlign w:val="center"/>
                          </w:tcPr>
                          <w:p w14:paraId="26ED288A" w14:textId="11163FC9" w:rsidR="00E1204A" w:rsidRPr="00E61F4F" w:rsidRDefault="00E1204A" w:rsidP="00981434">
                            <w:pPr>
                              <w:pStyle w:val="MyHeadtitle"/>
                              <w:bidi/>
                              <w:spacing w:before="0" w:after="0"/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  <w:rtl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وبيّني إذا كان التغير زيادة أم نقصانًا:</w:t>
                            </w:r>
                          </w:p>
                        </w:tc>
                      </w:tr>
                      <w:tr w:rsidR="00E1204A" w:rsidRPr="00E61F4F" w14:paraId="5ECA416F" w14:textId="77777777" w:rsidTr="00A25D2E">
                        <w:tc>
                          <w:tcPr>
                            <w:tcW w:w="5454" w:type="dxa"/>
                            <w:gridSpan w:val="2"/>
                            <w:vAlign w:val="center"/>
                          </w:tcPr>
                          <w:p w14:paraId="4DFF8626" w14:textId="7E3C41EA" w:rsidR="00E1204A" w:rsidRPr="00E61F4F" w:rsidRDefault="00E1204A" w:rsidP="00981434">
                            <w:pPr>
                              <w:pStyle w:val="MyHeadtitle"/>
                              <w:bidi/>
                              <w:spacing w:before="0" w:after="0"/>
                              <w:jc w:val="center"/>
                              <w:rPr>
                                <w:rFonts w:cs="Akhbar MT"/>
                                <w:sz w:val="30"/>
                                <w:szCs w:val="30"/>
                                <w:rtl/>
                              </w:rPr>
                            </w:pPr>
                            <w:r w:rsidRPr="00E61F4F">
                              <w:rPr>
                                <w:rFonts w:cs="Akhbar MT" w:hint="cs"/>
                                <w:sz w:val="30"/>
                                <w:szCs w:val="30"/>
                                <w:rtl/>
                              </w:rPr>
                              <w:t>..............................................................</w:t>
                            </w:r>
                          </w:p>
                        </w:tc>
                      </w:tr>
                    </w:tbl>
                    <w:p w14:paraId="11D7878D" w14:textId="7BDD7B3F" w:rsidR="00C413DE" w:rsidRPr="005E1A8E" w:rsidRDefault="00C413DE" w:rsidP="00682788">
                      <w:pPr>
                        <w:pStyle w:val="My"/>
                        <w:rPr>
                          <w:rStyle w:val="sowc"/>
                          <w:color w:val="333333"/>
                          <w:lang w:val="en-US"/>
                        </w:rPr>
                      </w:pPr>
                    </w:p>
                    <w:p w14:paraId="02BE8F4C" w14:textId="5A798EA3" w:rsidR="00C413DE" w:rsidRPr="005E1A8E" w:rsidRDefault="001B20B9" w:rsidP="001B20B9">
                      <w:pPr>
                        <w:pStyle w:val="My"/>
                        <w:jc w:val="center"/>
                        <w:rPr>
                          <w:rStyle w:val="sowc"/>
                          <w:color w:val="333333"/>
                          <w:lang w:val="en-US"/>
                        </w:rPr>
                      </w:pPr>
                      <w:r>
                        <w:rPr>
                          <w:noProof/>
                          <w:color w:val="333333"/>
                          <w:lang w:val="en-US"/>
                        </w:rPr>
                        <w:drawing>
                          <wp:inline distT="0" distB="0" distL="0" distR="0" wp14:anchorId="0461FC01" wp14:editId="7B0C81CE">
                            <wp:extent cx="2711732" cy="2340000"/>
                            <wp:effectExtent l="0" t="0" r="0" b="3175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صورة 5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915" t="13435" r="6738" b="710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11732" cy="2340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57AFD" w:rsidRPr="000F3237">
        <w:rPr>
          <w:rFonts w:cs="Akhbar MT"/>
          <w:b/>
          <w:bCs/>
          <w:noProof/>
          <w:color w:val="FF000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32A5C3" wp14:editId="7DF360CD">
                <wp:simplePos x="0" y="0"/>
                <wp:positionH relativeFrom="margin">
                  <wp:posOffset>41275</wp:posOffset>
                </wp:positionH>
                <wp:positionV relativeFrom="paragraph">
                  <wp:posOffset>2269490</wp:posOffset>
                </wp:positionV>
                <wp:extent cx="1200785" cy="984885"/>
                <wp:effectExtent l="0" t="0" r="0" b="5715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984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E0B26" w14:textId="5F22388C" w:rsidR="00265373" w:rsidRPr="00654B7C" w:rsidRDefault="00265373" w:rsidP="00265373">
                            <w:pPr>
                              <w:bidi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2A5C3" id="مربع نص 56" o:spid="_x0000_s1028" type="#_x0000_t202" style="position:absolute;left:0;text-align:left;margin-left:3.25pt;margin-top:178.7pt;width:94.55pt;height:77.5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pYGgIAADM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" filled="f" stroked="f" strokeweight=".5pt">
                <v:textbox>
                  <w:txbxContent>
                    <w:p w14:paraId="11BE0B26" w14:textId="5F22388C" w:rsidR="00265373" w:rsidRPr="00654B7C" w:rsidRDefault="00265373" w:rsidP="00265373">
                      <w:pPr>
                        <w:bidi/>
                        <w:jc w:val="center"/>
                        <w:rPr>
                          <w:rFonts w:cs="Akhbar M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E27062" w14:textId="004A7C06" w:rsidR="004A73BF" w:rsidRPr="00F67D3A" w:rsidRDefault="0077666A" w:rsidP="0077666A">
      <w:pPr>
        <w:tabs>
          <w:tab w:val="left" w:pos="207"/>
        </w:tabs>
      </w:pPr>
      <w:r>
        <w:tab/>
      </w:r>
    </w:p>
    <w:p w14:paraId="10FE32A0" w14:textId="4484AA4D" w:rsidR="004A73BF" w:rsidRPr="00F67D3A" w:rsidRDefault="00521008" w:rsidP="007D5AC1"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7D71A368" wp14:editId="16B75813">
            <wp:simplePos x="0" y="0"/>
            <wp:positionH relativeFrom="column">
              <wp:posOffset>4229100</wp:posOffset>
            </wp:positionH>
            <wp:positionV relativeFrom="paragraph">
              <wp:posOffset>18789</wp:posOffset>
            </wp:positionV>
            <wp:extent cx="2720340" cy="3371850"/>
            <wp:effectExtent l="0" t="0" r="3810" b="0"/>
            <wp:wrapNone/>
            <wp:docPr id="221" name="Picture 2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8ECFF" w14:textId="6B1880B2" w:rsidR="00F0441F" w:rsidRPr="00F67D3A" w:rsidRDefault="00F0441F" w:rsidP="007D5AC1"/>
    <w:p w14:paraId="3CD8ABB2" w14:textId="7DD8AC10" w:rsidR="002817EA" w:rsidRPr="00F67D3A" w:rsidRDefault="002817EA" w:rsidP="002817EA"/>
    <w:p w14:paraId="5F3F9E93" w14:textId="416B0B89" w:rsidR="002817EA" w:rsidRPr="00F67D3A" w:rsidRDefault="002817EA" w:rsidP="002817EA"/>
    <w:p w14:paraId="26B34A77" w14:textId="35EBC122" w:rsidR="002817EA" w:rsidRPr="00F67D3A" w:rsidRDefault="002817EA" w:rsidP="002817EA"/>
    <w:p w14:paraId="473C81A2" w14:textId="10C42FD8" w:rsidR="002817EA" w:rsidRPr="00F67D3A" w:rsidRDefault="002817EA" w:rsidP="002817EA"/>
    <w:p w14:paraId="77460BD9" w14:textId="14215337" w:rsidR="002817EA" w:rsidRPr="00F67D3A" w:rsidRDefault="002817EA" w:rsidP="002817EA"/>
    <w:p w14:paraId="55418887" w14:textId="6EA3EC78" w:rsidR="00F0441F" w:rsidRPr="00F67D3A" w:rsidRDefault="00F0441F" w:rsidP="007D5AC1"/>
    <w:p w14:paraId="4E1F9742" w14:textId="6F525936" w:rsidR="00F0441F" w:rsidRPr="00F67D3A" w:rsidRDefault="00F0441F" w:rsidP="007D5AC1"/>
    <w:p w14:paraId="2CFA8E41" w14:textId="10856599" w:rsidR="00F0441F" w:rsidRPr="00F67D3A" w:rsidRDefault="00F0441F" w:rsidP="007D5AC1"/>
    <w:p w14:paraId="23300DD6" w14:textId="15BB1B84" w:rsidR="00F0441F" w:rsidRPr="00F67D3A" w:rsidRDefault="00F0441F" w:rsidP="007D5AC1"/>
    <w:p w14:paraId="058F8364" w14:textId="77777777" w:rsidR="00F0441F" w:rsidRPr="00F67D3A" w:rsidRDefault="00F0441F" w:rsidP="007D5AC1"/>
    <w:p w14:paraId="6DB05317" w14:textId="58736A76" w:rsidR="00F0441F" w:rsidRPr="00F67D3A" w:rsidRDefault="00F0441F" w:rsidP="007D5AC1"/>
    <w:p w14:paraId="2070894D" w14:textId="6D393EBA" w:rsidR="00664743" w:rsidRPr="00F67D3A" w:rsidRDefault="00664743" w:rsidP="007D5AC1"/>
    <w:p w14:paraId="185010D6" w14:textId="2CF6492E" w:rsidR="00664743" w:rsidRPr="00F67D3A" w:rsidRDefault="00664743" w:rsidP="007D5AC1"/>
    <w:p w14:paraId="52A2AE9E" w14:textId="1D14BAEC" w:rsidR="00F0441F" w:rsidRPr="00F67D3A" w:rsidRDefault="00F0441F" w:rsidP="007D5AC1"/>
    <w:p w14:paraId="4611CB2D" w14:textId="68632F2E" w:rsidR="00F0441F" w:rsidRPr="00F67D3A" w:rsidRDefault="00F0441F" w:rsidP="007D5AC1"/>
    <w:p w14:paraId="33AC46C7" w14:textId="7896D638" w:rsidR="00F0441F" w:rsidRPr="00F67D3A" w:rsidRDefault="00F0441F" w:rsidP="007D5AC1"/>
    <w:p w14:paraId="73241A6E" w14:textId="7BDD503F" w:rsidR="00F0441F" w:rsidRPr="00F67D3A" w:rsidRDefault="00F0441F" w:rsidP="007D5AC1"/>
    <w:p w14:paraId="4B16DB81" w14:textId="51E74CBB" w:rsidR="00F0441F" w:rsidRPr="00F67D3A" w:rsidRDefault="001B20B9" w:rsidP="007D5AC1">
      <w:r>
        <w:rPr>
          <w:noProof/>
          <w:lang w:eastAsia="en-US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427CDFB" wp14:editId="1F4FB778">
                <wp:simplePos x="0" y="0"/>
                <wp:positionH relativeFrom="column">
                  <wp:posOffset>4117788</wp:posOffset>
                </wp:positionH>
                <wp:positionV relativeFrom="page">
                  <wp:posOffset>5342965</wp:posOffset>
                </wp:positionV>
                <wp:extent cx="3200400" cy="2707341"/>
                <wp:effectExtent l="0" t="0" r="0" b="0"/>
                <wp:wrapNone/>
                <wp:docPr id="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07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2" seq="1"/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7CDFB" id="Text Box 122" o:spid="_x0000_s1029" type="#_x0000_t202" style="position:absolute;margin-left:324.25pt;margin-top:420.7pt;width:252pt;height:213.2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" filled="f" fillcolor="#fffffe" stroked="f" strokecolor="#212120" insetpen="t">
                <v:textbox inset="2.88pt,2.88pt,2.88pt,2.88pt">
                  <w:txbxContent/>
                </v:textbox>
                <w10:wrap anchory="page"/>
              </v:shape>
            </w:pict>
          </mc:Fallback>
        </mc:AlternateContent>
      </w:r>
    </w:p>
    <w:p w14:paraId="46EFD348" w14:textId="36BED467" w:rsidR="00F0441F" w:rsidRPr="00F67D3A" w:rsidRDefault="00F0441F" w:rsidP="007D5AC1"/>
    <w:p w14:paraId="79894ED0" w14:textId="77777777" w:rsidR="00F0441F" w:rsidRPr="00F67D3A" w:rsidRDefault="00F0441F" w:rsidP="007D5AC1"/>
    <w:p w14:paraId="23A183B7" w14:textId="0BF0501A" w:rsidR="00F0441F" w:rsidRPr="00F67D3A" w:rsidRDefault="00F0441F" w:rsidP="005D5995">
      <w:pPr>
        <w:jc w:val="center"/>
      </w:pPr>
    </w:p>
    <w:p w14:paraId="0646CA97" w14:textId="77777777" w:rsidR="00F0441F" w:rsidRPr="00F67D3A" w:rsidRDefault="00F0441F" w:rsidP="007D5AC1"/>
    <w:p w14:paraId="64D6C4CA" w14:textId="77777777" w:rsidR="00F0441F" w:rsidRPr="00F67D3A" w:rsidRDefault="00F0441F" w:rsidP="007D5AC1"/>
    <w:p w14:paraId="1E487398" w14:textId="77777777" w:rsidR="00F0441F" w:rsidRPr="00F67D3A" w:rsidRDefault="00F0441F" w:rsidP="007D5AC1"/>
    <w:p w14:paraId="5C874B82" w14:textId="77777777" w:rsidR="00F0441F" w:rsidRPr="00F67D3A" w:rsidRDefault="00F0441F" w:rsidP="007D5AC1"/>
    <w:p w14:paraId="4D68AA65" w14:textId="77777777" w:rsidR="00BE34C5" w:rsidRPr="00F67D3A" w:rsidRDefault="00BE34C5" w:rsidP="007D5AC1"/>
    <w:p w14:paraId="7DE79EA3" w14:textId="60272DC6" w:rsidR="00BE34C5" w:rsidRPr="00F67D3A" w:rsidRDefault="00BE34C5" w:rsidP="007D5AC1"/>
    <w:p w14:paraId="39BDC45B" w14:textId="77777777" w:rsidR="00F0441F" w:rsidRPr="00F67D3A" w:rsidRDefault="00F0441F" w:rsidP="007D5AC1"/>
    <w:p w14:paraId="4022BBB0" w14:textId="77777777" w:rsidR="00F0441F" w:rsidRPr="00F67D3A" w:rsidRDefault="00F0441F" w:rsidP="007D5AC1"/>
    <w:p w14:paraId="0F87269B" w14:textId="77777777" w:rsidR="00664743" w:rsidRPr="00F67D3A" w:rsidRDefault="00664743" w:rsidP="007D5AC1"/>
    <w:p w14:paraId="4EE0CFB7" w14:textId="77777777" w:rsidR="00664743" w:rsidRPr="00F67D3A" w:rsidRDefault="00664743" w:rsidP="007D5AC1"/>
    <w:p w14:paraId="218D7D4B" w14:textId="77777777" w:rsidR="00664743" w:rsidRPr="00F67D3A" w:rsidRDefault="00664743" w:rsidP="007D5AC1"/>
    <w:p w14:paraId="4C0C699B" w14:textId="77777777" w:rsidR="00664743" w:rsidRPr="00F67D3A" w:rsidRDefault="00664743" w:rsidP="007D5AC1"/>
    <w:p w14:paraId="133C4477" w14:textId="77777777" w:rsidR="00664743" w:rsidRPr="00F67D3A" w:rsidRDefault="00664743" w:rsidP="007D5AC1"/>
    <w:p w14:paraId="0A1B44F4" w14:textId="77777777" w:rsidR="00664743" w:rsidRPr="00F67D3A" w:rsidRDefault="00664743" w:rsidP="007D5AC1"/>
    <w:p w14:paraId="5330EF33" w14:textId="77777777" w:rsidR="00664743" w:rsidRPr="00F67D3A" w:rsidRDefault="00664743" w:rsidP="007D5AC1"/>
    <w:p w14:paraId="175557F6" w14:textId="77777777" w:rsidR="00664743" w:rsidRPr="00F67D3A" w:rsidRDefault="00664743" w:rsidP="007D5AC1"/>
    <w:p w14:paraId="401C4971" w14:textId="77777777" w:rsidR="00664743" w:rsidRPr="00F67D3A" w:rsidRDefault="00664743" w:rsidP="007D5AC1"/>
    <w:p w14:paraId="183A3C0F" w14:textId="29CDEC32" w:rsidR="00664743" w:rsidRPr="00F67D3A" w:rsidRDefault="00664743" w:rsidP="007D5AC1"/>
    <w:p w14:paraId="0D1ED448" w14:textId="55D883B0" w:rsidR="00664743" w:rsidRPr="00F67D3A" w:rsidRDefault="00664743" w:rsidP="007D5AC1"/>
    <w:p w14:paraId="72C296E9" w14:textId="1ADA8024" w:rsidR="00664743" w:rsidRPr="00F67D3A" w:rsidRDefault="00664743" w:rsidP="007D5AC1"/>
    <w:p w14:paraId="2E2450CC" w14:textId="77777777" w:rsidR="00664743" w:rsidRPr="00F67D3A" w:rsidRDefault="00664743" w:rsidP="007D5AC1"/>
    <w:p w14:paraId="423C682B" w14:textId="77777777" w:rsidR="00664743" w:rsidRPr="00F67D3A" w:rsidRDefault="00664743" w:rsidP="007D5AC1"/>
    <w:sectPr w:rsidR="00664743" w:rsidRPr="00F67D3A" w:rsidSect="006706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26" w:bottom="0" w:left="0" w:header="708" w:footer="3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927D" w14:textId="77777777" w:rsidR="00717E6F" w:rsidRDefault="00717E6F">
      <w:r>
        <w:separator/>
      </w:r>
    </w:p>
  </w:endnote>
  <w:endnote w:type="continuationSeparator" w:id="0">
    <w:p w14:paraId="31486D37" w14:textId="77777777" w:rsidR="00717E6F" w:rsidRDefault="0071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OMR"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D1CF" w14:textId="77777777" w:rsidR="000E3CCC" w:rsidRDefault="000E3CC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8449" w14:textId="3D060EA8" w:rsidR="00F0441F" w:rsidRPr="00FA6ABC" w:rsidRDefault="00CA482E" w:rsidP="002D2E2F">
    <w:pPr>
      <w:pStyle w:val="a4"/>
      <w:tabs>
        <w:tab w:val="clear" w:pos="4677"/>
        <w:tab w:val="center" w:pos="2160"/>
      </w:tabs>
      <w:ind w:left="540" w:right="540"/>
      <w:jc w:val="right"/>
      <w:rPr>
        <w:rFonts w:ascii="Verdana" w:hAnsi="Verdana"/>
        <w:b/>
        <w:bCs/>
        <w:noProof/>
        <w:sz w:val="40"/>
        <w:szCs w:val="40"/>
      </w:rPr>
    </w:pPr>
    <w:r>
      <w:rPr>
        <w:noProof/>
        <w:lang w:eastAsia="en-US"/>
      </w:rPr>
      <w:drawing>
        <wp:anchor distT="0" distB="0" distL="114300" distR="114300" simplePos="0" relativeHeight="251659776" behindDoc="1" locked="0" layoutInCell="1" allowOverlap="1" wp14:anchorId="66419212" wp14:editId="07CB5AD8">
          <wp:simplePos x="0" y="0"/>
          <wp:positionH relativeFrom="margin">
            <wp:posOffset>0</wp:posOffset>
          </wp:positionH>
          <wp:positionV relativeFrom="paragraph">
            <wp:posOffset>-282201</wp:posOffset>
          </wp:positionV>
          <wp:extent cx="10165697" cy="1284941"/>
          <wp:effectExtent l="0" t="0" r="0" b="0"/>
          <wp:wrapNone/>
          <wp:docPr id="6" name="Picture 222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5697" cy="1284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8D707B" wp14:editId="0D7CCB2F">
              <wp:simplePos x="0" y="0"/>
              <wp:positionH relativeFrom="margin">
                <wp:align>right</wp:align>
              </wp:positionH>
              <wp:positionV relativeFrom="paragraph">
                <wp:posOffset>-291652</wp:posOffset>
              </wp:positionV>
              <wp:extent cx="7536330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36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F7624A" id="Line 7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542.2pt,-22.95pt" to="1135.6pt,-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">
              <w10:wrap anchorx="margin"/>
            </v:line>
          </w:pict>
        </mc:Fallback>
      </mc:AlternateContent>
    </w:r>
    <w:r w:rsidR="00664743" w:rsidRPr="00B3059B">
      <w:rPr>
        <w:rFonts w:ascii="Verdana" w:hAnsi="Verdana"/>
        <w:noProof/>
      </w:rPr>
      <w:t xml:space="preserve"> </w:t>
    </w:r>
  </w:p>
  <w:p w14:paraId="0370A5A3" w14:textId="3485D6AE" w:rsidR="002D2E2F" w:rsidRDefault="002D2E2F" w:rsidP="002D2E2F">
    <w:pPr>
      <w:pStyle w:val="a4"/>
      <w:tabs>
        <w:tab w:val="clear" w:pos="4677"/>
        <w:tab w:val="center" w:pos="2160"/>
      </w:tabs>
      <w:ind w:left="540" w:right="540"/>
      <w:rPr>
        <w:rFonts w:ascii="Verdana" w:hAnsi="Verdana" w:cs="Arial"/>
        <w:color w:val="000000"/>
      </w:rPr>
    </w:pPr>
  </w:p>
  <w:p w14:paraId="0D89A090" w14:textId="77777777" w:rsidR="00FA6ABC" w:rsidRPr="00B3059B" w:rsidRDefault="00FA6ABC" w:rsidP="002D2E2F">
    <w:pPr>
      <w:pStyle w:val="a4"/>
      <w:tabs>
        <w:tab w:val="clear" w:pos="4677"/>
        <w:tab w:val="center" w:pos="2160"/>
      </w:tabs>
      <w:ind w:left="540" w:right="540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125C" w14:textId="77777777" w:rsidR="000E3CCC" w:rsidRDefault="000E3C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85EA" w14:textId="77777777" w:rsidR="00717E6F" w:rsidRDefault="00717E6F">
      <w:r>
        <w:separator/>
      </w:r>
    </w:p>
  </w:footnote>
  <w:footnote w:type="continuationSeparator" w:id="0">
    <w:p w14:paraId="54DB832D" w14:textId="77777777" w:rsidR="00717E6F" w:rsidRDefault="0071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F30F" w14:textId="77777777" w:rsidR="000E3CCC" w:rsidRDefault="000E3C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08CD" w14:textId="35ED6373" w:rsidR="002D2E2F" w:rsidRPr="00B3059B" w:rsidRDefault="000E3CCC" w:rsidP="002D2E2F">
    <w:pPr>
      <w:pStyle w:val="a3"/>
      <w:ind w:left="540"/>
    </w:pPr>
    <w:r>
      <w:rPr>
        <w:noProof/>
        <w:lang w:eastAsia="en-US"/>
      </w:rPr>
      <w:drawing>
        <wp:anchor distT="0" distB="0" distL="114300" distR="114300" simplePos="0" relativeHeight="251661824" behindDoc="1" locked="0" layoutInCell="1" allowOverlap="1" wp14:anchorId="71DAAF7E" wp14:editId="0C40067D">
          <wp:simplePos x="0" y="0"/>
          <wp:positionH relativeFrom="margin">
            <wp:posOffset>-591671</wp:posOffset>
          </wp:positionH>
          <wp:positionV relativeFrom="paragraph">
            <wp:posOffset>-497391</wp:posOffset>
          </wp:positionV>
          <wp:extent cx="10162540" cy="1421840"/>
          <wp:effectExtent l="0" t="0" r="0" b="6985"/>
          <wp:wrapNone/>
          <wp:docPr id="2" name="Picture 222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3076" cy="142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66A">
      <w:rPr>
        <w:rFonts w:ascii="Verdana" w:hAnsi="Verdana"/>
        <w:noProof/>
        <w:lang w:eastAsia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C4482C1" wp14:editId="67210E43">
              <wp:simplePos x="0" y="0"/>
              <wp:positionH relativeFrom="margin">
                <wp:posOffset>0</wp:posOffset>
              </wp:positionH>
              <wp:positionV relativeFrom="paragraph">
                <wp:posOffset>930014</wp:posOffset>
              </wp:positionV>
              <wp:extent cx="7602071" cy="0"/>
              <wp:effectExtent l="0" t="0" r="0" b="0"/>
              <wp:wrapNone/>
              <wp:docPr id="1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60207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22EC06" id="Line 7" o:spid="_x0000_s1026" style="position:absolute;left:0;text-align:lef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3.25pt" to="598.6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FC5E" w14:textId="77777777" w:rsidR="000E3CCC" w:rsidRDefault="000E3C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3D0E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985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d24d06,#cd6724,#ddd,#efa82c,#cd9b17,#f7e8c7,#ff8001,#fad4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09"/>
    <w:rsid w:val="00025EE2"/>
    <w:rsid w:val="00052A8C"/>
    <w:rsid w:val="000700BE"/>
    <w:rsid w:val="00073DC3"/>
    <w:rsid w:val="0008305E"/>
    <w:rsid w:val="000A0B9C"/>
    <w:rsid w:val="000A2892"/>
    <w:rsid w:val="000A5119"/>
    <w:rsid w:val="000B4B63"/>
    <w:rsid w:val="000D42B4"/>
    <w:rsid w:val="000D4CB2"/>
    <w:rsid w:val="000E3CCC"/>
    <w:rsid w:val="000F3237"/>
    <w:rsid w:val="001019D5"/>
    <w:rsid w:val="00102A34"/>
    <w:rsid w:val="00111498"/>
    <w:rsid w:val="00126257"/>
    <w:rsid w:val="001463D5"/>
    <w:rsid w:val="001522C3"/>
    <w:rsid w:val="00170756"/>
    <w:rsid w:val="00186BD1"/>
    <w:rsid w:val="001A17BC"/>
    <w:rsid w:val="001A562B"/>
    <w:rsid w:val="001A58BA"/>
    <w:rsid w:val="001B20B9"/>
    <w:rsid w:val="001D4728"/>
    <w:rsid w:val="001F63B4"/>
    <w:rsid w:val="00233CCF"/>
    <w:rsid w:val="00244309"/>
    <w:rsid w:val="00245FB0"/>
    <w:rsid w:val="00251B35"/>
    <w:rsid w:val="00265373"/>
    <w:rsid w:val="00277ADB"/>
    <w:rsid w:val="002817EA"/>
    <w:rsid w:val="002849A1"/>
    <w:rsid w:val="002A4F43"/>
    <w:rsid w:val="002C6B95"/>
    <w:rsid w:val="002D2E2F"/>
    <w:rsid w:val="00316A3C"/>
    <w:rsid w:val="0039530A"/>
    <w:rsid w:val="00395555"/>
    <w:rsid w:val="003B06ED"/>
    <w:rsid w:val="003C2496"/>
    <w:rsid w:val="003C6443"/>
    <w:rsid w:val="003D1CEA"/>
    <w:rsid w:val="003E46D9"/>
    <w:rsid w:val="003E682E"/>
    <w:rsid w:val="003F320B"/>
    <w:rsid w:val="003F779D"/>
    <w:rsid w:val="00401598"/>
    <w:rsid w:val="00421189"/>
    <w:rsid w:val="00431B1D"/>
    <w:rsid w:val="00437D82"/>
    <w:rsid w:val="00440DF3"/>
    <w:rsid w:val="004413B9"/>
    <w:rsid w:val="004478A2"/>
    <w:rsid w:val="00452AF2"/>
    <w:rsid w:val="00456B8A"/>
    <w:rsid w:val="00462184"/>
    <w:rsid w:val="00462AF2"/>
    <w:rsid w:val="0046341C"/>
    <w:rsid w:val="00463D51"/>
    <w:rsid w:val="00490C12"/>
    <w:rsid w:val="00492C4F"/>
    <w:rsid w:val="004A61C2"/>
    <w:rsid w:val="004A73BF"/>
    <w:rsid w:val="004B461B"/>
    <w:rsid w:val="004C6888"/>
    <w:rsid w:val="004D02DB"/>
    <w:rsid w:val="004D51B7"/>
    <w:rsid w:val="004E09B4"/>
    <w:rsid w:val="004F6FD5"/>
    <w:rsid w:val="00521008"/>
    <w:rsid w:val="005350D4"/>
    <w:rsid w:val="005428E2"/>
    <w:rsid w:val="00545E70"/>
    <w:rsid w:val="005521D8"/>
    <w:rsid w:val="005659D2"/>
    <w:rsid w:val="00585CF6"/>
    <w:rsid w:val="00591363"/>
    <w:rsid w:val="005A19E9"/>
    <w:rsid w:val="005A2955"/>
    <w:rsid w:val="005B2A9F"/>
    <w:rsid w:val="005B2F01"/>
    <w:rsid w:val="005B52A7"/>
    <w:rsid w:val="005C142E"/>
    <w:rsid w:val="005D4644"/>
    <w:rsid w:val="005D5995"/>
    <w:rsid w:val="005E7861"/>
    <w:rsid w:val="005F0F32"/>
    <w:rsid w:val="00613870"/>
    <w:rsid w:val="00620AD1"/>
    <w:rsid w:val="0062270E"/>
    <w:rsid w:val="0065314E"/>
    <w:rsid w:val="00654B7C"/>
    <w:rsid w:val="00654DCB"/>
    <w:rsid w:val="00664743"/>
    <w:rsid w:val="0066658E"/>
    <w:rsid w:val="0066777F"/>
    <w:rsid w:val="0067067C"/>
    <w:rsid w:val="00670CBA"/>
    <w:rsid w:val="00682788"/>
    <w:rsid w:val="006877B6"/>
    <w:rsid w:val="006937DE"/>
    <w:rsid w:val="006B053E"/>
    <w:rsid w:val="006D683F"/>
    <w:rsid w:val="006F05F8"/>
    <w:rsid w:val="006F2EFC"/>
    <w:rsid w:val="0070068B"/>
    <w:rsid w:val="00717E6F"/>
    <w:rsid w:val="00723837"/>
    <w:rsid w:val="00727081"/>
    <w:rsid w:val="007651EE"/>
    <w:rsid w:val="0077666A"/>
    <w:rsid w:val="00785EF6"/>
    <w:rsid w:val="00786C53"/>
    <w:rsid w:val="007C65DE"/>
    <w:rsid w:val="007D088D"/>
    <w:rsid w:val="007D0C8E"/>
    <w:rsid w:val="007D5AC1"/>
    <w:rsid w:val="007E77A6"/>
    <w:rsid w:val="00803F41"/>
    <w:rsid w:val="00815DCC"/>
    <w:rsid w:val="00826808"/>
    <w:rsid w:val="008319C7"/>
    <w:rsid w:val="00840A4E"/>
    <w:rsid w:val="00847D0A"/>
    <w:rsid w:val="00861F16"/>
    <w:rsid w:val="008838AB"/>
    <w:rsid w:val="008A2396"/>
    <w:rsid w:val="008C736D"/>
    <w:rsid w:val="008D5AE9"/>
    <w:rsid w:val="008F7898"/>
    <w:rsid w:val="00911927"/>
    <w:rsid w:val="009143D8"/>
    <w:rsid w:val="0091482E"/>
    <w:rsid w:val="00916CC1"/>
    <w:rsid w:val="009213E1"/>
    <w:rsid w:val="00932B6F"/>
    <w:rsid w:val="009352C1"/>
    <w:rsid w:val="00947206"/>
    <w:rsid w:val="00957114"/>
    <w:rsid w:val="00981434"/>
    <w:rsid w:val="0099052C"/>
    <w:rsid w:val="00997C9B"/>
    <w:rsid w:val="009A161F"/>
    <w:rsid w:val="009A773B"/>
    <w:rsid w:val="009F1533"/>
    <w:rsid w:val="009F2E52"/>
    <w:rsid w:val="00A32C1E"/>
    <w:rsid w:val="00A37E8F"/>
    <w:rsid w:val="00A676FD"/>
    <w:rsid w:val="00A80198"/>
    <w:rsid w:val="00A97E5C"/>
    <w:rsid w:val="00B13B96"/>
    <w:rsid w:val="00B267F5"/>
    <w:rsid w:val="00B3059B"/>
    <w:rsid w:val="00B30707"/>
    <w:rsid w:val="00B30918"/>
    <w:rsid w:val="00B43B60"/>
    <w:rsid w:val="00B62F80"/>
    <w:rsid w:val="00B77FB0"/>
    <w:rsid w:val="00BC7C6A"/>
    <w:rsid w:val="00BD086E"/>
    <w:rsid w:val="00BE2E7B"/>
    <w:rsid w:val="00BE34C5"/>
    <w:rsid w:val="00BF3930"/>
    <w:rsid w:val="00BF461D"/>
    <w:rsid w:val="00C0053B"/>
    <w:rsid w:val="00C21369"/>
    <w:rsid w:val="00C25A3E"/>
    <w:rsid w:val="00C27CCF"/>
    <w:rsid w:val="00C3734D"/>
    <w:rsid w:val="00C37784"/>
    <w:rsid w:val="00C413DE"/>
    <w:rsid w:val="00C45F53"/>
    <w:rsid w:val="00C47D4A"/>
    <w:rsid w:val="00C63EA6"/>
    <w:rsid w:val="00C662C5"/>
    <w:rsid w:val="00C751CB"/>
    <w:rsid w:val="00C763D2"/>
    <w:rsid w:val="00C875D7"/>
    <w:rsid w:val="00C966F7"/>
    <w:rsid w:val="00CA0AA8"/>
    <w:rsid w:val="00CA482E"/>
    <w:rsid w:val="00CB0577"/>
    <w:rsid w:val="00CB074A"/>
    <w:rsid w:val="00CB1920"/>
    <w:rsid w:val="00CB1D92"/>
    <w:rsid w:val="00CC695C"/>
    <w:rsid w:val="00CF1FA9"/>
    <w:rsid w:val="00D0219C"/>
    <w:rsid w:val="00D278F8"/>
    <w:rsid w:val="00D3445C"/>
    <w:rsid w:val="00D4770B"/>
    <w:rsid w:val="00D56662"/>
    <w:rsid w:val="00D56ADA"/>
    <w:rsid w:val="00D57211"/>
    <w:rsid w:val="00D57AFD"/>
    <w:rsid w:val="00D63053"/>
    <w:rsid w:val="00D745A1"/>
    <w:rsid w:val="00D83470"/>
    <w:rsid w:val="00D86477"/>
    <w:rsid w:val="00DA54B1"/>
    <w:rsid w:val="00DB4667"/>
    <w:rsid w:val="00DE2C1A"/>
    <w:rsid w:val="00E06F59"/>
    <w:rsid w:val="00E1204A"/>
    <w:rsid w:val="00E330F8"/>
    <w:rsid w:val="00E4096D"/>
    <w:rsid w:val="00E50264"/>
    <w:rsid w:val="00E55666"/>
    <w:rsid w:val="00E61F4F"/>
    <w:rsid w:val="00E9456D"/>
    <w:rsid w:val="00EA07D3"/>
    <w:rsid w:val="00EA264C"/>
    <w:rsid w:val="00EA6D7D"/>
    <w:rsid w:val="00EC2B56"/>
    <w:rsid w:val="00EE02A9"/>
    <w:rsid w:val="00EE1557"/>
    <w:rsid w:val="00EE52F7"/>
    <w:rsid w:val="00EF43A3"/>
    <w:rsid w:val="00F0441F"/>
    <w:rsid w:val="00F10D38"/>
    <w:rsid w:val="00F406CE"/>
    <w:rsid w:val="00F409DB"/>
    <w:rsid w:val="00F515E5"/>
    <w:rsid w:val="00F6705C"/>
    <w:rsid w:val="00F67D3A"/>
    <w:rsid w:val="00F85424"/>
    <w:rsid w:val="00F87E6C"/>
    <w:rsid w:val="00F9296A"/>
    <w:rsid w:val="00F93A18"/>
    <w:rsid w:val="00FA6ABC"/>
    <w:rsid w:val="00FB40E4"/>
    <w:rsid w:val="00FB435D"/>
    <w:rsid w:val="00FB731B"/>
    <w:rsid w:val="00FC1609"/>
    <w:rsid w:val="00FD5515"/>
    <w:rsid w:val="00FD6B35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24d06,#cd6724,#ddd,#efa82c,#cd9b17,#f7e8c7,#ff8001,#fad431"/>
    </o:shapedefaults>
    <o:shapelayout v:ext="edit">
      <o:idmap v:ext="edit" data="2"/>
    </o:shapelayout>
  </w:shapeDefaults>
  <w:decimalSymbol w:val="."/>
  <w:listSeparator w:val=";"/>
  <w14:docId w14:val="363517BE"/>
  <w15:docId w15:val="{54B8A158-F0B0-4082-8598-AF80DFBA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277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D278F8"/>
  </w:style>
  <w:style w:type="paragraph" w:styleId="a3">
    <w:name w:val="header"/>
    <w:basedOn w:val="a"/>
    <w:rsid w:val="007D5AC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Char"/>
    <w:uiPriority w:val="99"/>
    <w:rsid w:val="007D5AC1"/>
    <w:pPr>
      <w:tabs>
        <w:tab w:val="center" w:pos="4677"/>
        <w:tab w:val="right" w:pos="9355"/>
      </w:tabs>
    </w:pPr>
  </w:style>
  <w:style w:type="character" w:customStyle="1" w:styleId="sowc">
    <w:name w:val="sowc"/>
    <w:basedOn w:val="a0"/>
    <w:rsid w:val="001A17BC"/>
  </w:style>
  <w:style w:type="character" w:customStyle="1" w:styleId="howc">
    <w:name w:val="howc"/>
    <w:basedOn w:val="a0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szCs w:val="24"/>
      <w:lang w:val="uk-UA" w:eastAsia="ko-KR"/>
    </w:rPr>
  </w:style>
  <w:style w:type="character" w:styleId="Hyperlink">
    <w:name w:val="Hyperlink"/>
    <w:basedOn w:val="a0"/>
    <w:rsid w:val="00170756"/>
    <w:rPr>
      <w:color w:val="0000FF"/>
      <w:u w:val="single"/>
    </w:rPr>
  </w:style>
  <w:style w:type="paragraph" w:customStyle="1" w:styleId="MyHeadtitle">
    <w:name w:val="My Head title"/>
    <w:basedOn w:val="1"/>
    <w:rsid w:val="004F6FD5"/>
    <w:rPr>
      <w:rFonts w:ascii="Verdana" w:hAnsi="Verdana"/>
      <w:sz w:val="36"/>
    </w:rPr>
  </w:style>
  <w:style w:type="paragraph" w:customStyle="1" w:styleId="Mysubhead">
    <w:name w:val="My subhead"/>
    <w:basedOn w:val="MyHeadtitle"/>
    <w:rsid w:val="004F6FD5"/>
    <w:pPr>
      <w:jc w:val="right"/>
    </w:pPr>
    <w:rPr>
      <w:sz w:val="32"/>
    </w:rPr>
  </w:style>
  <w:style w:type="character" w:styleId="a5">
    <w:name w:val="page number"/>
    <w:basedOn w:val="a0"/>
    <w:rsid w:val="00F0441F"/>
  </w:style>
  <w:style w:type="character" w:customStyle="1" w:styleId="Char">
    <w:name w:val="تذييل الصفحة Char"/>
    <w:basedOn w:val="a0"/>
    <w:link w:val="a4"/>
    <w:uiPriority w:val="99"/>
    <w:rsid w:val="00111498"/>
    <w:rPr>
      <w:sz w:val="24"/>
      <w:szCs w:val="24"/>
      <w:lang w:eastAsia="ko-KR"/>
    </w:rPr>
  </w:style>
  <w:style w:type="table" w:styleId="a6">
    <w:name w:val="Table Grid"/>
    <w:basedOn w:val="a1"/>
    <w:rsid w:val="00102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EE52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5;&#1604;&#1601;&#1575;&#1578;&#1610;\&#1579;&#1575;&#1606;&#1610;%20&#1605;&#1578;&#1608;&#1587;&#1591;%20-%201444\&#1575;&#1604;&#1601;&#1589;&#1604;%20&#1575;&#1604;&#1571;&#1608;&#1604;\&#1575;&#1604;&#1571;&#1593;&#1583;&#1575;&#1583;%20&#1575;&#1604;&#1581;&#1602;&#1610;&#1602;&#1610;&#1577;%20&#1608;&#1606;&#1592;&#1585;&#1610;&#1577;%20&#1601;&#1610;&#1579;&#1575;&#1594;&#1608;&#1585;&#1587;\&#1575;&#1604;&#1605;&#1607;&#1605;&#1577;%20&#1575;&#1604;&#1571;&#1583;&#1575;&#1574;&#1610;&#1577;\&#1575;&#1604;&#1605;&#1607;&#1605;&#1577;%20&#1575;&#1604;&#1571;&#1583;&#1575;&#1574;&#1610;&#15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B794B-9057-4499-808C-C949DEC4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المهمة الأدائية</Template>
  <TotalTime>638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PowerPoint Template</vt:lpstr>
      <vt:lpstr>PowerPoint Template</vt:lpstr>
      <vt:lpstr>PowerPoint Template</vt:lpstr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Template</dc:title>
  <dc:subject/>
  <dc:creator>dell</dc:creator>
  <cp:keywords/>
  <dc:description/>
  <cp:lastModifiedBy>THE PINK DREAM</cp:lastModifiedBy>
  <cp:revision>92</cp:revision>
  <cp:lastPrinted>2022-12-25T16:03:00Z</cp:lastPrinted>
  <dcterms:created xsi:type="dcterms:W3CDTF">2022-10-22T17:00:00Z</dcterms:created>
  <dcterms:modified xsi:type="dcterms:W3CDTF">2022-12-25T16:04:00Z</dcterms:modified>
</cp:coreProperties>
</file>